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5E962" w14:textId="73109363" w:rsidR="00855EB9" w:rsidRPr="00701454" w:rsidRDefault="004E0DF1" w:rsidP="00C148B3">
      <w:pPr>
        <w:pStyle w:val="1f2"/>
        <w:spacing w:line="240" w:lineRule="auto"/>
        <w:jc w:val="left"/>
        <w:rPr>
          <w:b w:val="0"/>
          <w:caps w:val="0"/>
          <w:color w:val="025EA1"/>
          <w:sz w:val="48"/>
          <w:szCs w:val="48"/>
          <w:lang w:val="ru-RU"/>
        </w:rPr>
      </w:pPr>
      <w:bookmarkStart w:id="0" w:name="_Hlk218327027"/>
      <w:r>
        <w:rPr>
          <w:noProof/>
          <w:lang w:val="ru-RU"/>
        </w:rPr>
        <w:drawing>
          <wp:anchor distT="0" distB="0" distL="114300" distR="114300" simplePos="0" relativeHeight="251639808" behindDoc="0" locked="0" layoutInCell="1" allowOverlap="1" wp14:anchorId="20306476" wp14:editId="1190977F">
            <wp:simplePos x="0" y="0"/>
            <wp:positionH relativeFrom="margin">
              <wp:posOffset>-352425</wp:posOffset>
            </wp:positionH>
            <wp:positionV relativeFrom="paragraph">
              <wp:posOffset>122555</wp:posOffset>
            </wp:positionV>
            <wp:extent cx="1285875" cy="1638935"/>
            <wp:effectExtent l="0" t="0" r="0" b="0"/>
            <wp:wrapNone/>
            <wp:docPr id="9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rPr>
        <mc:AlternateContent>
          <mc:Choice Requires="wps">
            <w:drawing>
              <wp:anchor distT="0" distB="0" distL="114300" distR="114300" simplePos="0" relativeHeight="251637760" behindDoc="0" locked="0" layoutInCell="1" allowOverlap="1" wp14:anchorId="7B8AC985" wp14:editId="30420D9E">
                <wp:simplePos x="0" y="0"/>
                <wp:positionH relativeFrom="column">
                  <wp:posOffset>-708025</wp:posOffset>
                </wp:positionH>
                <wp:positionV relativeFrom="paragraph">
                  <wp:posOffset>-209550</wp:posOffset>
                </wp:positionV>
                <wp:extent cx="6829425" cy="9537065"/>
                <wp:effectExtent l="0" t="0" r="9525" b="698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537065"/>
                        </a:xfrm>
                        <a:prstGeom prst="rect">
                          <a:avLst/>
                        </a:prstGeom>
                        <a:noFill/>
                        <a:ln w="19050">
                          <a:solidFill>
                            <a:srgbClr val="025EA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D66ECB1" id="Прямоугольник 93" o:spid="_x0000_s1026" style="position:absolute;margin-left:-55.75pt;margin-top:-16.5pt;width:537.75pt;height:750.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" filled="f" strokecolor="#025ea1" strokeweight="1.5pt"/>
            </w:pict>
          </mc:Fallback>
        </mc:AlternateContent>
      </w:r>
    </w:p>
    <w:bookmarkEnd w:id="0"/>
    <w:p w14:paraId="62571304" w14:textId="77777777" w:rsidR="00855EB9" w:rsidRPr="00701454" w:rsidRDefault="00855EB9" w:rsidP="00C148B3">
      <w:pPr>
        <w:rPr>
          <w:color w:val="000000"/>
        </w:rPr>
      </w:pPr>
    </w:p>
    <w:p w14:paraId="4181660E" w14:textId="184CB17D" w:rsidR="00855EB9" w:rsidRPr="00701454" w:rsidRDefault="004E0DF1" w:rsidP="00C148B3">
      <w:pPr>
        <w:pStyle w:val="affffd"/>
        <w:rPr>
          <w:color w:val="000000"/>
          <w:lang w:val="ru-RU"/>
        </w:rPr>
        <w:sectPr w:rsidR="00855EB9" w:rsidRPr="00701454" w:rsidSect="00855EB9">
          <w:headerReference w:type="even" r:id="rId9"/>
          <w:headerReference w:type="default" r:id="rId10"/>
          <w:footerReference w:type="even" r:id="rId11"/>
          <w:footerReference w:type="default" r:id="rId12"/>
          <w:type w:val="continuous"/>
          <w:pgSz w:w="11906" w:h="16838" w:code="9"/>
          <w:pgMar w:top="1134" w:right="850" w:bottom="1134" w:left="1701" w:header="540" w:footer="222" w:gutter="0"/>
          <w:pgNumType w:start="1"/>
          <w:cols w:space="708"/>
          <w:titlePg/>
          <w:docGrid w:linePitch="360"/>
        </w:sectPr>
      </w:pPr>
      <w:r>
        <w:rPr>
          <w:noProof/>
          <w:lang w:val="ru-RU"/>
        </w:rPr>
        <mc:AlternateContent>
          <mc:Choice Requires="wps">
            <w:drawing>
              <wp:anchor distT="0" distB="0" distL="114300" distR="114300" simplePos="0" relativeHeight="251638784" behindDoc="0" locked="0" layoutInCell="1" allowOverlap="1" wp14:anchorId="1661FE89" wp14:editId="59B1E28A">
                <wp:simplePos x="0" y="0"/>
                <wp:positionH relativeFrom="margin">
                  <wp:posOffset>-377190</wp:posOffset>
                </wp:positionH>
                <wp:positionV relativeFrom="paragraph">
                  <wp:posOffset>1852930</wp:posOffset>
                </wp:positionV>
                <wp:extent cx="6330950" cy="2286000"/>
                <wp:effectExtent l="0" t="0" r="0" b="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2286000"/>
                        </a:xfrm>
                        <a:prstGeom prst="rect">
                          <a:avLst/>
                        </a:prstGeom>
                        <a:solidFill>
                          <a:srgbClr val="FFFFFF"/>
                        </a:solidFill>
                        <a:ln>
                          <a:noFill/>
                        </a:ln>
                      </wps:spPr>
                      <wps:txbx>
                        <w:txbxContent>
                          <w:p w14:paraId="6DE83F1B" w14:textId="77777777" w:rsidR="008720D9" w:rsidRDefault="008720D9" w:rsidP="00975016">
                            <w:pPr>
                              <w:pStyle w:val="22"/>
                              <w:rPr>
                                <w:b/>
                                <w:bCs/>
                                <w:sz w:val="28"/>
                                <w:szCs w:val="28"/>
                              </w:rPr>
                            </w:pPr>
                          </w:p>
                          <w:p w14:paraId="0378C813" w14:textId="4921B98B" w:rsidR="008720D9" w:rsidRDefault="008720D9" w:rsidP="00975016">
                            <w:pPr>
                              <w:pStyle w:val="22"/>
                              <w:rPr>
                                <w:b/>
                                <w:bCs/>
                                <w:sz w:val="28"/>
                                <w:szCs w:val="28"/>
                              </w:rPr>
                            </w:pPr>
                            <w:r>
                              <w:rPr>
                                <w:b/>
                                <w:bCs/>
                                <w:sz w:val="28"/>
                                <w:szCs w:val="28"/>
                              </w:rPr>
                              <w:fldChar w:fldCharType="begin"/>
                            </w:r>
                            <w:r>
                              <w:rPr>
                                <w:b/>
                                <w:bCs/>
                                <w:sz w:val="28"/>
                                <w:szCs w:val="28"/>
                              </w:rPr>
                              <w:instrText xml:space="preserve"> DOCPROPERTY  НазПроекта  \* MERGEFORMAT </w:instrText>
                            </w:r>
                            <w:r>
                              <w:rPr>
                                <w:b/>
                                <w:bCs/>
                                <w:sz w:val="28"/>
                                <w:szCs w:val="28"/>
                              </w:rPr>
                              <w:fldChar w:fldCharType="separate"/>
                            </w:r>
                            <w:r>
                              <w:rPr>
                                <w:b/>
                                <w:bCs/>
                                <w:sz w:val="28"/>
                                <w:szCs w:val="28"/>
                              </w:rPr>
                              <w:t>Программа для ЭВМ</w:t>
                            </w:r>
                            <w:r>
                              <w:rPr>
                                <w:b/>
                                <w:bCs/>
                                <w:sz w:val="28"/>
                                <w:szCs w:val="28"/>
                              </w:rPr>
                              <w:fldChar w:fldCharType="end"/>
                            </w:r>
                          </w:p>
                          <w:p w14:paraId="01C9DBFC" w14:textId="3EB4760B" w:rsidR="008720D9" w:rsidRDefault="008720D9" w:rsidP="00975016">
                            <w:pPr>
                              <w:pStyle w:val="22"/>
                              <w:rPr>
                                <w:b/>
                                <w:bCs/>
                                <w:sz w:val="28"/>
                                <w:szCs w:val="28"/>
                              </w:rPr>
                            </w:pPr>
                            <w:r>
                              <w:rPr>
                                <w:b/>
                                <w:bCs/>
                                <w:sz w:val="28"/>
                                <w:szCs w:val="28"/>
                              </w:rPr>
                              <w:fldChar w:fldCharType="begin"/>
                            </w:r>
                            <w:r>
                              <w:rPr>
                                <w:b/>
                                <w:bCs/>
                                <w:sz w:val="28"/>
                                <w:szCs w:val="28"/>
                              </w:rPr>
                              <w:instrText xml:space="preserve"> DOCPROPERTY  НазСистемы  \* MERGEFORMAT </w:instrText>
                            </w:r>
                            <w:r>
                              <w:rPr>
                                <w:b/>
                                <w:bCs/>
                                <w:sz w:val="28"/>
                                <w:szCs w:val="28"/>
                              </w:rPr>
                              <w:fldChar w:fldCharType="separate"/>
                            </w:r>
                            <w:r>
                              <w:rPr>
                                <w:b/>
                                <w:bCs/>
                                <w:sz w:val="28"/>
                                <w:szCs w:val="28"/>
                              </w:rPr>
                              <w:t>«Атом.Поиск: Базовый релиз»</w:t>
                            </w:r>
                            <w:r>
                              <w:rPr>
                                <w:b/>
                                <w:bCs/>
                                <w:sz w:val="28"/>
                                <w:szCs w:val="28"/>
                              </w:rPr>
                              <w:fldChar w:fldCharType="end"/>
                            </w:r>
                          </w:p>
                          <w:p w14:paraId="3808F8B0" w14:textId="77777777" w:rsidR="008720D9" w:rsidRPr="00975016" w:rsidRDefault="008720D9" w:rsidP="00975016">
                            <w:pPr>
                              <w:pStyle w:val="18"/>
                              <w:rPr>
                                <w:rStyle w:val="19"/>
                                <w:b/>
                                <w:bCs/>
                                <w:sz w:val="28"/>
                                <w:szCs w:val="28"/>
                              </w:rPr>
                            </w:pPr>
                            <w:r w:rsidRPr="00975016">
                              <w:rPr>
                                <w:rStyle w:val="19"/>
                                <w:b/>
                                <w:bCs/>
                                <w:sz w:val="28"/>
                                <w:szCs w:val="28"/>
                              </w:rPr>
                              <w:t xml:space="preserve">Руководство пользователя </w:t>
                            </w:r>
                          </w:p>
                          <w:p w14:paraId="4B393CE0" w14:textId="7761B723" w:rsidR="008720D9" w:rsidRPr="00B63E5D" w:rsidRDefault="008720D9" w:rsidP="00855EB9">
                            <w:pPr>
                              <w:spacing w:line="360" w:lineRule="auto"/>
                              <w:jc w:val="left"/>
                              <w:rPr>
                                <w:color w:val="025EA1"/>
                                <w:sz w:val="28"/>
                                <w:szCs w:val="28"/>
                              </w:rPr>
                            </w:pPr>
                            <w:r w:rsidRPr="00B63E5D">
                              <w:rPr>
                                <w:color w:val="025EA1"/>
                                <w:sz w:val="28"/>
                                <w:szCs w:val="28"/>
                              </w:rPr>
                              <w:t xml:space="preserve">На </w:t>
                            </w:r>
                            <w:r w:rsidRPr="00B63E5D">
                              <w:rPr>
                                <w:color w:val="025EA1"/>
                                <w:sz w:val="28"/>
                                <w:szCs w:val="28"/>
                              </w:rPr>
                              <w:fldChar w:fldCharType="begin"/>
                            </w:r>
                            <w:r w:rsidRPr="00B63E5D">
                              <w:rPr>
                                <w:color w:val="025EA1"/>
                                <w:sz w:val="28"/>
                                <w:szCs w:val="28"/>
                              </w:rPr>
                              <w:instrText xml:space="preserve"> NUMPAGES  </w:instrText>
                            </w:r>
                            <w:r w:rsidRPr="00B63E5D">
                              <w:rPr>
                                <w:color w:val="025EA1"/>
                                <w:sz w:val="28"/>
                                <w:szCs w:val="28"/>
                              </w:rPr>
                              <w:fldChar w:fldCharType="separate"/>
                            </w:r>
                            <w:r>
                              <w:rPr>
                                <w:noProof/>
                                <w:color w:val="025EA1"/>
                                <w:sz w:val="28"/>
                                <w:szCs w:val="28"/>
                              </w:rPr>
                              <w:t>21</w:t>
                            </w:r>
                            <w:r w:rsidRPr="00B63E5D">
                              <w:rPr>
                                <w:color w:val="025EA1"/>
                                <w:sz w:val="28"/>
                                <w:szCs w:val="28"/>
                              </w:rPr>
                              <w:fldChar w:fldCharType="end"/>
                            </w:r>
                            <w:r w:rsidRPr="00B63E5D">
                              <w:rPr>
                                <w:color w:val="025EA1"/>
                                <w:sz w:val="28"/>
                                <w:szCs w:val="28"/>
                              </w:rPr>
                              <w:t xml:space="preserve"> листах</w:t>
                            </w:r>
                          </w:p>
                          <w:p w14:paraId="6DE12C0C" w14:textId="607E634F" w:rsidR="008720D9" w:rsidRPr="00B63E5D" w:rsidRDefault="008720D9" w:rsidP="00855EB9">
                            <w:pPr>
                              <w:spacing w:line="360" w:lineRule="auto"/>
                              <w:jc w:val="right"/>
                              <w:rPr>
                                <w:color w:val="025EA1"/>
                                <w:sz w:val="28"/>
                                <w:szCs w:val="28"/>
                              </w:rPr>
                            </w:pPr>
                            <w:r w:rsidRPr="00B63E5D">
                              <w:rPr>
                                <w:color w:val="025EA1"/>
                                <w:sz w:val="28"/>
                                <w:szCs w:val="28"/>
                              </w:rPr>
                              <w:t xml:space="preserve">Дата: </w:t>
                            </w:r>
                            <w:r>
                              <w:rPr>
                                <w:color w:val="025EA1"/>
                                <w:sz w:val="28"/>
                                <w:szCs w:val="28"/>
                              </w:rPr>
                              <w:t>06</w:t>
                            </w:r>
                            <w:r w:rsidRPr="00B63E5D">
                              <w:rPr>
                                <w:color w:val="025EA1"/>
                                <w:sz w:val="28"/>
                                <w:szCs w:val="28"/>
                              </w:rPr>
                              <w:t>.</w:t>
                            </w:r>
                            <w:r>
                              <w:rPr>
                                <w:color w:val="025EA1"/>
                                <w:sz w:val="28"/>
                                <w:szCs w:val="28"/>
                              </w:rPr>
                              <w:t>02</w:t>
                            </w:r>
                            <w:r w:rsidRPr="00B63E5D">
                              <w:rPr>
                                <w:color w:val="025EA1"/>
                                <w:sz w:val="28"/>
                                <w:szCs w:val="28"/>
                              </w:rPr>
                              <w:t>.202</w:t>
                            </w:r>
                            <w:r>
                              <w:rPr>
                                <w:color w:val="025EA1"/>
                                <w:sz w:val="28"/>
                                <w:szCs w:val="28"/>
                              </w:rPr>
                              <w:t>4</w:t>
                            </w:r>
                          </w:p>
                          <w:p w14:paraId="7263BDEB" w14:textId="651F1E64" w:rsidR="008720D9" w:rsidRPr="00823936" w:rsidRDefault="008720D9" w:rsidP="00855EB9">
                            <w:pPr>
                              <w:spacing w:line="360" w:lineRule="auto"/>
                              <w:jc w:val="right"/>
                              <w:rPr>
                                <w:color w:val="025EA1"/>
                                <w:sz w:val="28"/>
                                <w:szCs w:val="28"/>
                              </w:rPr>
                            </w:pPr>
                            <w:r w:rsidRPr="00B63E5D">
                              <w:rPr>
                                <w:color w:val="025EA1"/>
                                <w:sz w:val="28"/>
                                <w:szCs w:val="28"/>
                              </w:rPr>
                              <w:t xml:space="preserve">Версия: </w:t>
                            </w:r>
                            <w:r>
                              <w:rPr>
                                <w:color w:val="025EA1"/>
                                <w:sz w:val="28"/>
                                <w:szCs w:val="28"/>
                              </w:rPr>
                              <w:t>1.0</w:t>
                            </w:r>
                          </w:p>
                          <w:p w14:paraId="7779E06C" w14:textId="77777777" w:rsidR="008720D9" w:rsidRPr="00E443F7" w:rsidRDefault="008720D9" w:rsidP="00855EB9">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1FE89" id="_x0000_t202" coordsize="21600,21600" o:spt="202" path="m,l,21600r21600,l21600,xe">
                <v:stroke joinstyle="miter"/>
                <v:path gradientshapeok="t" o:connecttype="rect"/>
              </v:shapetype>
              <v:shape id="Надпись 92" o:spid="_x0000_s1026" type="#_x0000_t202" style="position:absolute;left:0;text-align:left;margin-left:-29.7pt;margin-top:145.9pt;width:498.5pt;height:180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" stroked="f">
                <v:textbox>
                  <w:txbxContent>
                    <w:p w14:paraId="6DE83F1B" w14:textId="77777777" w:rsidR="008720D9" w:rsidRDefault="008720D9" w:rsidP="00975016">
                      <w:pPr>
                        <w:pStyle w:val="22"/>
                        <w:rPr>
                          <w:b/>
                          <w:bCs/>
                          <w:sz w:val="28"/>
                          <w:szCs w:val="28"/>
                        </w:rPr>
                      </w:pPr>
                    </w:p>
                    <w:p w14:paraId="0378C813" w14:textId="4921B98B" w:rsidR="008720D9" w:rsidRDefault="008720D9" w:rsidP="00975016">
                      <w:pPr>
                        <w:pStyle w:val="22"/>
                        <w:rPr>
                          <w:b/>
                          <w:bCs/>
                          <w:sz w:val="28"/>
                          <w:szCs w:val="28"/>
                        </w:rPr>
                      </w:pPr>
                      <w:r>
                        <w:rPr>
                          <w:b/>
                          <w:bCs/>
                          <w:sz w:val="28"/>
                          <w:szCs w:val="28"/>
                        </w:rPr>
                        <w:fldChar w:fldCharType="begin"/>
                      </w:r>
                      <w:r>
                        <w:rPr>
                          <w:b/>
                          <w:bCs/>
                          <w:sz w:val="28"/>
                          <w:szCs w:val="28"/>
                        </w:rPr>
                        <w:instrText xml:space="preserve"> DOCPROPERTY  НазПроекта  \* MERGEFORMAT </w:instrText>
                      </w:r>
                      <w:r>
                        <w:rPr>
                          <w:b/>
                          <w:bCs/>
                          <w:sz w:val="28"/>
                          <w:szCs w:val="28"/>
                        </w:rPr>
                        <w:fldChar w:fldCharType="separate"/>
                      </w:r>
                      <w:r>
                        <w:rPr>
                          <w:b/>
                          <w:bCs/>
                          <w:sz w:val="28"/>
                          <w:szCs w:val="28"/>
                        </w:rPr>
                        <w:t>Программа для ЭВМ</w:t>
                      </w:r>
                      <w:r>
                        <w:rPr>
                          <w:b/>
                          <w:bCs/>
                          <w:sz w:val="28"/>
                          <w:szCs w:val="28"/>
                        </w:rPr>
                        <w:fldChar w:fldCharType="end"/>
                      </w:r>
                    </w:p>
                    <w:p w14:paraId="01C9DBFC" w14:textId="3EB4760B" w:rsidR="008720D9" w:rsidRDefault="008720D9" w:rsidP="00975016">
                      <w:pPr>
                        <w:pStyle w:val="22"/>
                        <w:rPr>
                          <w:b/>
                          <w:bCs/>
                          <w:sz w:val="28"/>
                          <w:szCs w:val="28"/>
                        </w:rPr>
                      </w:pPr>
                      <w:r>
                        <w:rPr>
                          <w:b/>
                          <w:bCs/>
                          <w:sz w:val="28"/>
                          <w:szCs w:val="28"/>
                        </w:rPr>
                        <w:fldChar w:fldCharType="begin"/>
                      </w:r>
                      <w:r>
                        <w:rPr>
                          <w:b/>
                          <w:bCs/>
                          <w:sz w:val="28"/>
                          <w:szCs w:val="28"/>
                        </w:rPr>
                        <w:instrText xml:space="preserve"> DOCPROPERTY  НазСистемы  \* MERGEFORMAT </w:instrText>
                      </w:r>
                      <w:r>
                        <w:rPr>
                          <w:b/>
                          <w:bCs/>
                          <w:sz w:val="28"/>
                          <w:szCs w:val="28"/>
                        </w:rPr>
                        <w:fldChar w:fldCharType="separate"/>
                      </w:r>
                      <w:r>
                        <w:rPr>
                          <w:b/>
                          <w:bCs/>
                          <w:sz w:val="28"/>
                          <w:szCs w:val="28"/>
                        </w:rPr>
                        <w:t>«Атом.Поиск: Базовый релиз»</w:t>
                      </w:r>
                      <w:r>
                        <w:rPr>
                          <w:b/>
                          <w:bCs/>
                          <w:sz w:val="28"/>
                          <w:szCs w:val="28"/>
                        </w:rPr>
                        <w:fldChar w:fldCharType="end"/>
                      </w:r>
                    </w:p>
                    <w:p w14:paraId="3808F8B0" w14:textId="77777777" w:rsidR="008720D9" w:rsidRPr="00975016" w:rsidRDefault="008720D9" w:rsidP="00975016">
                      <w:pPr>
                        <w:pStyle w:val="18"/>
                        <w:rPr>
                          <w:rStyle w:val="19"/>
                          <w:b/>
                          <w:bCs/>
                          <w:sz w:val="28"/>
                          <w:szCs w:val="28"/>
                        </w:rPr>
                      </w:pPr>
                      <w:r w:rsidRPr="00975016">
                        <w:rPr>
                          <w:rStyle w:val="19"/>
                          <w:b/>
                          <w:bCs/>
                          <w:sz w:val="28"/>
                          <w:szCs w:val="28"/>
                        </w:rPr>
                        <w:t xml:space="preserve">Руководство пользователя </w:t>
                      </w:r>
                    </w:p>
                    <w:p w14:paraId="4B393CE0" w14:textId="7761B723" w:rsidR="008720D9" w:rsidRPr="00B63E5D" w:rsidRDefault="008720D9" w:rsidP="00855EB9">
                      <w:pPr>
                        <w:spacing w:line="360" w:lineRule="auto"/>
                        <w:jc w:val="left"/>
                        <w:rPr>
                          <w:color w:val="025EA1"/>
                          <w:sz w:val="28"/>
                          <w:szCs w:val="28"/>
                        </w:rPr>
                      </w:pPr>
                      <w:r w:rsidRPr="00B63E5D">
                        <w:rPr>
                          <w:color w:val="025EA1"/>
                          <w:sz w:val="28"/>
                          <w:szCs w:val="28"/>
                        </w:rPr>
                        <w:t xml:space="preserve">На </w:t>
                      </w:r>
                      <w:r w:rsidRPr="00B63E5D">
                        <w:rPr>
                          <w:color w:val="025EA1"/>
                          <w:sz w:val="28"/>
                          <w:szCs w:val="28"/>
                        </w:rPr>
                        <w:fldChar w:fldCharType="begin"/>
                      </w:r>
                      <w:r w:rsidRPr="00B63E5D">
                        <w:rPr>
                          <w:color w:val="025EA1"/>
                          <w:sz w:val="28"/>
                          <w:szCs w:val="28"/>
                        </w:rPr>
                        <w:instrText xml:space="preserve"> NUMPAGES  </w:instrText>
                      </w:r>
                      <w:r w:rsidRPr="00B63E5D">
                        <w:rPr>
                          <w:color w:val="025EA1"/>
                          <w:sz w:val="28"/>
                          <w:szCs w:val="28"/>
                        </w:rPr>
                        <w:fldChar w:fldCharType="separate"/>
                      </w:r>
                      <w:r>
                        <w:rPr>
                          <w:noProof/>
                          <w:color w:val="025EA1"/>
                          <w:sz w:val="28"/>
                          <w:szCs w:val="28"/>
                        </w:rPr>
                        <w:t>21</w:t>
                      </w:r>
                      <w:r w:rsidRPr="00B63E5D">
                        <w:rPr>
                          <w:color w:val="025EA1"/>
                          <w:sz w:val="28"/>
                          <w:szCs w:val="28"/>
                        </w:rPr>
                        <w:fldChar w:fldCharType="end"/>
                      </w:r>
                      <w:r w:rsidRPr="00B63E5D">
                        <w:rPr>
                          <w:color w:val="025EA1"/>
                          <w:sz w:val="28"/>
                          <w:szCs w:val="28"/>
                        </w:rPr>
                        <w:t xml:space="preserve"> листах</w:t>
                      </w:r>
                    </w:p>
                    <w:p w14:paraId="6DE12C0C" w14:textId="607E634F" w:rsidR="008720D9" w:rsidRPr="00B63E5D" w:rsidRDefault="008720D9" w:rsidP="00855EB9">
                      <w:pPr>
                        <w:spacing w:line="360" w:lineRule="auto"/>
                        <w:jc w:val="right"/>
                        <w:rPr>
                          <w:color w:val="025EA1"/>
                          <w:sz w:val="28"/>
                          <w:szCs w:val="28"/>
                        </w:rPr>
                      </w:pPr>
                      <w:r w:rsidRPr="00B63E5D">
                        <w:rPr>
                          <w:color w:val="025EA1"/>
                          <w:sz w:val="28"/>
                          <w:szCs w:val="28"/>
                        </w:rPr>
                        <w:t xml:space="preserve">Дата: </w:t>
                      </w:r>
                      <w:r>
                        <w:rPr>
                          <w:color w:val="025EA1"/>
                          <w:sz w:val="28"/>
                          <w:szCs w:val="28"/>
                        </w:rPr>
                        <w:t>06</w:t>
                      </w:r>
                      <w:r w:rsidRPr="00B63E5D">
                        <w:rPr>
                          <w:color w:val="025EA1"/>
                          <w:sz w:val="28"/>
                          <w:szCs w:val="28"/>
                        </w:rPr>
                        <w:t>.</w:t>
                      </w:r>
                      <w:r>
                        <w:rPr>
                          <w:color w:val="025EA1"/>
                          <w:sz w:val="28"/>
                          <w:szCs w:val="28"/>
                        </w:rPr>
                        <w:t>02</w:t>
                      </w:r>
                      <w:r w:rsidRPr="00B63E5D">
                        <w:rPr>
                          <w:color w:val="025EA1"/>
                          <w:sz w:val="28"/>
                          <w:szCs w:val="28"/>
                        </w:rPr>
                        <w:t>.202</w:t>
                      </w:r>
                      <w:r>
                        <w:rPr>
                          <w:color w:val="025EA1"/>
                          <w:sz w:val="28"/>
                          <w:szCs w:val="28"/>
                        </w:rPr>
                        <w:t>4</w:t>
                      </w:r>
                    </w:p>
                    <w:p w14:paraId="7263BDEB" w14:textId="651F1E64" w:rsidR="008720D9" w:rsidRPr="00823936" w:rsidRDefault="008720D9" w:rsidP="00855EB9">
                      <w:pPr>
                        <w:spacing w:line="360" w:lineRule="auto"/>
                        <w:jc w:val="right"/>
                        <w:rPr>
                          <w:color w:val="025EA1"/>
                          <w:sz w:val="28"/>
                          <w:szCs w:val="28"/>
                        </w:rPr>
                      </w:pPr>
                      <w:r w:rsidRPr="00B63E5D">
                        <w:rPr>
                          <w:color w:val="025EA1"/>
                          <w:sz w:val="28"/>
                          <w:szCs w:val="28"/>
                        </w:rPr>
                        <w:t xml:space="preserve">Версия: </w:t>
                      </w:r>
                      <w:r>
                        <w:rPr>
                          <w:color w:val="025EA1"/>
                          <w:sz w:val="28"/>
                          <w:szCs w:val="28"/>
                        </w:rPr>
                        <w:t>1.0</w:t>
                      </w:r>
                    </w:p>
                    <w:p w14:paraId="7779E06C" w14:textId="77777777" w:rsidR="008720D9" w:rsidRPr="00E443F7" w:rsidRDefault="008720D9" w:rsidP="00855EB9">
                      <w:pPr>
                        <w:jc w:val="left"/>
                      </w:pPr>
                    </w:p>
                  </w:txbxContent>
                </v:textbox>
                <w10:wrap anchorx="margin"/>
              </v:shape>
            </w:pict>
          </mc:Fallback>
        </mc:AlternateContent>
      </w:r>
      <w:r>
        <w:rPr>
          <w:noProof/>
          <w:lang w:val="ru-RU"/>
        </w:rPr>
        <w:drawing>
          <wp:anchor distT="0" distB="0" distL="114300" distR="114300" simplePos="0" relativeHeight="251636736" behindDoc="0" locked="0" layoutInCell="1" allowOverlap="1" wp14:anchorId="486E9421" wp14:editId="47563AEE">
            <wp:simplePos x="0" y="0"/>
            <wp:positionH relativeFrom="column">
              <wp:posOffset>-708660</wp:posOffset>
            </wp:positionH>
            <wp:positionV relativeFrom="paragraph">
              <wp:posOffset>4078605</wp:posOffset>
            </wp:positionV>
            <wp:extent cx="6829425" cy="4470400"/>
            <wp:effectExtent l="0" t="0" r="0" b="0"/>
            <wp:wrapNone/>
            <wp:docPr id="91" name="Рисунок 5" descr="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ob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29425" cy="447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EB9">
        <w:rPr>
          <w:noProof/>
          <w:lang w:val="ru-RU"/>
        </w:rPr>
        <w:t>ё</w:t>
      </w:r>
    </w:p>
    <w:p w14:paraId="1C350C9E" w14:textId="77777777" w:rsidR="00855EB9" w:rsidRPr="008125C0" w:rsidRDefault="00855EB9" w:rsidP="00C148B3"/>
    <w:p w14:paraId="3A31C198" w14:textId="77777777" w:rsidR="00855EB9" w:rsidRPr="00701454" w:rsidRDefault="00855EB9" w:rsidP="00C148B3">
      <w:pPr>
        <w:rPr>
          <w:color w:val="000000"/>
        </w:rPr>
      </w:pPr>
    </w:p>
    <w:p w14:paraId="21DCC6E7" w14:textId="77777777" w:rsidR="00D57D20" w:rsidRDefault="00D57D20" w:rsidP="00C148B3">
      <w:pPr>
        <w:pStyle w:val="18"/>
      </w:pPr>
    </w:p>
    <w:p w14:paraId="2DC747DD" w14:textId="77777777" w:rsidR="00AD493B" w:rsidRDefault="00AD493B" w:rsidP="00C148B3">
      <w:pPr>
        <w:pStyle w:val="3a"/>
      </w:pPr>
    </w:p>
    <w:p w14:paraId="511CA8C0" w14:textId="77777777" w:rsidR="00AD493B" w:rsidRDefault="00AD493B" w:rsidP="00C148B3">
      <w:pPr>
        <w:pStyle w:val="3a"/>
      </w:pPr>
    </w:p>
    <w:p w14:paraId="5382A1D2" w14:textId="77777777" w:rsidR="00D57D20" w:rsidRDefault="00D57D20" w:rsidP="00C148B3">
      <w:pPr>
        <w:pStyle w:val="18"/>
        <w:sectPr w:rsidR="00D57D20">
          <w:footerReference w:type="even" r:id="rId14"/>
          <w:footerReference w:type="default" r:id="rId15"/>
          <w:headerReference w:type="first" r:id="rId16"/>
          <w:type w:val="continuous"/>
          <w:pgSz w:w="11906" w:h="16838" w:code="9"/>
          <w:pgMar w:top="1134" w:right="567" w:bottom="851" w:left="1134" w:header="357" w:footer="709" w:gutter="0"/>
          <w:cols w:space="708"/>
          <w:docGrid w:linePitch="360"/>
        </w:sectPr>
      </w:pPr>
    </w:p>
    <w:p w14:paraId="5586C77C" w14:textId="77777777" w:rsidR="008125C0" w:rsidRDefault="00D57D20" w:rsidP="00C148B3">
      <w:pPr>
        <w:pStyle w:val="18"/>
      </w:pPr>
      <w:r>
        <w:br w:type="page"/>
      </w:r>
      <w:bookmarkStart w:id="1" w:name="_Toc278824893"/>
      <w:r w:rsidR="008125C0" w:rsidRPr="00701454">
        <w:lastRenderedPageBreak/>
        <w:t>Л</w:t>
      </w:r>
      <w:bookmarkEnd w:id="1"/>
      <w:r w:rsidR="008125C0">
        <w:t>ИСТ ИЗМЕНЕНИЙ</w:t>
      </w:r>
    </w:p>
    <w:p w14:paraId="2E9FC3DA" w14:textId="77777777" w:rsidR="008125C0" w:rsidRDefault="008125C0" w:rsidP="00C148B3">
      <w:pPr>
        <w:pStyle w:val="18"/>
      </w:pPr>
    </w:p>
    <w:tbl>
      <w:tblPr>
        <w:tblW w:w="480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280"/>
        <w:gridCol w:w="4715"/>
        <w:gridCol w:w="2665"/>
      </w:tblGrid>
      <w:tr w:rsidR="008125C0" w:rsidRPr="00F07DE5" w14:paraId="6C2882B6" w14:textId="77777777" w:rsidTr="00F03C05">
        <w:trPr>
          <w:trHeight w:val="624"/>
          <w:tblHeader/>
        </w:trPr>
        <w:tc>
          <w:tcPr>
            <w:tcW w:w="769" w:type="pct"/>
            <w:shd w:val="clear" w:color="auto" w:fill="BFBFBF"/>
          </w:tcPr>
          <w:p w14:paraId="422959F0" w14:textId="77777777" w:rsidR="008125C0" w:rsidRPr="00F07DE5" w:rsidRDefault="008125C0" w:rsidP="00C148B3">
            <w:pPr>
              <w:pStyle w:val="affffc"/>
              <w:rPr>
                <w:rFonts w:ascii="Arial" w:hAnsi="Arial"/>
                <w:b w:val="0"/>
                <w:bCs/>
                <w:color w:val="000000"/>
              </w:rPr>
            </w:pPr>
            <w:proofErr w:type="spellStart"/>
            <w:r w:rsidRPr="00F07DE5">
              <w:rPr>
                <w:rFonts w:ascii="Arial" w:hAnsi="Arial"/>
                <w:b w:val="0"/>
                <w:bCs/>
                <w:color w:val="000000"/>
              </w:rPr>
              <w:t>Дата</w:t>
            </w:r>
            <w:proofErr w:type="spellEnd"/>
          </w:p>
        </w:tc>
        <w:tc>
          <w:tcPr>
            <w:tcW w:w="625" w:type="pct"/>
            <w:shd w:val="clear" w:color="auto" w:fill="BFBFBF"/>
          </w:tcPr>
          <w:p w14:paraId="476C1A90" w14:textId="77777777" w:rsidR="008125C0" w:rsidRPr="00F07DE5" w:rsidRDefault="008125C0" w:rsidP="00C148B3">
            <w:pPr>
              <w:pStyle w:val="affffc"/>
              <w:rPr>
                <w:rFonts w:ascii="Arial" w:hAnsi="Arial"/>
                <w:b w:val="0"/>
                <w:bCs/>
                <w:color w:val="000000"/>
              </w:rPr>
            </w:pPr>
            <w:proofErr w:type="spellStart"/>
            <w:r w:rsidRPr="00F07DE5">
              <w:rPr>
                <w:rFonts w:ascii="Arial" w:hAnsi="Arial"/>
                <w:b w:val="0"/>
                <w:bCs/>
                <w:color w:val="000000"/>
              </w:rPr>
              <w:t>Версия</w:t>
            </w:r>
            <w:proofErr w:type="spellEnd"/>
          </w:p>
        </w:tc>
        <w:tc>
          <w:tcPr>
            <w:tcW w:w="2303" w:type="pct"/>
            <w:shd w:val="clear" w:color="auto" w:fill="BFBFBF"/>
          </w:tcPr>
          <w:p w14:paraId="1943E001" w14:textId="77777777" w:rsidR="008125C0" w:rsidRPr="00F07DE5" w:rsidRDefault="008125C0" w:rsidP="00C148B3">
            <w:pPr>
              <w:pStyle w:val="affffc"/>
              <w:rPr>
                <w:rFonts w:ascii="Arial" w:hAnsi="Arial"/>
                <w:b w:val="0"/>
                <w:bCs/>
                <w:color w:val="000000"/>
              </w:rPr>
            </w:pPr>
            <w:proofErr w:type="spellStart"/>
            <w:r w:rsidRPr="00F07DE5">
              <w:rPr>
                <w:rFonts w:ascii="Arial" w:hAnsi="Arial"/>
                <w:b w:val="0"/>
                <w:bCs/>
                <w:color w:val="000000"/>
              </w:rPr>
              <w:t>Краткое</w:t>
            </w:r>
            <w:proofErr w:type="spellEnd"/>
            <w:r w:rsidRPr="00F07DE5">
              <w:rPr>
                <w:rFonts w:ascii="Arial" w:hAnsi="Arial"/>
                <w:b w:val="0"/>
                <w:bCs/>
                <w:color w:val="000000"/>
              </w:rPr>
              <w:t xml:space="preserve"> </w:t>
            </w:r>
            <w:proofErr w:type="spellStart"/>
            <w:r w:rsidRPr="00F07DE5">
              <w:rPr>
                <w:rFonts w:ascii="Arial" w:hAnsi="Arial"/>
                <w:b w:val="0"/>
                <w:bCs/>
                <w:color w:val="000000"/>
              </w:rPr>
              <w:t>описание</w:t>
            </w:r>
            <w:proofErr w:type="spellEnd"/>
            <w:r w:rsidRPr="00F07DE5">
              <w:rPr>
                <w:rFonts w:ascii="Arial" w:hAnsi="Arial"/>
                <w:b w:val="0"/>
                <w:bCs/>
                <w:color w:val="000000"/>
              </w:rPr>
              <w:t xml:space="preserve"> </w:t>
            </w:r>
            <w:proofErr w:type="spellStart"/>
            <w:r w:rsidRPr="00F07DE5">
              <w:rPr>
                <w:rFonts w:ascii="Arial" w:hAnsi="Arial"/>
                <w:b w:val="0"/>
                <w:bCs/>
                <w:color w:val="000000"/>
              </w:rPr>
              <w:t>изменений</w:t>
            </w:r>
            <w:proofErr w:type="spellEnd"/>
          </w:p>
        </w:tc>
        <w:tc>
          <w:tcPr>
            <w:tcW w:w="1302" w:type="pct"/>
            <w:shd w:val="clear" w:color="auto" w:fill="BFBFBF"/>
          </w:tcPr>
          <w:p w14:paraId="5BF54A19" w14:textId="77777777" w:rsidR="008125C0" w:rsidRPr="00F07DE5" w:rsidRDefault="008125C0" w:rsidP="00C148B3">
            <w:pPr>
              <w:pStyle w:val="affffc"/>
              <w:rPr>
                <w:rFonts w:ascii="Arial" w:hAnsi="Arial"/>
                <w:b w:val="0"/>
                <w:bCs/>
                <w:color w:val="000000"/>
              </w:rPr>
            </w:pPr>
            <w:r w:rsidRPr="00F07DE5">
              <w:rPr>
                <w:rFonts w:ascii="Arial" w:hAnsi="Arial"/>
                <w:b w:val="0"/>
                <w:bCs/>
                <w:color w:val="000000"/>
              </w:rPr>
              <w:t>ФИО</w:t>
            </w:r>
          </w:p>
        </w:tc>
      </w:tr>
      <w:tr w:rsidR="008125C0" w:rsidRPr="00F07DE5" w14:paraId="21A6E02B" w14:textId="77777777" w:rsidTr="00F03C05">
        <w:tblPrEx>
          <w:tblLook w:val="00A0" w:firstRow="1" w:lastRow="0" w:firstColumn="1" w:lastColumn="0" w:noHBand="0" w:noVBand="0"/>
        </w:tblPrEx>
        <w:trPr>
          <w:trHeight w:val="454"/>
        </w:trPr>
        <w:tc>
          <w:tcPr>
            <w:tcW w:w="769" w:type="pct"/>
          </w:tcPr>
          <w:p w14:paraId="692B73F4" w14:textId="48528C4F" w:rsidR="008125C0" w:rsidRPr="00F07DE5" w:rsidRDefault="00EA4AB6" w:rsidP="00C148B3">
            <w:pPr>
              <w:jc w:val="left"/>
              <w:rPr>
                <w:rFonts w:ascii="Arial" w:hAnsi="Arial"/>
                <w:color w:val="000000"/>
              </w:rPr>
            </w:pPr>
            <w:r>
              <w:rPr>
                <w:rFonts w:ascii="Arial" w:hAnsi="Arial"/>
                <w:color w:val="000000"/>
              </w:rPr>
              <w:t>06.02.2024</w:t>
            </w:r>
          </w:p>
        </w:tc>
        <w:tc>
          <w:tcPr>
            <w:tcW w:w="625" w:type="pct"/>
          </w:tcPr>
          <w:p w14:paraId="430C50F3" w14:textId="77777777" w:rsidR="008125C0" w:rsidRPr="00F07DE5" w:rsidRDefault="008125C0" w:rsidP="00C148B3">
            <w:pPr>
              <w:jc w:val="left"/>
              <w:rPr>
                <w:rFonts w:ascii="Arial" w:hAnsi="Arial"/>
                <w:color w:val="000000"/>
              </w:rPr>
            </w:pPr>
            <w:r w:rsidRPr="00F07DE5">
              <w:rPr>
                <w:rFonts w:ascii="Arial" w:hAnsi="Arial"/>
                <w:color w:val="000000"/>
              </w:rPr>
              <w:t>1.0</w:t>
            </w:r>
          </w:p>
        </w:tc>
        <w:tc>
          <w:tcPr>
            <w:tcW w:w="2303" w:type="pct"/>
          </w:tcPr>
          <w:p w14:paraId="4A8A570A" w14:textId="77777777" w:rsidR="008125C0" w:rsidRPr="00F07DE5" w:rsidRDefault="008125C0" w:rsidP="00C148B3">
            <w:pPr>
              <w:jc w:val="left"/>
              <w:rPr>
                <w:rFonts w:ascii="Arial" w:hAnsi="Arial"/>
                <w:color w:val="000000"/>
              </w:rPr>
            </w:pPr>
            <w:r w:rsidRPr="00F07DE5">
              <w:rPr>
                <w:rFonts w:ascii="Arial" w:hAnsi="Arial"/>
                <w:color w:val="000000"/>
              </w:rPr>
              <w:t>Документ создан</w:t>
            </w:r>
          </w:p>
        </w:tc>
        <w:tc>
          <w:tcPr>
            <w:tcW w:w="1302" w:type="pct"/>
          </w:tcPr>
          <w:p w14:paraId="3839EF87" w14:textId="77777777" w:rsidR="008125C0" w:rsidRPr="00F07DE5" w:rsidRDefault="008125C0" w:rsidP="00C148B3">
            <w:pPr>
              <w:jc w:val="left"/>
              <w:rPr>
                <w:rFonts w:ascii="Arial" w:hAnsi="Arial"/>
                <w:color w:val="000000"/>
              </w:rPr>
            </w:pPr>
            <w:r w:rsidRPr="00F07DE5">
              <w:rPr>
                <w:rFonts w:ascii="Arial" w:hAnsi="Arial"/>
                <w:color w:val="000000"/>
              </w:rPr>
              <w:t>Бочарова О.В</w:t>
            </w:r>
          </w:p>
        </w:tc>
      </w:tr>
      <w:tr w:rsidR="008125C0" w:rsidRPr="00F07DE5" w14:paraId="73A1ADDD" w14:textId="77777777" w:rsidTr="00F03C05">
        <w:tblPrEx>
          <w:tblLook w:val="00A0" w:firstRow="1" w:lastRow="0" w:firstColumn="1" w:lastColumn="0" w:noHBand="0" w:noVBand="0"/>
        </w:tblPrEx>
        <w:trPr>
          <w:trHeight w:val="454"/>
        </w:trPr>
        <w:tc>
          <w:tcPr>
            <w:tcW w:w="769" w:type="pct"/>
          </w:tcPr>
          <w:p w14:paraId="19F28819" w14:textId="4CDD54C1" w:rsidR="008125C0" w:rsidRPr="00F07DE5" w:rsidRDefault="008125C0" w:rsidP="00C148B3">
            <w:pPr>
              <w:jc w:val="left"/>
              <w:rPr>
                <w:rFonts w:ascii="Arial" w:hAnsi="Arial"/>
                <w:color w:val="000000"/>
              </w:rPr>
            </w:pPr>
          </w:p>
        </w:tc>
        <w:tc>
          <w:tcPr>
            <w:tcW w:w="625" w:type="pct"/>
          </w:tcPr>
          <w:p w14:paraId="085BDC96" w14:textId="72E4C16D" w:rsidR="008125C0" w:rsidRPr="00F07DE5" w:rsidRDefault="008125C0" w:rsidP="00C148B3">
            <w:pPr>
              <w:jc w:val="left"/>
              <w:rPr>
                <w:rFonts w:ascii="Arial" w:hAnsi="Arial"/>
                <w:color w:val="000000"/>
              </w:rPr>
            </w:pPr>
          </w:p>
        </w:tc>
        <w:tc>
          <w:tcPr>
            <w:tcW w:w="2303" w:type="pct"/>
          </w:tcPr>
          <w:p w14:paraId="472A0E21" w14:textId="596E2DED" w:rsidR="008125C0" w:rsidRPr="00F07DE5" w:rsidRDefault="008125C0" w:rsidP="00C148B3">
            <w:pPr>
              <w:jc w:val="left"/>
              <w:rPr>
                <w:rFonts w:ascii="Arial" w:hAnsi="Arial"/>
                <w:color w:val="000000"/>
              </w:rPr>
            </w:pPr>
          </w:p>
        </w:tc>
        <w:tc>
          <w:tcPr>
            <w:tcW w:w="1302" w:type="pct"/>
          </w:tcPr>
          <w:p w14:paraId="336CE533" w14:textId="75DDCF7F" w:rsidR="008125C0" w:rsidRPr="00F07DE5" w:rsidRDefault="008125C0" w:rsidP="00C148B3">
            <w:pPr>
              <w:jc w:val="left"/>
              <w:rPr>
                <w:rFonts w:ascii="Arial" w:hAnsi="Arial"/>
                <w:color w:val="000000"/>
              </w:rPr>
            </w:pPr>
          </w:p>
        </w:tc>
      </w:tr>
      <w:tr w:rsidR="008125C0" w:rsidRPr="00F07DE5" w14:paraId="1553BD4F" w14:textId="77777777" w:rsidTr="00F03C05">
        <w:tblPrEx>
          <w:tblLook w:val="00A0" w:firstRow="1" w:lastRow="0" w:firstColumn="1" w:lastColumn="0" w:noHBand="0" w:noVBand="0"/>
        </w:tblPrEx>
        <w:trPr>
          <w:trHeight w:val="454"/>
        </w:trPr>
        <w:tc>
          <w:tcPr>
            <w:tcW w:w="769" w:type="pct"/>
          </w:tcPr>
          <w:p w14:paraId="1C97FD69" w14:textId="77777777" w:rsidR="008125C0" w:rsidRPr="00F07DE5" w:rsidRDefault="008125C0" w:rsidP="00C148B3">
            <w:pPr>
              <w:jc w:val="left"/>
              <w:rPr>
                <w:rFonts w:ascii="Arial" w:hAnsi="Arial"/>
                <w:color w:val="000000"/>
              </w:rPr>
            </w:pPr>
          </w:p>
        </w:tc>
        <w:tc>
          <w:tcPr>
            <w:tcW w:w="625" w:type="pct"/>
          </w:tcPr>
          <w:p w14:paraId="0DE15E05" w14:textId="77777777" w:rsidR="008125C0" w:rsidRPr="00F07DE5" w:rsidRDefault="008125C0" w:rsidP="00C148B3">
            <w:pPr>
              <w:jc w:val="left"/>
              <w:rPr>
                <w:rFonts w:ascii="Arial" w:hAnsi="Arial"/>
                <w:color w:val="000000"/>
              </w:rPr>
            </w:pPr>
          </w:p>
        </w:tc>
        <w:tc>
          <w:tcPr>
            <w:tcW w:w="2303" w:type="pct"/>
          </w:tcPr>
          <w:p w14:paraId="19E09420" w14:textId="77777777" w:rsidR="008125C0" w:rsidRPr="00F07DE5" w:rsidRDefault="008125C0" w:rsidP="00C148B3">
            <w:pPr>
              <w:jc w:val="left"/>
              <w:rPr>
                <w:rFonts w:ascii="Arial" w:hAnsi="Arial"/>
                <w:color w:val="000000"/>
              </w:rPr>
            </w:pPr>
          </w:p>
        </w:tc>
        <w:tc>
          <w:tcPr>
            <w:tcW w:w="1302" w:type="pct"/>
          </w:tcPr>
          <w:p w14:paraId="579F4CD7" w14:textId="77777777" w:rsidR="008125C0" w:rsidRPr="00F07DE5" w:rsidRDefault="008125C0" w:rsidP="00C148B3">
            <w:pPr>
              <w:jc w:val="left"/>
              <w:rPr>
                <w:rFonts w:ascii="Arial" w:hAnsi="Arial"/>
                <w:color w:val="000000"/>
              </w:rPr>
            </w:pPr>
          </w:p>
        </w:tc>
      </w:tr>
      <w:tr w:rsidR="008125C0" w:rsidRPr="00F07DE5" w14:paraId="35F149DD" w14:textId="77777777" w:rsidTr="00F03C05">
        <w:tblPrEx>
          <w:tblLook w:val="00A0" w:firstRow="1" w:lastRow="0" w:firstColumn="1" w:lastColumn="0" w:noHBand="0" w:noVBand="0"/>
        </w:tblPrEx>
        <w:trPr>
          <w:trHeight w:val="454"/>
        </w:trPr>
        <w:tc>
          <w:tcPr>
            <w:tcW w:w="769" w:type="pct"/>
          </w:tcPr>
          <w:p w14:paraId="48923413" w14:textId="77777777" w:rsidR="008125C0" w:rsidRPr="00F07DE5" w:rsidRDefault="008125C0" w:rsidP="00C148B3">
            <w:pPr>
              <w:jc w:val="left"/>
              <w:rPr>
                <w:rFonts w:ascii="Arial" w:hAnsi="Arial"/>
                <w:color w:val="000000"/>
              </w:rPr>
            </w:pPr>
          </w:p>
        </w:tc>
        <w:tc>
          <w:tcPr>
            <w:tcW w:w="625" w:type="pct"/>
          </w:tcPr>
          <w:p w14:paraId="2BE49578" w14:textId="77777777" w:rsidR="008125C0" w:rsidRPr="00F07DE5" w:rsidRDefault="008125C0" w:rsidP="00C148B3">
            <w:pPr>
              <w:jc w:val="left"/>
              <w:rPr>
                <w:rFonts w:ascii="Arial" w:hAnsi="Arial"/>
                <w:color w:val="000000"/>
              </w:rPr>
            </w:pPr>
          </w:p>
        </w:tc>
        <w:tc>
          <w:tcPr>
            <w:tcW w:w="2303" w:type="pct"/>
          </w:tcPr>
          <w:p w14:paraId="7B46EAE4" w14:textId="77777777" w:rsidR="008125C0" w:rsidRPr="00F07DE5" w:rsidRDefault="008125C0" w:rsidP="00C148B3">
            <w:pPr>
              <w:jc w:val="left"/>
              <w:rPr>
                <w:rFonts w:ascii="Arial" w:hAnsi="Arial"/>
                <w:color w:val="000000"/>
              </w:rPr>
            </w:pPr>
          </w:p>
        </w:tc>
        <w:tc>
          <w:tcPr>
            <w:tcW w:w="1302" w:type="pct"/>
          </w:tcPr>
          <w:p w14:paraId="6AAE25E9" w14:textId="77777777" w:rsidR="008125C0" w:rsidRPr="00F07DE5" w:rsidRDefault="008125C0" w:rsidP="00C148B3">
            <w:pPr>
              <w:jc w:val="left"/>
              <w:rPr>
                <w:rFonts w:ascii="Arial" w:hAnsi="Arial"/>
                <w:color w:val="000000"/>
              </w:rPr>
            </w:pPr>
          </w:p>
        </w:tc>
      </w:tr>
      <w:tr w:rsidR="008125C0" w:rsidRPr="00F07DE5" w14:paraId="33E09F5B" w14:textId="77777777" w:rsidTr="00F03C05">
        <w:tblPrEx>
          <w:tblLook w:val="00A0" w:firstRow="1" w:lastRow="0" w:firstColumn="1" w:lastColumn="0" w:noHBand="0" w:noVBand="0"/>
        </w:tblPrEx>
        <w:trPr>
          <w:trHeight w:val="454"/>
        </w:trPr>
        <w:tc>
          <w:tcPr>
            <w:tcW w:w="769" w:type="pct"/>
          </w:tcPr>
          <w:p w14:paraId="04AB848C" w14:textId="77777777" w:rsidR="008125C0" w:rsidRPr="00F07DE5" w:rsidRDefault="008125C0" w:rsidP="00C148B3">
            <w:pPr>
              <w:jc w:val="left"/>
              <w:rPr>
                <w:rFonts w:ascii="Arial" w:hAnsi="Arial"/>
                <w:color w:val="000000"/>
              </w:rPr>
            </w:pPr>
          </w:p>
        </w:tc>
        <w:tc>
          <w:tcPr>
            <w:tcW w:w="625" w:type="pct"/>
          </w:tcPr>
          <w:p w14:paraId="4308997E" w14:textId="77777777" w:rsidR="008125C0" w:rsidRPr="00F07DE5" w:rsidRDefault="008125C0" w:rsidP="00C148B3">
            <w:pPr>
              <w:jc w:val="left"/>
              <w:rPr>
                <w:rFonts w:ascii="Arial" w:hAnsi="Arial"/>
                <w:color w:val="000000"/>
              </w:rPr>
            </w:pPr>
          </w:p>
        </w:tc>
        <w:tc>
          <w:tcPr>
            <w:tcW w:w="2303" w:type="pct"/>
          </w:tcPr>
          <w:p w14:paraId="3BF55E2D" w14:textId="77777777" w:rsidR="008125C0" w:rsidRPr="00F07DE5" w:rsidRDefault="008125C0" w:rsidP="00C148B3">
            <w:pPr>
              <w:jc w:val="left"/>
              <w:rPr>
                <w:rFonts w:ascii="Arial" w:hAnsi="Arial"/>
                <w:color w:val="000000"/>
              </w:rPr>
            </w:pPr>
          </w:p>
        </w:tc>
        <w:tc>
          <w:tcPr>
            <w:tcW w:w="1302" w:type="pct"/>
          </w:tcPr>
          <w:p w14:paraId="4F2AB14C" w14:textId="77777777" w:rsidR="008125C0" w:rsidRPr="00F07DE5" w:rsidRDefault="008125C0" w:rsidP="00C148B3">
            <w:pPr>
              <w:jc w:val="left"/>
              <w:rPr>
                <w:rFonts w:ascii="Arial" w:hAnsi="Arial"/>
                <w:color w:val="000000"/>
              </w:rPr>
            </w:pPr>
          </w:p>
        </w:tc>
      </w:tr>
      <w:tr w:rsidR="008125C0" w:rsidRPr="00F07DE5" w14:paraId="7E85805D" w14:textId="77777777" w:rsidTr="00F03C05">
        <w:tblPrEx>
          <w:tblLook w:val="00A0" w:firstRow="1" w:lastRow="0" w:firstColumn="1" w:lastColumn="0" w:noHBand="0" w:noVBand="0"/>
        </w:tblPrEx>
        <w:trPr>
          <w:trHeight w:val="454"/>
        </w:trPr>
        <w:tc>
          <w:tcPr>
            <w:tcW w:w="769" w:type="pct"/>
          </w:tcPr>
          <w:p w14:paraId="4B4E2B5E" w14:textId="77777777" w:rsidR="008125C0" w:rsidRPr="00F07DE5" w:rsidRDefault="008125C0" w:rsidP="00C148B3">
            <w:pPr>
              <w:jc w:val="left"/>
              <w:rPr>
                <w:rFonts w:ascii="Arial" w:hAnsi="Arial"/>
                <w:color w:val="000000"/>
              </w:rPr>
            </w:pPr>
          </w:p>
        </w:tc>
        <w:tc>
          <w:tcPr>
            <w:tcW w:w="625" w:type="pct"/>
          </w:tcPr>
          <w:p w14:paraId="10E28FAA" w14:textId="77777777" w:rsidR="008125C0" w:rsidRPr="00F07DE5" w:rsidRDefault="008125C0" w:rsidP="00C148B3">
            <w:pPr>
              <w:jc w:val="left"/>
              <w:rPr>
                <w:rFonts w:ascii="Arial" w:hAnsi="Arial"/>
                <w:color w:val="000000"/>
              </w:rPr>
            </w:pPr>
          </w:p>
        </w:tc>
        <w:tc>
          <w:tcPr>
            <w:tcW w:w="2303" w:type="pct"/>
          </w:tcPr>
          <w:p w14:paraId="5EAE306B" w14:textId="77777777" w:rsidR="008125C0" w:rsidRPr="00F07DE5" w:rsidRDefault="008125C0" w:rsidP="00C148B3">
            <w:pPr>
              <w:jc w:val="left"/>
              <w:rPr>
                <w:rFonts w:ascii="Arial" w:hAnsi="Arial"/>
                <w:color w:val="000000"/>
              </w:rPr>
            </w:pPr>
          </w:p>
        </w:tc>
        <w:tc>
          <w:tcPr>
            <w:tcW w:w="1302" w:type="pct"/>
          </w:tcPr>
          <w:p w14:paraId="5B845388" w14:textId="77777777" w:rsidR="008125C0" w:rsidRPr="00F07DE5" w:rsidRDefault="008125C0" w:rsidP="00C148B3">
            <w:pPr>
              <w:jc w:val="left"/>
              <w:rPr>
                <w:rFonts w:ascii="Arial" w:hAnsi="Arial"/>
                <w:color w:val="000000"/>
              </w:rPr>
            </w:pPr>
          </w:p>
        </w:tc>
      </w:tr>
      <w:tr w:rsidR="008125C0" w:rsidRPr="00F07DE5" w14:paraId="69653DB7" w14:textId="77777777" w:rsidTr="00F03C05">
        <w:tblPrEx>
          <w:tblLook w:val="00A0" w:firstRow="1" w:lastRow="0" w:firstColumn="1" w:lastColumn="0" w:noHBand="0" w:noVBand="0"/>
        </w:tblPrEx>
        <w:trPr>
          <w:trHeight w:val="454"/>
        </w:trPr>
        <w:tc>
          <w:tcPr>
            <w:tcW w:w="769" w:type="pct"/>
          </w:tcPr>
          <w:p w14:paraId="629A6891" w14:textId="77777777" w:rsidR="008125C0" w:rsidRPr="00F07DE5" w:rsidRDefault="008125C0" w:rsidP="00C148B3">
            <w:pPr>
              <w:jc w:val="left"/>
              <w:rPr>
                <w:rFonts w:ascii="Arial" w:hAnsi="Arial"/>
                <w:color w:val="000000"/>
              </w:rPr>
            </w:pPr>
          </w:p>
        </w:tc>
        <w:tc>
          <w:tcPr>
            <w:tcW w:w="625" w:type="pct"/>
          </w:tcPr>
          <w:p w14:paraId="58AA7B62" w14:textId="77777777" w:rsidR="008125C0" w:rsidRPr="00F07DE5" w:rsidRDefault="008125C0" w:rsidP="00C148B3">
            <w:pPr>
              <w:jc w:val="left"/>
              <w:rPr>
                <w:rFonts w:ascii="Arial" w:hAnsi="Arial"/>
                <w:color w:val="000000"/>
              </w:rPr>
            </w:pPr>
          </w:p>
        </w:tc>
        <w:tc>
          <w:tcPr>
            <w:tcW w:w="2303" w:type="pct"/>
          </w:tcPr>
          <w:p w14:paraId="1F4C5058" w14:textId="77777777" w:rsidR="008125C0" w:rsidRPr="00F07DE5" w:rsidRDefault="008125C0" w:rsidP="00C148B3">
            <w:pPr>
              <w:jc w:val="left"/>
              <w:rPr>
                <w:rFonts w:ascii="Arial" w:hAnsi="Arial"/>
                <w:color w:val="000000"/>
              </w:rPr>
            </w:pPr>
          </w:p>
        </w:tc>
        <w:tc>
          <w:tcPr>
            <w:tcW w:w="1302" w:type="pct"/>
          </w:tcPr>
          <w:p w14:paraId="4DB30F78" w14:textId="77777777" w:rsidR="008125C0" w:rsidRPr="00F07DE5" w:rsidRDefault="008125C0" w:rsidP="00C148B3">
            <w:pPr>
              <w:jc w:val="left"/>
              <w:rPr>
                <w:rFonts w:ascii="Arial" w:hAnsi="Arial"/>
                <w:color w:val="000000"/>
              </w:rPr>
            </w:pPr>
          </w:p>
        </w:tc>
      </w:tr>
      <w:tr w:rsidR="008125C0" w:rsidRPr="00F07DE5" w14:paraId="2733DBCD" w14:textId="77777777" w:rsidTr="00F03C05">
        <w:tblPrEx>
          <w:tblLook w:val="00A0" w:firstRow="1" w:lastRow="0" w:firstColumn="1" w:lastColumn="0" w:noHBand="0" w:noVBand="0"/>
        </w:tblPrEx>
        <w:trPr>
          <w:trHeight w:val="454"/>
        </w:trPr>
        <w:tc>
          <w:tcPr>
            <w:tcW w:w="769" w:type="pct"/>
          </w:tcPr>
          <w:p w14:paraId="6BFD8E7D" w14:textId="77777777" w:rsidR="008125C0" w:rsidRPr="00F07DE5" w:rsidRDefault="008125C0" w:rsidP="00C148B3">
            <w:pPr>
              <w:jc w:val="left"/>
              <w:rPr>
                <w:rFonts w:ascii="Arial" w:hAnsi="Arial"/>
                <w:color w:val="000000"/>
              </w:rPr>
            </w:pPr>
          </w:p>
        </w:tc>
        <w:tc>
          <w:tcPr>
            <w:tcW w:w="625" w:type="pct"/>
          </w:tcPr>
          <w:p w14:paraId="795038A8" w14:textId="77777777" w:rsidR="008125C0" w:rsidRPr="00F07DE5" w:rsidRDefault="008125C0" w:rsidP="00C148B3">
            <w:pPr>
              <w:jc w:val="left"/>
              <w:rPr>
                <w:rFonts w:ascii="Arial" w:hAnsi="Arial"/>
                <w:color w:val="000000"/>
              </w:rPr>
            </w:pPr>
          </w:p>
        </w:tc>
        <w:tc>
          <w:tcPr>
            <w:tcW w:w="2303" w:type="pct"/>
          </w:tcPr>
          <w:p w14:paraId="159A90ED" w14:textId="77777777" w:rsidR="008125C0" w:rsidRPr="00F07DE5" w:rsidRDefault="008125C0" w:rsidP="00C148B3">
            <w:pPr>
              <w:jc w:val="left"/>
              <w:rPr>
                <w:rFonts w:ascii="Arial" w:hAnsi="Arial"/>
                <w:color w:val="000000"/>
              </w:rPr>
            </w:pPr>
          </w:p>
        </w:tc>
        <w:tc>
          <w:tcPr>
            <w:tcW w:w="1302" w:type="pct"/>
          </w:tcPr>
          <w:p w14:paraId="65B68C5E" w14:textId="77777777" w:rsidR="008125C0" w:rsidRPr="00F07DE5" w:rsidRDefault="008125C0" w:rsidP="00C148B3">
            <w:pPr>
              <w:jc w:val="left"/>
              <w:rPr>
                <w:rFonts w:ascii="Arial" w:hAnsi="Arial"/>
                <w:color w:val="000000"/>
              </w:rPr>
            </w:pPr>
          </w:p>
        </w:tc>
      </w:tr>
    </w:tbl>
    <w:p w14:paraId="0B83FF4C" w14:textId="77777777" w:rsidR="008125C0" w:rsidRDefault="008125C0" w:rsidP="00C148B3">
      <w:pPr>
        <w:pStyle w:val="18"/>
      </w:pPr>
    </w:p>
    <w:p w14:paraId="61E5C672" w14:textId="77777777" w:rsidR="008125C0" w:rsidRDefault="008125C0" w:rsidP="00C148B3">
      <w:pPr>
        <w:pStyle w:val="18"/>
      </w:pPr>
    </w:p>
    <w:p w14:paraId="46FAFA53" w14:textId="77777777" w:rsidR="00D57D20" w:rsidRDefault="00FD3A6F" w:rsidP="00C148B3">
      <w:pPr>
        <w:pStyle w:val="18"/>
      </w:pPr>
      <w:r>
        <w:br w:type="page"/>
      </w:r>
      <w:r w:rsidR="00D57D20">
        <w:lastRenderedPageBreak/>
        <w:t>АННОТАЦИЯ</w:t>
      </w:r>
    </w:p>
    <w:p w14:paraId="2562261C" w14:textId="77777777" w:rsidR="00D57D20" w:rsidRDefault="00D57D20" w:rsidP="00C148B3">
      <w:pPr>
        <w:pStyle w:val="18"/>
      </w:pPr>
    </w:p>
    <w:p w14:paraId="12B417DE" w14:textId="59F71228" w:rsidR="004D748C" w:rsidRDefault="00FD3A6F" w:rsidP="004D748C">
      <w:pPr>
        <w:pStyle w:val="15"/>
      </w:pPr>
      <w:r w:rsidRPr="00704604">
        <w:t xml:space="preserve">Настоящее руководство </w:t>
      </w:r>
      <w:r>
        <w:t>пользователя</w:t>
      </w:r>
      <w:r w:rsidRPr="0027754D">
        <w:t xml:space="preserve"> </w:t>
      </w:r>
      <w:r w:rsidRPr="00B2469C">
        <w:t xml:space="preserve">предназначено для </w:t>
      </w:r>
      <w:r w:rsidR="004D748C">
        <w:t xml:space="preserve">изучения эффективной организации процесса поиска информации. </w:t>
      </w:r>
      <w:r>
        <w:t>Руководство</w:t>
      </w:r>
      <w:r w:rsidRPr="00704604">
        <w:t xml:space="preserve"> содержит</w:t>
      </w:r>
      <w:r>
        <w:t xml:space="preserve"> сведения о назначении, </w:t>
      </w:r>
      <w:r w:rsidR="00786942" w:rsidRPr="005144BA">
        <w:t>процедуры выполнения</w:t>
      </w:r>
      <w:r w:rsidR="00786942">
        <w:t xml:space="preserve"> </w:t>
      </w:r>
      <w:r w:rsidR="0088594D">
        <w:t>основных функций пользователям</w:t>
      </w:r>
      <w:r w:rsidR="004D748C">
        <w:t>и, позволяющ</w:t>
      </w:r>
      <w:r w:rsidR="00602AB9">
        <w:t>и</w:t>
      </w:r>
      <w:r w:rsidR="004D748C">
        <w:t>е пользователям сократить время на поиск необходимой информации и повысить эффективность сотрудников.</w:t>
      </w:r>
    </w:p>
    <w:p w14:paraId="6E8E82EF" w14:textId="5242AE14" w:rsidR="00D57D20" w:rsidRDefault="00D57D20" w:rsidP="00C148B3">
      <w:pPr>
        <w:pStyle w:val="15"/>
      </w:pPr>
      <w:r>
        <w:t xml:space="preserve">К работе </w:t>
      </w:r>
      <w:r w:rsidR="00492493">
        <w:fldChar w:fldCharType="begin"/>
      </w:r>
      <w:r w:rsidR="00492493">
        <w:instrText xml:space="preserve"> DOCPROPERTY  род_НазДокумента  \* MERGEFORMAT </w:instrText>
      </w:r>
      <w:r w:rsidR="00492493">
        <w:fldChar w:fldCharType="separate"/>
      </w:r>
      <w:r w:rsidR="00B369E1">
        <w:t>программы для ЭВМ «</w:t>
      </w:r>
      <w:proofErr w:type="spellStart"/>
      <w:r w:rsidR="00B369E1">
        <w:t>Атом.Поиск</w:t>
      </w:r>
      <w:proofErr w:type="spellEnd"/>
      <w:r w:rsidR="00B369E1">
        <w:t>: Базовый релиз»</w:t>
      </w:r>
      <w:r w:rsidR="00492493">
        <w:fldChar w:fldCharType="end"/>
      </w:r>
      <w:r w:rsidR="00103089">
        <w:t xml:space="preserve"> (далее - </w:t>
      </w:r>
      <w:fldSimple w:instr=" DOCPROPERTY  сокращ_НазСистемы  \* MERGEFORMAT ">
        <w:r w:rsidR="00B369E1">
          <w:t>программа</w:t>
        </w:r>
      </w:fldSimple>
      <w:r w:rsidR="00103089">
        <w:t>)</w:t>
      </w:r>
      <w:r>
        <w:t xml:space="preserve"> должны привлекаться специалисты:</w:t>
      </w:r>
    </w:p>
    <w:p w14:paraId="6C41EDE1" w14:textId="77777777" w:rsidR="00D57D20" w:rsidRDefault="00D57D20" w:rsidP="00C148B3">
      <w:pPr>
        <w:pStyle w:val="10"/>
      </w:pPr>
      <w:r>
        <w:t>с образованием не ниже среднетехнического;</w:t>
      </w:r>
    </w:p>
    <w:p w14:paraId="384FAFAC" w14:textId="77777777" w:rsidR="00D57D20" w:rsidRDefault="00D57D20" w:rsidP="00C148B3">
      <w:pPr>
        <w:pStyle w:val="10"/>
      </w:pPr>
      <w:r>
        <w:t>обладающие основными знаниями и навыками работы с ПЭВМ в среде операционной системы на уровне пользователя</w:t>
      </w:r>
      <w:r w:rsidR="009626DC">
        <w:t>.</w:t>
      </w:r>
    </w:p>
    <w:p w14:paraId="5073BF83" w14:textId="0C7D946B" w:rsidR="00D57D20" w:rsidRDefault="00D57D20" w:rsidP="00C148B3">
      <w:pPr>
        <w:pStyle w:val="15"/>
      </w:pPr>
    </w:p>
    <w:p w14:paraId="48B38F1C" w14:textId="5CC90CC8" w:rsidR="00B22A87" w:rsidRDefault="00B22A87" w:rsidP="00C148B3">
      <w:pPr>
        <w:pStyle w:val="15"/>
      </w:pPr>
      <w:r w:rsidRPr="007001E0">
        <w:t>При изучении настоящего руководства необходимо дополнительно пользоваться</w:t>
      </w:r>
      <w:r>
        <w:t xml:space="preserve"> </w:t>
      </w:r>
      <w:r w:rsidR="00A95FE6">
        <w:t xml:space="preserve">«Программа для ЭВМ. </w:t>
      </w:r>
      <w:proofErr w:type="spellStart"/>
      <w:r w:rsidR="00A95FE6">
        <w:t>Атом.Поиск</w:t>
      </w:r>
      <w:proofErr w:type="spellEnd"/>
      <w:r w:rsidR="00A95FE6">
        <w:t>: Базовый релиз, руководство по развертыванию».</w:t>
      </w:r>
    </w:p>
    <w:p w14:paraId="775B8678" w14:textId="77777777" w:rsidR="00D57D20" w:rsidRDefault="00D57D20" w:rsidP="00C148B3">
      <w:pPr>
        <w:pStyle w:val="18"/>
      </w:pPr>
      <w:r>
        <w:rPr>
          <w:spacing w:val="-22"/>
        </w:rPr>
        <w:br w:type="page"/>
      </w:r>
      <w:r>
        <w:lastRenderedPageBreak/>
        <w:t>СОДЕРЖАНИЕ</w:t>
      </w:r>
    </w:p>
    <w:p w14:paraId="0D42A2C2" w14:textId="77777777" w:rsidR="00B923AE" w:rsidRDefault="00B923AE" w:rsidP="00C148B3">
      <w:pPr>
        <w:pStyle w:val="18"/>
      </w:pPr>
    </w:p>
    <w:p w14:paraId="0EAA10B3" w14:textId="40C6AEF1" w:rsidR="00B369E1" w:rsidRDefault="004F63B0">
      <w:pPr>
        <w:pStyle w:val="14"/>
        <w:rPr>
          <w:rFonts w:asciiTheme="minorHAnsi" w:eastAsiaTheme="minorEastAsia" w:hAnsiTheme="minorHAnsi" w:cstheme="minorBidi"/>
          <w:bCs w:val="0"/>
          <w:sz w:val="22"/>
          <w:szCs w:val="22"/>
        </w:rPr>
      </w:pPr>
      <w:r>
        <w:rPr>
          <w:bCs w:val="0"/>
          <w:caps/>
        </w:rPr>
        <w:fldChar w:fldCharType="begin"/>
      </w:r>
      <w:r>
        <w:rPr>
          <w:bCs w:val="0"/>
          <w:caps/>
        </w:rPr>
        <w:instrText xml:space="preserve"> TOC \o "1-6" \h \z \u </w:instrText>
      </w:r>
      <w:r>
        <w:rPr>
          <w:bCs w:val="0"/>
          <w:caps/>
        </w:rPr>
        <w:fldChar w:fldCharType="separate"/>
      </w:r>
      <w:hyperlink w:anchor="_Toc176781492" w:history="1">
        <w:r w:rsidR="00B369E1" w:rsidRPr="00824BF9">
          <w:rPr>
            <w:rStyle w:val="afd"/>
          </w:rPr>
          <w:t>ГЛОССАРИЙ</w:t>
        </w:r>
        <w:r w:rsidR="00B369E1">
          <w:rPr>
            <w:webHidden/>
          </w:rPr>
          <w:tab/>
        </w:r>
        <w:r w:rsidR="00B369E1">
          <w:rPr>
            <w:webHidden/>
          </w:rPr>
          <w:fldChar w:fldCharType="begin"/>
        </w:r>
        <w:r w:rsidR="00B369E1">
          <w:rPr>
            <w:webHidden/>
          </w:rPr>
          <w:instrText xml:space="preserve"> PAGEREF _Toc176781492 \h </w:instrText>
        </w:r>
        <w:r w:rsidR="00B369E1">
          <w:rPr>
            <w:webHidden/>
          </w:rPr>
        </w:r>
        <w:r w:rsidR="00B369E1">
          <w:rPr>
            <w:webHidden/>
          </w:rPr>
          <w:fldChar w:fldCharType="separate"/>
        </w:r>
        <w:r w:rsidR="00B369E1">
          <w:rPr>
            <w:webHidden/>
          </w:rPr>
          <w:t>5</w:t>
        </w:r>
        <w:r w:rsidR="00B369E1">
          <w:rPr>
            <w:webHidden/>
          </w:rPr>
          <w:fldChar w:fldCharType="end"/>
        </w:r>
      </w:hyperlink>
    </w:p>
    <w:p w14:paraId="2D4F4A71" w14:textId="541216BB" w:rsidR="00B369E1" w:rsidRDefault="00B369E1">
      <w:pPr>
        <w:pStyle w:val="14"/>
        <w:rPr>
          <w:rFonts w:asciiTheme="minorHAnsi" w:eastAsiaTheme="minorEastAsia" w:hAnsiTheme="minorHAnsi" w:cstheme="minorBidi"/>
          <w:bCs w:val="0"/>
          <w:sz w:val="22"/>
          <w:szCs w:val="22"/>
        </w:rPr>
      </w:pPr>
      <w:hyperlink w:anchor="_Toc176781493" w:history="1">
        <w:r w:rsidRPr="00824BF9">
          <w:rPr>
            <w:rStyle w:val="afd"/>
          </w:rPr>
          <w:t>1.</w:t>
        </w:r>
        <w:r>
          <w:rPr>
            <w:rFonts w:asciiTheme="minorHAnsi" w:eastAsiaTheme="minorEastAsia" w:hAnsiTheme="minorHAnsi" w:cstheme="minorBidi"/>
            <w:bCs w:val="0"/>
            <w:sz w:val="22"/>
            <w:szCs w:val="22"/>
          </w:rPr>
          <w:tab/>
        </w:r>
        <w:r w:rsidRPr="00824BF9">
          <w:rPr>
            <w:rStyle w:val="afd"/>
          </w:rPr>
          <w:t>Введение</w:t>
        </w:r>
        <w:r>
          <w:rPr>
            <w:webHidden/>
          </w:rPr>
          <w:tab/>
        </w:r>
        <w:r>
          <w:rPr>
            <w:webHidden/>
          </w:rPr>
          <w:fldChar w:fldCharType="begin"/>
        </w:r>
        <w:r>
          <w:rPr>
            <w:webHidden/>
          </w:rPr>
          <w:instrText xml:space="preserve"> PAGEREF _Toc176781493 \h </w:instrText>
        </w:r>
        <w:r>
          <w:rPr>
            <w:webHidden/>
          </w:rPr>
        </w:r>
        <w:r>
          <w:rPr>
            <w:webHidden/>
          </w:rPr>
          <w:fldChar w:fldCharType="separate"/>
        </w:r>
        <w:r>
          <w:rPr>
            <w:webHidden/>
          </w:rPr>
          <w:t>6</w:t>
        </w:r>
        <w:r>
          <w:rPr>
            <w:webHidden/>
          </w:rPr>
          <w:fldChar w:fldCharType="end"/>
        </w:r>
      </w:hyperlink>
    </w:p>
    <w:p w14:paraId="55E7995B" w14:textId="28ADEE6D" w:rsidR="00B369E1" w:rsidRDefault="00B369E1">
      <w:pPr>
        <w:pStyle w:val="20"/>
        <w:rPr>
          <w:rFonts w:asciiTheme="minorHAnsi" w:eastAsiaTheme="minorEastAsia" w:hAnsiTheme="minorHAnsi" w:cstheme="minorBidi"/>
          <w:noProof/>
          <w:sz w:val="22"/>
          <w:szCs w:val="22"/>
        </w:rPr>
      </w:pPr>
      <w:hyperlink w:anchor="_Toc176781494" w:history="1">
        <w:r w:rsidRPr="00824BF9">
          <w:rPr>
            <w:rStyle w:val="afd"/>
            <w:noProof/>
          </w:rPr>
          <w:t>1.1.</w:t>
        </w:r>
        <w:r>
          <w:rPr>
            <w:rFonts w:asciiTheme="minorHAnsi" w:eastAsiaTheme="minorEastAsia" w:hAnsiTheme="minorHAnsi" w:cstheme="minorBidi"/>
            <w:noProof/>
            <w:sz w:val="22"/>
            <w:szCs w:val="22"/>
          </w:rPr>
          <w:tab/>
        </w:r>
        <w:r w:rsidRPr="00824BF9">
          <w:rPr>
            <w:rStyle w:val="afd"/>
            <w:noProof/>
          </w:rPr>
          <w:t>Назначение</w:t>
        </w:r>
        <w:r>
          <w:rPr>
            <w:noProof/>
            <w:webHidden/>
          </w:rPr>
          <w:tab/>
        </w:r>
        <w:r>
          <w:rPr>
            <w:noProof/>
            <w:webHidden/>
          </w:rPr>
          <w:fldChar w:fldCharType="begin"/>
        </w:r>
        <w:r>
          <w:rPr>
            <w:noProof/>
            <w:webHidden/>
          </w:rPr>
          <w:instrText xml:space="preserve"> PAGEREF _Toc176781494 \h </w:instrText>
        </w:r>
        <w:r>
          <w:rPr>
            <w:noProof/>
            <w:webHidden/>
          </w:rPr>
        </w:r>
        <w:r>
          <w:rPr>
            <w:noProof/>
            <w:webHidden/>
          </w:rPr>
          <w:fldChar w:fldCharType="separate"/>
        </w:r>
        <w:r>
          <w:rPr>
            <w:noProof/>
            <w:webHidden/>
          </w:rPr>
          <w:t>6</w:t>
        </w:r>
        <w:r>
          <w:rPr>
            <w:noProof/>
            <w:webHidden/>
          </w:rPr>
          <w:fldChar w:fldCharType="end"/>
        </w:r>
      </w:hyperlink>
    </w:p>
    <w:p w14:paraId="30F31CC3" w14:textId="1FC3F4C0" w:rsidR="00B369E1" w:rsidRDefault="00B369E1">
      <w:pPr>
        <w:pStyle w:val="20"/>
        <w:rPr>
          <w:rFonts w:asciiTheme="minorHAnsi" w:eastAsiaTheme="minorEastAsia" w:hAnsiTheme="minorHAnsi" w:cstheme="minorBidi"/>
          <w:noProof/>
          <w:sz w:val="22"/>
          <w:szCs w:val="22"/>
        </w:rPr>
      </w:pPr>
      <w:hyperlink w:anchor="_Toc176781495" w:history="1">
        <w:r w:rsidRPr="00824BF9">
          <w:rPr>
            <w:rStyle w:val="afd"/>
            <w:noProof/>
          </w:rPr>
          <w:t>1.2.</w:t>
        </w:r>
        <w:r>
          <w:rPr>
            <w:rFonts w:asciiTheme="minorHAnsi" w:eastAsiaTheme="minorEastAsia" w:hAnsiTheme="minorHAnsi" w:cstheme="minorBidi"/>
            <w:noProof/>
            <w:sz w:val="22"/>
            <w:szCs w:val="22"/>
          </w:rPr>
          <w:tab/>
        </w:r>
        <w:r w:rsidRPr="00824BF9">
          <w:rPr>
            <w:rStyle w:val="afd"/>
            <w:noProof/>
          </w:rPr>
          <w:t>Функциональные возможности</w:t>
        </w:r>
        <w:r>
          <w:rPr>
            <w:noProof/>
            <w:webHidden/>
          </w:rPr>
          <w:tab/>
        </w:r>
        <w:r>
          <w:rPr>
            <w:noProof/>
            <w:webHidden/>
          </w:rPr>
          <w:fldChar w:fldCharType="begin"/>
        </w:r>
        <w:r>
          <w:rPr>
            <w:noProof/>
            <w:webHidden/>
          </w:rPr>
          <w:instrText xml:space="preserve"> PAGEREF _Toc176781495 \h </w:instrText>
        </w:r>
        <w:r>
          <w:rPr>
            <w:noProof/>
            <w:webHidden/>
          </w:rPr>
        </w:r>
        <w:r>
          <w:rPr>
            <w:noProof/>
            <w:webHidden/>
          </w:rPr>
          <w:fldChar w:fldCharType="separate"/>
        </w:r>
        <w:r>
          <w:rPr>
            <w:noProof/>
            <w:webHidden/>
          </w:rPr>
          <w:t>6</w:t>
        </w:r>
        <w:r>
          <w:rPr>
            <w:noProof/>
            <w:webHidden/>
          </w:rPr>
          <w:fldChar w:fldCharType="end"/>
        </w:r>
      </w:hyperlink>
    </w:p>
    <w:p w14:paraId="79A34379" w14:textId="2AFE5DE4" w:rsidR="00B369E1" w:rsidRDefault="00B369E1">
      <w:pPr>
        <w:pStyle w:val="14"/>
        <w:rPr>
          <w:rFonts w:asciiTheme="minorHAnsi" w:eastAsiaTheme="minorEastAsia" w:hAnsiTheme="minorHAnsi" w:cstheme="minorBidi"/>
          <w:bCs w:val="0"/>
          <w:sz w:val="22"/>
          <w:szCs w:val="22"/>
        </w:rPr>
      </w:pPr>
      <w:hyperlink w:anchor="_Toc176781496" w:history="1">
        <w:r w:rsidRPr="00824BF9">
          <w:rPr>
            <w:rStyle w:val="afd"/>
          </w:rPr>
          <w:t>2.</w:t>
        </w:r>
        <w:r>
          <w:rPr>
            <w:rFonts w:asciiTheme="minorHAnsi" w:eastAsiaTheme="minorEastAsia" w:hAnsiTheme="minorHAnsi" w:cstheme="minorBidi"/>
            <w:bCs w:val="0"/>
            <w:sz w:val="22"/>
            <w:szCs w:val="22"/>
          </w:rPr>
          <w:tab/>
        </w:r>
        <w:r w:rsidRPr="00824BF9">
          <w:rPr>
            <w:rStyle w:val="afd"/>
          </w:rPr>
          <w:t>Условия работы</w:t>
        </w:r>
        <w:r>
          <w:rPr>
            <w:webHidden/>
          </w:rPr>
          <w:tab/>
        </w:r>
        <w:r>
          <w:rPr>
            <w:webHidden/>
          </w:rPr>
          <w:fldChar w:fldCharType="begin"/>
        </w:r>
        <w:r>
          <w:rPr>
            <w:webHidden/>
          </w:rPr>
          <w:instrText xml:space="preserve"> PAGEREF _Toc176781496 \h </w:instrText>
        </w:r>
        <w:r>
          <w:rPr>
            <w:webHidden/>
          </w:rPr>
        </w:r>
        <w:r>
          <w:rPr>
            <w:webHidden/>
          </w:rPr>
          <w:fldChar w:fldCharType="separate"/>
        </w:r>
        <w:r>
          <w:rPr>
            <w:webHidden/>
          </w:rPr>
          <w:t>7</w:t>
        </w:r>
        <w:r>
          <w:rPr>
            <w:webHidden/>
          </w:rPr>
          <w:fldChar w:fldCharType="end"/>
        </w:r>
      </w:hyperlink>
    </w:p>
    <w:p w14:paraId="0760629C" w14:textId="5FAFFF08" w:rsidR="00B369E1" w:rsidRDefault="00B369E1">
      <w:pPr>
        <w:pStyle w:val="14"/>
        <w:rPr>
          <w:rFonts w:asciiTheme="minorHAnsi" w:eastAsiaTheme="minorEastAsia" w:hAnsiTheme="minorHAnsi" w:cstheme="minorBidi"/>
          <w:bCs w:val="0"/>
          <w:sz w:val="22"/>
          <w:szCs w:val="22"/>
        </w:rPr>
      </w:pPr>
      <w:hyperlink w:anchor="_Toc176781497" w:history="1">
        <w:r w:rsidRPr="00824BF9">
          <w:rPr>
            <w:rStyle w:val="afd"/>
          </w:rPr>
          <w:t>3.</w:t>
        </w:r>
        <w:r>
          <w:rPr>
            <w:rFonts w:asciiTheme="minorHAnsi" w:eastAsiaTheme="minorEastAsia" w:hAnsiTheme="minorHAnsi" w:cstheme="minorBidi"/>
            <w:bCs w:val="0"/>
            <w:sz w:val="22"/>
            <w:szCs w:val="22"/>
          </w:rPr>
          <w:tab/>
        </w:r>
        <w:r w:rsidRPr="00824BF9">
          <w:rPr>
            <w:rStyle w:val="afd"/>
          </w:rPr>
          <w:t>Подготовка к работе</w:t>
        </w:r>
        <w:r>
          <w:rPr>
            <w:webHidden/>
          </w:rPr>
          <w:tab/>
        </w:r>
        <w:r>
          <w:rPr>
            <w:webHidden/>
          </w:rPr>
          <w:fldChar w:fldCharType="begin"/>
        </w:r>
        <w:r>
          <w:rPr>
            <w:webHidden/>
          </w:rPr>
          <w:instrText xml:space="preserve"> PAGEREF _Toc176781497 \h </w:instrText>
        </w:r>
        <w:r>
          <w:rPr>
            <w:webHidden/>
          </w:rPr>
        </w:r>
        <w:r>
          <w:rPr>
            <w:webHidden/>
          </w:rPr>
          <w:fldChar w:fldCharType="separate"/>
        </w:r>
        <w:r>
          <w:rPr>
            <w:webHidden/>
          </w:rPr>
          <w:t>8</w:t>
        </w:r>
        <w:r>
          <w:rPr>
            <w:webHidden/>
          </w:rPr>
          <w:fldChar w:fldCharType="end"/>
        </w:r>
      </w:hyperlink>
    </w:p>
    <w:p w14:paraId="17B3B2A5" w14:textId="7B91A48E" w:rsidR="00B369E1" w:rsidRDefault="00B369E1">
      <w:pPr>
        <w:pStyle w:val="14"/>
        <w:rPr>
          <w:rFonts w:asciiTheme="minorHAnsi" w:eastAsiaTheme="minorEastAsia" w:hAnsiTheme="minorHAnsi" w:cstheme="minorBidi"/>
          <w:bCs w:val="0"/>
          <w:sz w:val="22"/>
          <w:szCs w:val="22"/>
        </w:rPr>
      </w:pPr>
      <w:hyperlink w:anchor="_Toc176781498" w:history="1">
        <w:r w:rsidRPr="00824BF9">
          <w:rPr>
            <w:rStyle w:val="afd"/>
          </w:rPr>
          <w:t>4.</w:t>
        </w:r>
        <w:r>
          <w:rPr>
            <w:rFonts w:asciiTheme="minorHAnsi" w:eastAsiaTheme="minorEastAsia" w:hAnsiTheme="minorHAnsi" w:cstheme="minorBidi"/>
            <w:bCs w:val="0"/>
            <w:sz w:val="22"/>
            <w:szCs w:val="22"/>
          </w:rPr>
          <w:tab/>
        </w:r>
        <w:r w:rsidRPr="00824BF9">
          <w:rPr>
            <w:rStyle w:val="afd"/>
          </w:rPr>
          <w:t>Работа программы</w:t>
        </w:r>
        <w:r>
          <w:rPr>
            <w:webHidden/>
          </w:rPr>
          <w:tab/>
        </w:r>
        <w:r>
          <w:rPr>
            <w:webHidden/>
          </w:rPr>
          <w:fldChar w:fldCharType="begin"/>
        </w:r>
        <w:r>
          <w:rPr>
            <w:webHidden/>
          </w:rPr>
          <w:instrText xml:space="preserve"> PAGEREF _Toc176781498 \h </w:instrText>
        </w:r>
        <w:r>
          <w:rPr>
            <w:webHidden/>
          </w:rPr>
        </w:r>
        <w:r>
          <w:rPr>
            <w:webHidden/>
          </w:rPr>
          <w:fldChar w:fldCharType="separate"/>
        </w:r>
        <w:r>
          <w:rPr>
            <w:webHidden/>
          </w:rPr>
          <w:t>9</w:t>
        </w:r>
        <w:r>
          <w:rPr>
            <w:webHidden/>
          </w:rPr>
          <w:fldChar w:fldCharType="end"/>
        </w:r>
      </w:hyperlink>
    </w:p>
    <w:p w14:paraId="63D931B7" w14:textId="44F8DAE9" w:rsidR="00B369E1" w:rsidRDefault="00B369E1">
      <w:pPr>
        <w:pStyle w:val="20"/>
        <w:rPr>
          <w:rFonts w:asciiTheme="minorHAnsi" w:eastAsiaTheme="minorEastAsia" w:hAnsiTheme="minorHAnsi" w:cstheme="minorBidi"/>
          <w:noProof/>
          <w:sz w:val="22"/>
          <w:szCs w:val="22"/>
        </w:rPr>
      </w:pPr>
      <w:hyperlink w:anchor="_Toc176781499" w:history="1">
        <w:r w:rsidRPr="00824BF9">
          <w:rPr>
            <w:rStyle w:val="afd"/>
            <w:noProof/>
          </w:rPr>
          <w:t>4.1.</w:t>
        </w:r>
        <w:r>
          <w:rPr>
            <w:rFonts w:asciiTheme="minorHAnsi" w:eastAsiaTheme="minorEastAsia" w:hAnsiTheme="minorHAnsi" w:cstheme="minorBidi"/>
            <w:noProof/>
            <w:sz w:val="22"/>
            <w:szCs w:val="22"/>
          </w:rPr>
          <w:tab/>
        </w:r>
        <w:r w:rsidRPr="00824BF9">
          <w:rPr>
            <w:rStyle w:val="afd"/>
            <w:noProof/>
          </w:rPr>
          <w:t>Вход в программу</w:t>
        </w:r>
        <w:r>
          <w:rPr>
            <w:noProof/>
            <w:webHidden/>
          </w:rPr>
          <w:tab/>
        </w:r>
        <w:r>
          <w:rPr>
            <w:noProof/>
            <w:webHidden/>
          </w:rPr>
          <w:fldChar w:fldCharType="begin"/>
        </w:r>
        <w:r>
          <w:rPr>
            <w:noProof/>
            <w:webHidden/>
          </w:rPr>
          <w:instrText xml:space="preserve"> PAGEREF _Toc176781499 \h </w:instrText>
        </w:r>
        <w:r>
          <w:rPr>
            <w:noProof/>
            <w:webHidden/>
          </w:rPr>
        </w:r>
        <w:r>
          <w:rPr>
            <w:noProof/>
            <w:webHidden/>
          </w:rPr>
          <w:fldChar w:fldCharType="separate"/>
        </w:r>
        <w:r>
          <w:rPr>
            <w:noProof/>
            <w:webHidden/>
          </w:rPr>
          <w:t>9</w:t>
        </w:r>
        <w:r>
          <w:rPr>
            <w:noProof/>
            <w:webHidden/>
          </w:rPr>
          <w:fldChar w:fldCharType="end"/>
        </w:r>
      </w:hyperlink>
    </w:p>
    <w:p w14:paraId="1E552827" w14:textId="34C8FBC6" w:rsidR="00B369E1" w:rsidRDefault="00B369E1">
      <w:pPr>
        <w:pStyle w:val="20"/>
        <w:rPr>
          <w:rFonts w:asciiTheme="minorHAnsi" w:eastAsiaTheme="minorEastAsia" w:hAnsiTheme="minorHAnsi" w:cstheme="minorBidi"/>
          <w:noProof/>
          <w:sz w:val="22"/>
          <w:szCs w:val="22"/>
        </w:rPr>
      </w:pPr>
      <w:hyperlink w:anchor="_Toc176781500" w:history="1">
        <w:r w:rsidRPr="00824BF9">
          <w:rPr>
            <w:rStyle w:val="afd"/>
            <w:noProof/>
          </w:rPr>
          <w:t>4.2.</w:t>
        </w:r>
        <w:r>
          <w:rPr>
            <w:rFonts w:asciiTheme="minorHAnsi" w:eastAsiaTheme="minorEastAsia" w:hAnsiTheme="minorHAnsi" w:cstheme="minorBidi"/>
            <w:noProof/>
            <w:sz w:val="22"/>
            <w:szCs w:val="22"/>
          </w:rPr>
          <w:tab/>
        </w:r>
        <w:r w:rsidRPr="00824BF9">
          <w:rPr>
            <w:rStyle w:val="afd"/>
            <w:noProof/>
          </w:rPr>
          <w:t>Выход из программы</w:t>
        </w:r>
        <w:r>
          <w:rPr>
            <w:noProof/>
            <w:webHidden/>
          </w:rPr>
          <w:tab/>
        </w:r>
        <w:r>
          <w:rPr>
            <w:noProof/>
            <w:webHidden/>
          </w:rPr>
          <w:fldChar w:fldCharType="begin"/>
        </w:r>
        <w:r>
          <w:rPr>
            <w:noProof/>
            <w:webHidden/>
          </w:rPr>
          <w:instrText xml:space="preserve"> PAGEREF _Toc176781500 \h </w:instrText>
        </w:r>
        <w:r>
          <w:rPr>
            <w:noProof/>
            <w:webHidden/>
          </w:rPr>
        </w:r>
        <w:r>
          <w:rPr>
            <w:noProof/>
            <w:webHidden/>
          </w:rPr>
          <w:fldChar w:fldCharType="separate"/>
        </w:r>
        <w:r>
          <w:rPr>
            <w:noProof/>
            <w:webHidden/>
          </w:rPr>
          <w:t>9</w:t>
        </w:r>
        <w:r>
          <w:rPr>
            <w:noProof/>
            <w:webHidden/>
          </w:rPr>
          <w:fldChar w:fldCharType="end"/>
        </w:r>
      </w:hyperlink>
    </w:p>
    <w:p w14:paraId="43F21E82" w14:textId="724A08A1" w:rsidR="00B369E1" w:rsidRDefault="00B369E1">
      <w:pPr>
        <w:pStyle w:val="20"/>
        <w:rPr>
          <w:rFonts w:asciiTheme="minorHAnsi" w:eastAsiaTheme="minorEastAsia" w:hAnsiTheme="minorHAnsi" w:cstheme="minorBidi"/>
          <w:noProof/>
          <w:sz w:val="22"/>
          <w:szCs w:val="22"/>
        </w:rPr>
      </w:pPr>
      <w:hyperlink w:anchor="_Toc176781501" w:history="1">
        <w:r w:rsidRPr="00824BF9">
          <w:rPr>
            <w:rStyle w:val="afd"/>
            <w:noProof/>
          </w:rPr>
          <w:t>4.3.</w:t>
        </w:r>
        <w:r>
          <w:rPr>
            <w:rFonts w:asciiTheme="minorHAnsi" w:eastAsiaTheme="minorEastAsia" w:hAnsiTheme="minorHAnsi" w:cstheme="minorBidi"/>
            <w:noProof/>
            <w:sz w:val="22"/>
            <w:szCs w:val="22"/>
          </w:rPr>
          <w:tab/>
        </w:r>
        <w:r w:rsidRPr="00824BF9">
          <w:rPr>
            <w:rStyle w:val="afd"/>
            <w:noProof/>
          </w:rPr>
          <w:t>Главная страница</w:t>
        </w:r>
        <w:r>
          <w:rPr>
            <w:noProof/>
            <w:webHidden/>
          </w:rPr>
          <w:tab/>
        </w:r>
        <w:r>
          <w:rPr>
            <w:noProof/>
            <w:webHidden/>
          </w:rPr>
          <w:fldChar w:fldCharType="begin"/>
        </w:r>
        <w:r>
          <w:rPr>
            <w:noProof/>
            <w:webHidden/>
          </w:rPr>
          <w:instrText xml:space="preserve"> PAGEREF _Toc176781501 \h </w:instrText>
        </w:r>
        <w:r>
          <w:rPr>
            <w:noProof/>
            <w:webHidden/>
          </w:rPr>
        </w:r>
        <w:r>
          <w:rPr>
            <w:noProof/>
            <w:webHidden/>
          </w:rPr>
          <w:fldChar w:fldCharType="separate"/>
        </w:r>
        <w:r>
          <w:rPr>
            <w:noProof/>
            <w:webHidden/>
          </w:rPr>
          <w:t>9</w:t>
        </w:r>
        <w:r>
          <w:rPr>
            <w:noProof/>
            <w:webHidden/>
          </w:rPr>
          <w:fldChar w:fldCharType="end"/>
        </w:r>
      </w:hyperlink>
    </w:p>
    <w:p w14:paraId="3A893FDD" w14:textId="21F88CB2" w:rsidR="00B369E1" w:rsidRDefault="00B369E1">
      <w:pPr>
        <w:pStyle w:val="20"/>
        <w:rPr>
          <w:rFonts w:asciiTheme="minorHAnsi" w:eastAsiaTheme="minorEastAsia" w:hAnsiTheme="minorHAnsi" w:cstheme="minorBidi"/>
          <w:noProof/>
          <w:sz w:val="22"/>
          <w:szCs w:val="22"/>
        </w:rPr>
      </w:pPr>
      <w:hyperlink w:anchor="_Toc176781502" w:history="1">
        <w:r w:rsidRPr="00824BF9">
          <w:rPr>
            <w:rStyle w:val="afd"/>
            <w:noProof/>
          </w:rPr>
          <w:t>4.4.</w:t>
        </w:r>
        <w:r>
          <w:rPr>
            <w:rFonts w:asciiTheme="minorHAnsi" w:eastAsiaTheme="minorEastAsia" w:hAnsiTheme="minorHAnsi" w:cstheme="minorBidi"/>
            <w:noProof/>
            <w:sz w:val="22"/>
            <w:szCs w:val="22"/>
          </w:rPr>
          <w:tab/>
        </w:r>
        <w:r w:rsidRPr="00824BF9">
          <w:rPr>
            <w:rStyle w:val="afd"/>
            <w:noProof/>
          </w:rPr>
          <w:t>Результаты поиска</w:t>
        </w:r>
        <w:r>
          <w:rPr>
            <w:noProof/>
            <w:webHidden/>
          </w:rPr>
          <w:tab/>
        </w:r>
        <w:r>
          <w:rPr>
            <w:noProof/>
            <w:webHidden/>
          </w:rPr>
          <w:fldChar w:fldCharType="begin"/>
        </w:r>
        <w:r>
          <w:rPr>
            <w:noProof/>
            <w:webHidden/>
          </w:rPr>
          <w:instrText xml:space="preserve"> PAGEREF _Toc176781502 \h </w:instrText>
        </w:r>
        <w:r>
          <w:rPr>
            <w:noProof/>
            <w:webHidden/>
          </w:rPr>
        </w:r>
        <w:r>
          <w:rPr>
            <w:noProof/>
            <w:webHidden/>
          </w:rPr>
          <w:fldChar w:fldCharType="separate"/>
        </w:r>
        <w:r>
          <w:rPr>
            <w:noProof/>
            <w:webHidden/>
          </w:rPr>
          <w:t>10</w:t>
        </w:r>
        <w:r>
          <w:rPr>
            <w:noProof/>
            <w:webHidden/>
          </w:rPr>
          <w:fldChar w:fldCharType="end"/>
        </w:r>
      </w:hyperlink>
    </w:p>
    <w:p w14:paraId="3E63C492" w14:textId="152219F4" w:rsidR="00B369E1" w:rsidRDefault="00B369E1">
      <w:pPr>
        <w:pStyle w:val="30"/>
        <w:rPr>
          <w:rFonts w:asciiTheme="minorHAnsi" w:eastAsiaTheme="minorEastAsia" w:hAnsiTheme="minorHAnsi" w:cstheme="minorBidi"/>
          <w:iCs w:val="0"/>
          <w:noProof/>
          <w:sz w:val="22"/>
          <w:szCs w:val="22"/>
        </w:rPr>
      </w:pPr>
      <w:hyperlink w:anchor="_Toc176781503" w:history="1">
        <w:r w:rsidRPr="00824BF9">
          <w:rPr>
            <w:rStyle w:val="afd"/>
            <w:noProof/>
          </w:rPr>
          <w:t>4.4.1.</w:t>
        </w:r>
        <w:r>
          <w:rPr>
            <w:rFonts w:asciiTheme="minorHAnsi" w:eastAsiaTheme="minorEastAsia" w:hAnsiTheme="minorHAnsi" w:cstheme="minorBidi"/>
            <w:iCs w:val="0"/>
            <w:noProof/>
            <w:sz w:val="22"/>
            <w:szCs w:val="22"/>
          </w:rPr>
          <w:tab/>
        </w:r>
        <w:r w:rsidRPr="00824BF9">
          <w:rPr>
            <w:rStyle w:val="afd"/>
            <w:noProof/>
          </w:rPr>
          <w:t>Ранжирование поисковой выдачи</w:t>
        </w:r>
        <w:r>
          <w:rPr>
            <w:noProof/>
            <w:webHidden/>
          </w:rPr>
          <w:tab/>
        </w:r>
        <w:r>
          <w:rPr>
            <w:noProof/>
            <w:webHidden/>
          </w:rPr>
          <w:fldChar w:fldCharType="begin"/>
        </w:r>
        <w:r>
          <w:rPr>
            <w:noProof/>
            <w:webHidden/>
          </w:rPr>
          <w:instrText xml:space="preserve"> PAGEREF _Toc176781503 \h </w:instrText>
        </w:r>
        <w:r>
          <w:rPr>
            <w:noProof/>
            <w:webHidden/>
          </w:rPr>
        </w:r>
        <w:r>
          <w:rPr>
            <w:noProof/>
            <w:webHidden/>
          </w:rPr>
          <w:fldChar w:fldCharType="separate"/>
        </w:r>
        <w:r>
          <w:rPr>
            <w:noProof/>
            <w:webHidden/>
          </w:rPr>
          <w:t>12</w:t>
        </w:r>
        <w:r>
          <w:rPr>
            <w:noProof/>
            <w:webHidden/>
          </w:rPr>
          <w:fldChar w:fldCharType="end"/>
        </w:r>
      </w:hyperlink>
    </w:p>
    <w:p w14:paraId="1478F33A" w14:textId="11220248" w:rsidR="00B369E1" w:rsidRDefault="00B369E1">
      <w:pPr>
        <w:pStyle w:val="30"/>
        <w:rPr>
          <w:rFonts w:asciiTheme="minorHAnsi" w:eastAsiaTheme="minorEastAsia" w:hAnsiTheme="minorHAnsi" w:cstheme="minorBidi"/>
          <w:iCs w:val="0"/>
          <w:noProof/>
          <w:sz w:val="22"/>
          <w:szCs w:val="22"/>
        </w:rPr>
      </w:pPr>
      <w:hyperlink w:anchor="_Toc176781504" w:history="1">
        <w:r w:rsidRPr="00824BF9">
          <w:rPr>
            <w:rStyle w:val="afd"/>
            <w:noProof/>
          </w:rPr>
          <w:t>4.4.2.</w:t>
        </w:r>
        <w:r>
          <w:rPr>
            <w:rFonts w:asciiTheme="minorHAnsi" w:eastAsiaTheme="minorEastAsia" w:hAnsiTheme="minorHAnsi" w:cstheme="minorBidi"/>
            <w:iCs w:val="0"/>
            <w:noProof/>
            <w:sz w:val="22"/>
            <w:szCs w:val="22"/>
          </w:rPr>
          <w:tab/>
        </w:r>
        <w:r w:rsidRPr="00824BF9">
          <w:rPr>
            <w:rStyle w:val="afd"/>
            <w:noProof/>
          </w:rPr>
          <w:t>Отображение содержимого документов в результатах поиска</w:t>
        </w:r>
        <w:r>
          <w:rPr>
            <w:noProof/>
            <w:webHidden/>
          </w:rPr>
          <w:tab/>
        </w:r>
        <w:r>
          <w:rPr>
            <w:noProof/>
            <w:webHidden/>
          </w:rPr>
          <w:fldChar w:fldCharType="begin"/>
        </w:r>
        <w:r>
          <w:rPr>
            <w:noProof/>
            <w:webHidden/>
          </w:rPr>
          <w:instrText xml:space="preserve"> PAGEREF _Toc176781504 \h </w:instrText>
        </w:r>
        <w:r>
          <w:rPr>
            <w:noProof/>
            <w:webHidden/>
          </w:rPr>
        </w:r>
        <w:r>
          <w:rPr>
            <w:noProof/>
            <w:webHidden/>
          </w:rPr>
          <w:fldChar w:fldCharType="separate"/>
        </w:r>
        <w:r>
          <w:rPr>
            <w:noProof/>
            <w:webHidden/>
          </w:rPr>
          <w:t>13</w:t>
        </w:r>
        <w:r>
          <w:rPr>
            <w:noProof/>
            <w:webHidden/>
          </w:rPr>
          <w:fldChar w:fldCharType="end"/>
        </w:r>
      </w:hyperlink>
    </w:p>
    <w:p w14:paraId="7F17B7E8" w14:textId="1944C7D4" w:rsidR="00B369E1" w:rsidRDefault="00B369E1">
      <w:pPr>
        <w:pStyle w:val="30"/>
        <w:rPr>
          <w:rFonts w:asciiTheme="minorHAnsi" w:eastAsiaTheme="minorEastAsia" w:hAnsiTheme="minorHAnsi" w:cstheme="minorBidi"/>
          <w:iCs w:val="0"/>
          <w:noProof/>
          <w:sz w:val="22"/>
          <w:szCs w:val="22"/>
        </w:rPr>
      </w:pPr>
      <w:hyperlink w:anchor="_Toc176781505" w:history="1">
        <w:r w:rsidRPr="00824BF9">
          <w:rPr>
            <w:rStyle w:val="afd"/>
            <w:noProof/>
          </w:rPr>
          <w:t>4.4.3.</w:t>
        </w:r>
        <w:r>
          <w:rPr>
            <w:rFonts w:asciiTheme="minorHAnsi" w:eastAsiaTheme="minorEastAsia" w:hAnsiTheme="minorHAnsi" w:cstheme="minorBidi"/>
            <w:iCs w:val="0"/>
            <w:noProof/>
            <w:sz w:val="22"/>
            <w:szCs w:val="22"/>
          </w:rPr>
          <w:tab/>
        </w:r>
        <w:r w:rsidRPr="00824BF9">
          <w:rPr>
            <w:rStyle w:val="afd"/>
            <w:noProof/>
          </w:rPr>
          <w:t>Процедура поиска по различным форматам файлов</w:t>
        </w:r>
        <w:r>
          <w:rPr>
            <w:noProof/>
            <w:webHidden/>
          </w:rPr>
          <w:tab/>
        </w:r>
        <w:r>
          <w:rPr>
            <w:noProof/>
            <w:webHidden/>
          </w:rPr>
          <w:fldChar w:fldCharType="begin"/>
        </w:r>
        <w:r>
          <w:rPr>
            <w:noProof/>
            <w:webHidden/>
          </w:rPr>
          <w:instrText xml:space="preserve"> PAGEREF _Toc176781505 \h </w:instrText>
        </w:r>
        <w:r>
          <w:rPr>
            <w:noProof/>
            <w:webHidden/>
          </w:rPr>
        </w:r>
        <w:r>
          <w:rPr>
            <w:noProof/>
            <w:webHidden/>
          </w:rPr>
          <w:fldChar w:fldCharType="separate"/>
        </w:r>
        <w:r>
          <w:rPr>
            <w:noProof/>
            <w:webHidden/>
          </w:rPr>
          <w:t>13</w:t>
        </w:r>
        <w:r>
          <w:rPr>
            <w:noProof/>
            <w:webHidden/>
          </w:rPr>
          <w:fldChar w:fldCharType="end"/>
        </w:r>
      </w:hyperlink>
    </w:p>
    <w:p w14:paraId="4BF73631" w14:textId="631F42B6" w:rsidR="00B369E1" w:rsidRDefault="00B369E1">
      <w:pPr>
        <w:pStyle w:val="30"/>
        <w:rPr>
          <w:rFonts w:asciiTheme="minorHAnsi" w:eastAsiaTheme="minorEastAsia" w:hAnsiTheme="minorHAnsi" w:cstheme="minorBidi"/>
          <w:iCs w:val="0"/>
          <w:noProof/>
          <w:sz w:val="22"/>
          <w:szCs w:val="22"/>
        </w:rPr>
      </w:pPr>
      <w:hyperlink w:anchor="_Toc176781506" w:history="1">
        <w:r w:rsidRPr="00824BF9">
          <w:rPr>
            <w:rStyle w:val="afd"/>
            <w:noProof/>
          </w:rPr>
          <w:t>4.4.4.</w:t>
        </w:r>
        <w:r>
          <w:rPr>
            <w:rFonts w:asciiTheme="minorHAnsi" w:eastAsiaTheme="minorEastAsia" w:hAnsiTheme="minorHAnsi" w:cstheme="minorBidi"/>
            <w:iCs w:val="0"/>
            <w:noProof/>
            <w:sz w:val="22"/>
            <w:szCs w:val="22"/>
          </w:rPr>
          <w:tab/>
        </w:r>
        <w:r w:rsidRPr="00824BF9">
          <w:rPr>
            <w:rStyle w:val="afd"/>
            <w:noProof/>
          </w:rPr>
          <w:t>Отображение сущностей документов в результатах поиска</w:t>
        </w:r>
        <w:r>
          <w:rPr>
            <w:noProof/>
            <w:webHidden/>
          </w:rPr>
          <w:tab/>
        </w:r>
        <w:r>
          <w:rPr>
            <w:noProof/>
            <w:webHidden/>
          </w:rPr>
          <w:fldChar w:fldCharType="begin"/>
        </w:r>
        <w:r>
          <w:rPr>
            <w:noProof/>
            <w:webHidden/>
          </w:rPr>
          <w:instrText xml:space="preserve"> PAGEREF _Toc176781506 \h </w:instrText>
        </w:r>
        <w:r>
          <w:rPr>
            <w:noProof/>
            <w:webHidden/>
          </w:rPr>
        </w:r>
        <w:r>
          <w:rPr>
            <w:noProof/>
            <w:webHidden/>
          </w:rPr>
          <w:fldChar w:fldCharType="separate"/>
        </w:r>
        <w:r>
          <w:rPr>
            <w:noProof/>
            <w:webHidden/>
          </w:rPr>
          <w:t>15</w:t>
        </w:r>
        <w:r>
          <w:rPr>
            <w:noProof/>
            <w:webHidden/>
          </w:rPr>
          <w:fldChar w:fldCharType="end"/>
        </w:r>
      </w:hyperlink>
    </w:p>
    <w:p w14:paraId="65E6D9D4" w14:textId="6691629B" w:rsidR="00B369E1" w:rsidRDefault="00B369E1">
      <w:pPr>
        <w:pStyle w:val="30"/>
        <w:rPr>
          <w:rFonts w:asciiTheme="minorHAnsi" w:eastAsiaTheme="minorEastAsia" w:hAnsiTheme="minorHAnsi" w:cstheme="minorBidi"/>
          <w:iCs w:val="0"/>
          <w:noProof/>
          <w:sz w:val="22"/>
          <w:szCs w:val="22"/>
        </w:rPr>
      </w:pPr>
      <w:hyperlink w:anchor="_Toc176781507" w:history="1">
        <w:r w:rsidRPr="00824BF9">
          <w:rPr>
            <w:rStyle w:val="afd"/>
            <w:noProof/>
          </w:rPr>
          <w:t>4.4.5.</w:t>
        </w:r>
        <w:r>
          <w:rPr>
            <w:rFonts w:asciiTheme="minorHAnsi" w:eastAsiaTheme="minorEastAsia" w:hAnsiTheme="minorHAnsi" w:cstheme="minorBidi"/>
            <w:iCs w:val="0"/>
            <w:noProof/>
            <w:sz w:val="22"/>
            <w:szCs w:val="22"/>
          </w:rPr>
          <w:tab/>
        </w:r>
        <w:r w:rsidRPr="00824BF9">
          <w:rPr>
            <w:rStyle w:val="afd"/>
            <w:noProof/>
          </w:rPr>
          <w:t>Результат поиска похожих по смыслу документов</w:t>
        </w:r>
        <w:r>
          <w:rPr>
            <w:noProof/>
            <w:webHidden/>
          </w:rPr>
          <w:tab/>
        </w:r>
        <w:r>
          <w:rPr>
            <w:noProof/>
            <w:webHidden/>
          </w:rPr>
          <w:fldChar w:fldCharType="begin"/>
        </w:r>
        <w:r>
          <w:rPr>
            <w:noProof/>
            <w:webHidden/>
          </w:rPr>
          <w:instrText xml:space="preserve"> PAGEREF _Toc176781507 \h </w:instrText>
        </w:r>
        <w:r>
          <w:rPr>
            <w:noProof/>
            <w:webHidden/>
          </w:rPr>
        </w:r>
        <w:r>
          <w:rPr>
            <w:noProof/>
            <w:webHidden/>
          </w:rPr>
          <w:fldChar w:fldCharType="separate"/>
        </w:r>
        <w:r>
          <w:rPr>
            <w:noProof/>
            <w:webHidden/>
          </w:rPr>
          <w:t>16</w:t>
        </w:r>
        <w:r>
          <w:rPr>
            <w:noProof/>
            <w:webHidden/>
          </w:rPr>
          <w:fldChar w:fldCharType="end"/>
        </w:r>
      </w:hyperlink>
    </w:p>
    <w:p w14:paraId="643F86A9" w14:textId="4C3E4C86" w:rsidR="00B369E1" w:rsidRDefault="00B369E1">
      <w:pPr>
        <w:pStyle w:val="20"/>
        <w:rPr>
          <w:rFonts w:asciiTheme="minorHAnsi" w:eastAsiaTheme="minorEastAsia" w:hAnsiTheme="minorHAnsi" w:cstheme="minorBidi"/>
          <w:noProof/>
          <w:sz w:val="22"/>
          <w:szCs w:val="22"/>
        </w:rPr>
      </w:pPr>
      <w:hyperlink w:anchor="_Toc176781508" w:history="1">
        <w:r w:rsidRPr="00824BF9">
          <w:rPr>
            <w:rStyle w:val="afd"/>
            <w:noProof/>
          </w:rPr>
          <w:t>4.5.</w:t>
        </w:r>
        <w:r>
          <w:rPr>
            <w:rFonts w:asciiTheme="minorHAnsi" w:eastAsiaTheme="minorEastAsia" w:hAnsiTheme="minorHAnsi" w:cstheme="minorBidi"/>
            <w:noProof/>
            <w:sz w:val="22"/>
            <w:szCs w:val="22"/>
          </w:rPr>
          <w:tab/>
        </w:r>
        <w:r w:rsidRPr="00824BF9">
          <w:rPr>
            <w:rStyle w:val="afd"/>
            <w:noProof/>
          </w:rPr>
          <w:t>Фильтры настройки поиска</w:t>
        </w:r>
        <w:r>
          <w:rPr>
            <w:noProof/>
            <w:webHidden/>
          </w:rPr>
          <w:tab/>
        </w:r>
        <w:r>
          <w:rPr>
            <w:noProof/>
            <w:webHidden/>
          </w:rPr>
          <w:fldChar w:fldCharType="begin"/>
        </w:r>
        <w:r>
          <w:rPr>
            <w:noProof/>
            <w:webHidden/>
          </w:rPr>
          <w:instrText xml:space="preserve"> PAGEREF _Toc176781508 \h </w:instrText>
        </w:r>
        <w:r>
          <w:rPr>
            <w:noProof/>
            <w:webHidden/>
          </w:rPr>
        </w:r>
        <w:r>
          <w:rPr>
            <w:noProof/>
            <w:webHidden/>
          </w:rPr>
          <w:fldChar w:fldCharType="separate"/>
        </w:r>
        <w:r>
          <w:rPr>
            <w:noProof/>
            <w:webHidden/>
          </w:rPr>
          <w:t>17</w:t>
        </w:r>
        <w:r>
          <w:rPr>
            <w:noProof/>
            <w:webHidden/>
          </w:rPr>
          <w:fldChar w:fldCharType="end"/>
        </w:r>
      </w:hyperlink>
    </w:p>
    <w:p w14:paraId="741DE9C4" w14:textId="09587E1A" w:rsidR="00B369E1" w:rsidRDefault="00B369E1">
      <w:pPr>
        <w:pStyle w:val="14"/>
        <w:rPr>
          <w:rFonts w:asciiTheme="minorHAnsi" w:eastAsiaTheme="minorEastAsia" w:hAnsiTheme="minorHAnsi" w:cstheme="minorBidi"/>
          <w:bCs w:val="0"/>
          <w:sz w:val="22"/>
          <w:szCs w:val="22"/>
        </w:rPr>
      </w:pPr>
      <w:hyperlink w:anchor="_Toc176781509" w:history="1">
        <w:r w:rsidRPr="00824BF9">
          <w:rPr>
            <w:rStyle w:val="afd"/>
          </w:rPr>
          <w:t>5.</w:t>
        </w:r>
        <w:r>
          <w:rPr>
            <w:rFonts w:asciiTheme="minorHAnsi" w:eastAsiaTheme="minorEastAsia" w:hAnsiTheme="minorHAnsi" w:cstheme="minorBidi"/>
            <w:bCs w:val="0"/>
            <w:sz w:val="22"/>
            <w:szCs w:val="22"/>
          </w:rPr>
          <w:tab/>
        </w:r>
        <w:r w:rsidRPr="00824BF9">
          <w:rPr>
            <w:rStyle w:val="afd"/>
          </w:rPr>
          <w:t>Аварийные ситуации</w:t>
        </w:r>
        <w:r>
          <w:rPr>
            <w:webHidden/>
          </w:rPr>
          <w:tab/>
        </w:r>
        <w:r>
          <w:rPr>
            <w:webHidden/>
          </w:rPr>
          <w:fldChar w:fldCharType="begin"/>
        </w:r>
        <w:r>
          <w:rPr>
            <w:webHidden/>
          </w:rPr>
          <w:instrText xml:space="preserve"> PAGEREF _Toc176781509 \h </w:instrText>
        </w:r>
        <w:r>
          <w:rPr>
            <w:webHidden/>
          </w:rPr>
        </w:r>
        <w:r>
          <w:rPr>
            <w:webHidden/>
          </w:rPr>
          <w:fldChar w:fldCharType="separate"/>
        </w:r>
        <w:r>
          <w:rPr>
            <w:webHidden/>
          </w:rPr>
          <w:t>21</w:t>
        </w:r>
        <w:r>
          <w:rPr>
            <w:webHidden/>
          </w:rPr>
          <w:fldChar w:fldCharType="end"/>
        </w:r>
      </w:hyperlink>
    </w:p>
    <w:p w14:paraId="417DBC7D" w14:textId="3A9E0561" w:rsidR="00D57D20" w:rsidRDefault="004F63B0" w:rsidP="00C148B3">
      <w:pPr>
        <w:pStyle w:val="15"/>
      </w:pPr>
      <w:r>
        <w:rPr>
          <w:bCs/>
          <w:caps/>
          <w:noProof/>
        </w:rPr>
        <w:fldChar w:fldCharType="end"/>
      </w:r>
    </w:p>
    <w:p w14:paraId="0FB4F1E3" w14:textId="77777777" w:rsidR="00A17F6A" w:rsidRDefault="00A17F6A" w:rsidP="00C148B3">
      <w:pPr>
        <w:pStyle w:val="15"/>
      </w:pPr>
    </w:p>
    <w:p w14:paraId="2BB04937" w14:textId="77777777" w:rsidR="00A17F6A" w:rsidRDefault="00A17F6A" w:rsidP="00C148B3">
      <w:pPr>
        <w:pStyle w:val="15"/>
      </w:pPr>
    </w:p>
    <w:p w14:paraId="24F57BDA" w14:textId="77777777" w:rsidR="00A17F6A" w:rsidRDefault="00A17F6A" w:rsidP="00C148B3">
      <w:pPr>
        <w:pStyle w:val="15"/>
      </w:pPr>
    </w:p>
    <w:p w14:paraId="789D2EDC" w14:textId="77777777" w:rsidR="00A17F6A" w:rsidRDefault="00066AA8" w:rsidP="00C148B3">
      <w:pPr>
        <w:pStyle w:val="18"/>
        <w:outlineLvl w:val="0"/>
      </w:pPr>
      <w:bookmarkStart w:id="2" w:name="_Toc104206435"/>
      <w:r>
        <w:br w:type="page"/>
      </w:r>
      <w:bookmarkStart w:id="3" w:name="_Toc176781492"/>
      <w:r w:rsidR="00A17F6A">
        <w:lastRenderedPageBreak/>
        <w:t>ГЛОССАРИЙ</w:t>
      </w:r>
      <w:bookmarkEnd w:id="2"/>
      <w:bookmarkEnd w:id="3"/>
    </w:p>
    <w:p w14:paraId="411BB7DD" w14:textId="77777777" w:rsidR="00A17F6A" w:rsidRDefault="00A17F6A" w:rsidP="00C148B3">
      <w:pPr>
        <w:pStyle w:val="18"/>
      </w:pPr>
    </w:p>
    <w:tbl>
      <w:tblPr>
        <w:tblW w:w="9245" w:type="dxa"/>
        <w:tblInd w:w="959" w:type="dxa"/>
        <w:tblLayout w:type="fixed"/>
        <w:tblLook w:val="0000" w:firstRow="0" w:lastRow="0" w:firstColumn="0" w:lastColumn="0" w:noHBand="0" w:noVBand="0"/>
      </w:tblPr>
      <w:tblGrid>
        <w:gridCol w:w="3289"/>
        <w:gridCol w:w="5956"/>
      </w:tblGrid>
      <w:tr w:rsidR="00A17F6A" w:rsidRPr="003C7F06" w14:paraId="5B27C679" w14:textId="77777777" w:rsidTr="00BD03A9">
        <w:trPr>
          <w:trHeight w:val="577"/>
          <w:tblHeader/>
        </w:trPr>
        <w:tc>
          <w:tcPr>
            <w:tcW w:w="3289" w:type="dxa"/>
            <w:tcBorders>
              <w:top w:val="single" w:sz="4" w:space="0" w:color="auto"/>
              <w:left w:val="single" w:sz="4" w:space="0" w:color="auto"/>
              <w:bottom w:val="single" w:sz="4" w:space="0" w:color="auto"/>
              <w:right w:val="single" w:sz="4" w:space="0" w:color="auto"/>
            </w:tcBorders>
            <w:shd w:val="clear" w:color="auto" w:fill="C0C0C0"/>
          </w:tcPr>
          <w:p w14:paraId="5F69828F" w14:textId="77777777" w:rsidR="00A17F6A" w:rsidRPr="003C7F06" w:rsidRDefault="00A17F6A" w:rsidP="00C148B3">
            <w:pPr>
              <w:jc w:val="center"/>
              <w:rPr>
                <w:rFonts w:ascii="Arial" w:hAnsi="Arial"/>
                <w:szCs w:val="20"/>
              </w:rPr>
            </w:pPr>
            <w:r w:rsidRPr="003C7F06">
              <w:rPr>
                <w:rFonts w:ascii="Arial" w:hAnsi="Arial"/>
                <w:szCs w:val="20"/>
              </w:rPr>
              <w:t>Термины/сокращения</w:t>
            </w:r>
          </w:p>
        </w:tc>
        <w:tc>
          <w:tcPr>
            <w:tcW w:w="5956" w:type="dxa"/>
            <w:tcBorders>
              <w:top w:val="single" w:sz="4" w:space="0" w:color="auto"/>
              <w:left w:val="nil"/>
              <w:bottom w:val="single" w:sz="4" w:space="0" w:color="auto"/>
              <w:right w:val="single" w:sz="4" w:space="0" w:color="auto"/>
            </w:tcBorders>
            <w:shd w:val="clear" w:color="auto" w:fill="C0C0C0"/>
          </w:tcPr>
          <w:p w14:paraId="6DC289A7" w14:textId="77777777" w:rsidR="00A17F6A" w:rsidRPr="003C7F06" w:rsidRDefault="00A17F6A" w:rsidP="00C148B3">
            <w:pPr>
              <w:jc w:val="center"/>
              <w:rPr>
                <w:rFonts w:ascii="Arial" w:hAnsi="Arial"/>
                <w:szCs w:val="20"/>
              </w:rPr>
            </w:pPr>
            <w:r w:rsidRPr="003C7F06">
              <w:rPr>
                <w:rFonts w:ascii="Arial" w:hAnsi="Arial"/>
                <w:szCs w:val="20"/>
              </w:rPr>
              <w:t>Определение</w:t>
            </w:r>
          </w:p>
        </w:tc>
      </w:tr>
      <w:tr w:rsidR="004F63B0" w:rsidRPr="003C7F06" w14:paraId="2149D564" w14:textId="77777777" w:rsidTr="00BD03A9">
        <w:trPr>
          <w:trHeight w:val="1127"/>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555B7C8F" w14:textId="27982354" w:rsidR="004F63B0" w:rsidRDefault="004F63B0" w:rsidP="004F63B0">
            <w:pPr>
              <w:jc w:val="left"/>
              <w:rPr>
                <w:rFonts w:ascii="Arial" w:hAnsi="Arial"/>
                <w:szCs w:val="20"/>
              </w:rPr>
            </w:pPr>
            <w:r>
              <w:rPr>
                <w:rFonts w:ascii="Arial" w:hAnsi="Arial"/>
                <w:szCs w:val="20"/>
              </w:rPr>
              <w:t>Аутентификация</w:t>
            </w:r>
          </w:p>
        </w:tc>
        <w:tc>
          <w:tcPr>
            <w:tcW w:w="5956" w:type="dxa"/>
            <w:tcBorders>
              <w:top w:val="single" w:sz="4" w:space="0" w:color="auto"/>
              <w:left w:val="nil"/>
              <w:bottom w:val="single" w:sz="4" w:space="0" w:color="auto"/>
              <w:right w:val="single" w:sz="4" w:space="0" w:color="auto"/>
            </w:tcBorders>
            <w:shd w:val="clear" w:color="auto" w:fill="auto"/>
          </w:tcPr>
          <w:p w14:paraId="31C658CF" w14:textId="5A0902DD" w:rsidR="004F63B0" w:rsidRDefault="004F63B0" w:rsidP="004F63B0">
            <w:pPr>
              <w:jc w:val="left"/>
              <w:rPr>
                <w:rFonts w:ascii="Arial" w:hAnsi="Arial"/>
                <w:szCs w:val="20"/>
              </w:rPr>
            </w:pPr>
            <w:r>
              <w:rPr>
                <w:rFonts w:ascii="Arial" w:hAnsi="Arial"/>
                <w:szCs w:val="20"/>
              </w:rPr>
              <w:t xml:space="preserve">Процедура проверки подлинности пользователя путем сравнения введенных им логина / пароля с соответствующими данными, сохраненными в </w:t>
            </w:r>
            <w:r w:rsidR="00902FC7">
              <w:rPr>
                <w:rFonts w:ascii="Arial" w:hAnsi="Arial"/>
                <w:szCs w:val="20"/>
              </w:rPr>
              <w:t>программе</w:t>
            </w:r>
          </w:p>
        </w:tc>
      </w:tr>
      <w:tr w:rsidR="00BD03A9" w:rsidRPr="003C7F06" w14:paraId="2BED4829" w14:textId="77777777" w:rsidTr="00BD03A9">
        <w:trPr>
          <w:trHeight w:val="859"/>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49FA4916" w14:textId="059AFF8D" w:rsidR="00BD03A9" w:rsidRPr="00AD0527" w:rsidRDefault="00BD03A9" w:rsidP="00BD03A9">
            <w:pPr>
              <w:jc w:val="left"/>
              <w:rPr>
                <w:rFonts w:ascii="Arial" w:hAnsi="Arial"/>
                <w:szCs w:val="20"/>
                <w:highlight w:val="yellow"/>
              </w:rPr>
            </w:pPr>
            <w:r w:rsidRPr="00B64563">
              <w:rPr>
                <w:rFonts w:ascii="Arial" w:hAnsi="Arial"/>
                <w:szCs w:val="20"/>
              </w:rPr>
              <w:t>Поиск</w:t>
            </w:r>
            <w:r>
              <w:rPr>
                <w:rFonts w:ascii="Arial" w:hAnsi="Arial"/>
                <w:szCs w:val="20"/>
              </w:rPr>
              <w:t>о</w:t>
            </w:r>
            <w:r w:rsidRPr="00B64563">
              <w:rPr>
                <w:rFonts w:ascii="Arial" w:hAnsi="Arial"/>
                <w:szCs w:val="20"/>
              </w:rPr>
              <w:t>вый</w:t>
            </w:r>
            <w:r>
              <w:rPr>
                <w:rFonts w:ascii="Arial" w:hAnsi="Arial"/>
                <w:szCs w:val="20"/>
              </w:rPr>
              <w:t xml:space="preserve"> </w:t>
            </w:r>
            <w:r w:rsidRPr="00B64563">
              <w:rPr>
                <w:rFonts w:ascii="Arial" w:hAnsi="Arial"/>
                <w:szCs w:val="20"/>
              </w:rPr>
              <w:t>индекс</w:t>
            </w:r>
          </w:p>
        </w:tc>
        <w:tc>
          <w:tcPr>
            <w:tcW w:w="5956" w:type="dxa"/>
            <w:tcBorders>
              <w:top w:val="single" w:sz="4" w:space="0" w:color="auto"/>
              <w:left w:val="nil"/>
              <w:bottom w:val="single" w:sz="4" w:space="0" w:color="auto"/>
              <w:right w:val="single" w:sz="4" w:space="0" w:color="auto"/>
            </w:tcBorders>
            <w:shd w:val="clear" w:color="auto" w:fill="auto"/>
          </w:tcPr>
          <w:p w14:paraId="21D2B818" w14:textId="11354755" w:rsidR="00BD03A9" w:rsidRPr="00AD0527" w:rsidRDefault="00BD03A9" w:rsidP="00BD03A9">
            <w:pPr>
              <w:jc w:val="left"/>
              <w:rPr>
                <w:rFonts w:ascii="Arial" w:hAnsi="Arial"/>
                <w:szCs w:val="20"/>
                <w:highlight w:val="yellow"/>
              </w:rPr>
            </w:pPr>
            <w:r w:rsidRPr="00320294">
              <w:rPr>
                <w:rFonts w:ascii="Arial" w:hAnsi="Arial"/>
                <w:szCs w:val="20"/>
              </w:rPr>
              <w:t>Индекс использу</w:t>
            </w:r>
            <w:r>
              <w:rPr>
                <w:rFonts w:ascii="Arial" w:hAnsi="Arial"/>
                <w:szCs w:val="20"/>
              </w:rPr>
              <w:t>е</w:t>
            </w:r>
            <w:r w:rsidRPr="00320294">
              <w:rPr>
                <w:rFonts w:ascii="Arial" w:hAnsi="Arial"/>
                <w:szCs w:val="20"/>
              </w:rPr>
              <w:t>тся для хранения документов в специальных структурах данных, соответствующих типу данных полей</w:t>
            </w:r>
          </w:p>
        </w:tc>
      </w:tr>
      <w:tr w:rsidR="004F3BFC" w:rsidRPr="003C7F06" w14:paraId="724D841B" w14:textId="77777777" w:rsidTr="00BD03A9">
        <w:trPr>
          <w:trHeight w:val="454"/>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45220A0A" w14:textId="3A4C88BE" w:rsidR="004F3BFC" w:rsidRDefault="004F3BFC" w:rsidP="00A80B35">
            <w:pPr>
              <w:jc w:val="left"/>
              <w:rPr>
                <w:rFonts w:ascii="Arial" w:hAnsi="Arial"/>
                <w:szCs w:val="20"/>
              </w:rPr>
            </w:pPr>
            <w:r>
              <w:rPr>
                <w:rFonts w:ascii="Arial" w:hAnsi="Arial"/>
                <w:szCs w:val="20"/>
              </w:rPr>
              <w:t xml:space="preserve">Программа </w:t>
            </w:r>
          </w:p>
        </w:tc>
        <w:tc>
          <w:tcPr>
            <w:tcW w:w="5956" w:type="dxa"/>
            <w:tcBorders>
              <w:top w:val="single" w:sz="4" w:space="0" w:color="auto"/>
              <w:left w:val="nil"/>
              <w:bottom w:val="single" w:sz="4" w:space="0" w:color="auto"/>
              <w:right w:val="single" w:sz="4" w:space="0" w:color="auto"/>
            </w:tcBorders>
            <w:shd w:val="clear" w:color="auto" w:fill="auto"/>
          </w:tcPr>
          <w:p w14:paraId="45E80D28" w14:textId="127C6A1A" w:rsidR="004F3BFC" w:rsidRDefault="00024140" w:rsidP="00A80B35">
            <w:pPr>
              <w:jc w:val="left"/>
              <w:rPr>
                <w:rFonts w:ascii="Arial" w:eastAsia="Calibri" w:hAnsi="Arial"/>
              </w:rPr>
            </w:pPr>
            <w:r>
              <w:rPr>
                <w:rFonts w:ascii="Arial" w:eastAsia="Calibri" w:hAnsi="Arial"/>
              </w:rPr>
              <w:fldChar w:fldCharType="begin"/>
            </w:r>
            <w:r>
              <w:rPr>
                <w:rFonts w:ascii="Arial" w:eastAsia="Calibri" w:hAnsi="Arial"/>
              </w:rPr>
              <w:instrText xml:space="preserve"> DOCPROPERTY  НазДокумента  \* MERGEFORMAT </w:instrText>
            </w:r>
            <w:r>
              <w:rPr>
                <w:rFonts w:ascii="Arial" w:eastAsia="Calibri" w:hAnsi="Arial"/>
              </w:rPr>
              <w:fldChar w:fldCharType="separate"/>
            </w:r>
            <w:r w:rsidR="00B369E1">
              <w:rPr>
                <w:rFonts w:ascii="Arial" w:eastAsia="Calibri" w:hAnsi="Arial"/>
              </w:rPr>
              <w:t>Программа для ЭВМ «</w:t>
            </w:r>
            <w:proofErr w:type="spellStart"/>
            <w:r w:rsidR="00B369E1">
              <w:rPr>
                <w:rFonts w:ascii="Arial" w:eastAsia="Calibri" w:hAnsi="Arial"/>
              </w:rPr>
              <w:t>Атом.Поиск</w:t>
            </w:r>
            <w:proofErr w:type="spellEnd"/>
            <w:r w:rsidR="00B369E1">
              <w:rPr>
                <w:rFonts w:ascii="Arial" w:eastAsia="Calibri" w:hAnsi="Arial"/>
              </w:rPr>
              <w:t>: Базовый релиз»</w:t>
            </w:r>
            <w:r>
              <w:rPr>
                <w:rFonts w:ascii="Arial" w:eastAsia="Calibri" w:hAnsi="Arial"/>
              </w:rPr>
              <w:fldChar w:fldCharType="end"/>
            </w:r>
          </w:p>
        </w:tc>
      </w:tr>
      <w:tr w:rsidR="00652D73" w:rsidRPr="003C7F06" w14:paraId="5BD14101" w14:textId="77777777" w:rsidTr="00BD03A9">
        <w:trPr>
          <w:trHeight w:val="454"/>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2774E2B8" w14:textId="0B7935F1" w:rsidR="00652D73" w:rsidRDefault="00652D73" w:rsidP="00652D73">
            <w:pPr>
              <w:jc w:val="left"/>
              <w:rPr>
                <w:rFonts w:ascii="Arial" w:hAnsi="Arial"/>
                <w:szCs w:val="20"/>
              </w:rPr>
            </w:pPr>
            <w:r w:rsidRPr="00591809">
              <w:rPr>
                <w:rFonts w:ascii="Arial" w:hAnsi="Arial"/>
                <w:szCs w:val="20"/>
              </w:rPr>
              <w:t>Система</w:t>
            </w:r>
          </w:p>
        </w:tc>
        <w:tc>
          <w:tcPr>
            <w:tcW w:w="5956" w:type="dxa"/>
            <w:tcBorders>
              <w:top w:val="single" w:sz="4" w:space="0" w:color="auto"/>
              <w:left w:val="nil"/>
              <w:bottom w:val="single" w:sz="4" w:space="0" w:color="auto"/>
              <w:right w:val="single" w:sz="4" w:space="0" w:color="auto"/>
            </w:tcBorders>
            <w:shd w:val="clear" w:color="auto" w:fill="auto"/>
          </w:tcPr>
          <w:p w14:paraId="4A2A8230" w14:textId="44171D44" w:rsidR="00652D73" w:rsidRDefault="00652D73" w:rsidP="00652D73">
            <w:pPr>
              <w:jc w:val="left"/>
              <w:rPr>
                <w:rFonts w:ascii="Arial" w:eastAsia="Calibri" w:hAnsi="Arial"/>
              </w:rPr>
            </w:pPr>
            <w:r>
              <w:rPr>
                <w:rFonts w:ascii="Arial" w:eastAsia="Calibri" w:hAnsi="Arial"/>
              </w:rPr>
              <w:t>К</w:t>
            </w:r>
            <w:r w:rsidRPr="00691165">
              <w:rPr>
                <w:rFonts w:ascii="Arial" w:eastAsia="Calibri" w:hAnsi="Arial"/>
              </w:rPr>
              <w:t xml:space="preserve">орпоративная информационная система, интегрированная в </w:t>
            </w:r>
            <w:proofErr w:type="spellStart"/>
            <w:r w:rsidRPr="00691165">
              <w:rPr>
                <w:rFonts w:ascii="Arial" w:eastAsia="Calibri" w:hAnsi="Arial"/>
              </w:rPr>
              <w:t>Атом.Поиск</w:t>
            </w:r>
            <w:proofErr w:type="spellEnd"/>
          </w:p>
        </w:tc>
      </w:tr>
      <w:tr w:rsidR="007F55E0" w:rsidRPr="003C7F06" w14:paraId="24144B2A" w14:textId="77777777" w:rsidTr="00BD03A9">
        <w:trPr>
          <w:trHeight w:val="567"/>
        </w:trPr>
        <w:tc>
          <w:tcPr>
            <w:tcW w:w="3289" w:type="dxa"/>
            <w:tcBorders>
              <w:top w:val="single" w:sz="4" w:space="0" w:color="auto"/>
              <w:left w:val="single" w:sz="4" w:space="0" w:color="auto"/>
              <w:bottom w:val="single" w:sz="4" w:space="0" w:color="auto"/>
              <w:right w:val="single" w:sz="4" w:space="0" w:color="auto"/>
            </w:tcBorders>
            <w:shd w:val="clear" w:color="auto" w:fill="auto"/>
          </w:tcPr>
          <w:p w14:paraId="37AD8DD4" w14:textId="0E5D5837" w:rsidR="007F55E0" w:rsidRPr="00AE5E15" w:rsidRDefault="00AE5E15" w:rsidP="007F55E0">
            <w:pPr>
              <w:jc w:val="left"/>
              <w:rPr>
                <w:rFonts w:ascii="Arial" w:hAnsi="Arial"/>
                <w:szCs w:val="20"/>
              </w:rPr>
            </w:pPr>
            <w:r w:rsidRPr="00AE5E15">
              <w:rPr>
                <w:rFonts w:ascii="Arial" w:hAnsi="Arial"/>
                <w:szCs w:val="20"/>
              </w:rPr>
              <w:t>Сущности</w:t>
            </w:r>
          </w:p>
        </w:tc>
        <w:tc>
          <w:tcPr>
            <w:tcW w:w="5956" w:type="dxa"/>
            <w:tcBorders>
              <w:top w:val="single" w:sz="4" w:space="0" w:color="auto"/>
              <w:left w:val="nil"/>
              <w:bottom w:val="single" w:sz="4" w:space="0" w:color="auto"/>
              <w:right w:val="single" w:sz="4" w:space="0" w:color="auto"/>
            </w:tcBorders>
            <w:shd w:val="clear" w:color="auto" w:fill="auto"/>
          </w:tcPr>
          <w:p w14:paraId="1826D05D" w14:textId="7680777F" w:rsidR="007F55E0" w:rsidRPr="00AE5E15" w:rsidRDefault="00AE5E15" w:rsidP="007F55E0">
            <w:pPr>
              <w:jc w:val="left"/>
              <w:rPr>
                <w:rFonts w:ascii="Arial" w:hAnsi="Arial"/>
                <w:szCs w:val="20"/>
              </w:rPr>
            </w:pPr>
            <w:r>
              <w:rPr>
                <w:rFonts w:ascii="Arial" w:hAnsi="Arial"/>
                <w:szCs w:val="20"/>
              </w:rPr>
              <w:t>О</w:t>
            </w:r>
            <w:r w:rsidRPr="00AE5E15">
              <w:rPr>
                <w:rFonts w:ascii="Arial" w:hAnsi="Arial"/>
                <w:szCs w:val="20"/>
              </w:rPr>
              <w:t>бъекты определённого типа, чаще всего составные</w:t>
            </w:r>
            <w:r w:rsidR="00736242">
              <w:rPr>
                <w:rFonts w:ascii="Arial" w:hAnsi="Arial"/>
                <w:szCs w:val="20"/>
              </w:rPr>
              <w:t xml:space="preserve">. </w:t>
            </w:r>
            <w:r w:rsidR="00736242" w:rsidRPr="00736242">
              <w:rPr>
                <w:rFonts w:ascii="Arial" w:hAnsi="Arial"/>
                <w:szCs w:val="20"/>
              </w:rPr>
              <w:t>К ним относятся, например, наименование адреса, организации, контактные данные, даты, ФИО</w:t>
            </w:r>
          </w:p>
        </w:tc>
      </w:tr>
    </w:tbl>
    <w:p w14:paraId="49BE7C1B" w14:textId="77777777" w:rsidR="00D57D20" w:rsidRDefault="0071283F" w:rsidP="00C148B3">
      <w:pPr>
        <w:pStyle w:val="31"/>
        <w:outlineLvl w:val="0"/>
      </w:pPr>
      <w:bookmarkStart w:id="4" w:name="_Toc176781493"/>
      <w:r>
        <w:lastRenderedPageBreak/>
        <w:t>Введение</w:t>
      </w:r>
      <w:bookmarkEnd w:id="4"/>
    </w:p>
    <w:p w14:paraId="2BABFD30" w14:textId="77777777" w:rsidR="00D57D20" w:rsidRDefault="00D57D20" w:rsidP="00C148B3">
      <w:pPr>
        <w:pStyle w:val="18"/>
      </w:pPr>
    </w:p>
    <w:p w14:paraId="001CEB11" w14:textId="58667FC3" w:rsidR="008D68CE" w:rsidRDefault="008D68CE" w:rsidP="00C148B3">
      <w:pPr>
        <w:pStyle w:val="32"/>
        <w:outlineLvl w:val="1"/>
      </w:pPr>
      <w:bookmarkStart w:id="5" w:name="_Toc176781494"/>
      <w:r>
        <w:t>Назначение</w:t>
      </w:r>
      <w:bookmarkEnd w:id="5"/>
      <w:r w:rsidR="009C5EF4">
        <w:t xml:space="preserve"> </w:t>
      </w:r>
    </w:p>
    <w:p w14:paraId="1D88DD98" w14:textId="2526BCE3" w:rsidR="009C5EF4" w:rsidRDefault="008A2852" w:rsidP="009C5EF4">
      <w:pPr>
        <w:pStyle w:val="15"/>
      </w:pPr>
      <w:bookmarkStart w:id="6" w:name="_Toc129059379"/>
      <w:bookmarkStart w:id="7" w:name="_Toc133133067"/>
      <w:bookmarkStart w:id="8" w:name="_Toc141181100"/>
      <w:bookmarkStart w:id="9" w:name="_Toc141183110"/>
      <w:r>
        <w:rPr>
          <w:szCs w:val="20"/>
        </w:rPr>
        <w:t>Программа</w:t>
      </w:r>
      <w:r w:rsidRPr="008A2852">
        <w:rPr>
          <w:szCs w:val="20"/>
        </w:rPr>
        <w:t xml:space="preserve"> </w:t>
      </w:r>
      <w:r w:rsidR="009C5EF4">
        <w:t xml:space="preserve">предназначена </w:t>
      </w:r>
      <w:bookmarkStart w:id="10" w:name="_Hlk160443605"/>
      <w:r w:rsidR="00573BF4">
        <w:rPr>
          <w:rStyle w:val="docdata"/>
          <w:color w:val="000000"/>
        </w:rPr>
        <w:t xml:space="preserve">для </w:t>
      </w:r>
      <w:r w:rsidR="00573BF4">
        <w:rPr>
          <w:color w:val="000000"/>
        </w:rPr>
        <w:t>поиска информации в различных корпоративных информационных системах по документам различных форматов в рамках единого поискового окна</w:t>
      </w:r>
      <w:bookmarkEnd w:id="10"/>
      <w:r w:rsidR="009C5EF4" w:rsidRPr="003B0B15">
        <w:t>.</w:t>
      </w:r>
    </w:p>
    <w:p w14:paraId="768DD100" w14:textId="77777777" w:rsidR="00D57D20" w:rsidRDefault="00A43E8B" w:rsidP="00C148B3">
      <w:pPr>
        <w:pStyle w:val="32"/>
        <w:outlineLvl w:val="1"/>
      </w:pPr>
      <w:bookmarkStart w:id="11" w:name="_Toc176781495"/>
      <w:r>
        <w:t>Функциональные возможности</w:t>
      </w:r>
      <w:bookmarkEnd w:id="11"/>
    </w:p>
    <w:p w14:paraId="3997E1BD" w14:textId="3F387F29" w:rsidR="00D57D20" w:rsidRDefault="008A2852" w:rsidP="00C148B3">
      <w:pPr>
        <w:pStyle w:val="15"/>
      </w:pPr>
      <w:r>
        <w:rPr>
          <w:szCs w:val="20"/>
        </w:rPr>
        <w:t>Программа</w:t>
      </w:r>
      <w:r w:rsidR="00A43E8B">
        <w:t xml:space="preserve"> обеспечивает выполнение следующих функциональных возможностей:</w:t>
      </w:r>
    </w:p>
    <w:p w14:paraId="1A551E09" w14:textId="37074E0A" w:rsidR="00F175C9" w:rsidRDefault="007C30B0" w:rsidP="00C148B3">
      <w:pPr>
        <w:pStyle w:val="3121"/>
        <w:numPr>
          <w:ilvl w:val="0"/>
          <w:numId w:val="13"/>
        </w:numPr>
        <w:tabs>
          <w:tab w:val="clear" w:pos="1985"/>
          <w:tab w:val="left" w:pos="1134"/>
        </w:tabs>
        <w:ind w:firstLine="851"/>
      </w:pPr>
      <w:r>
        <w:t xml:space="preserve">четкий поиск – </w:t>
      </w:r>
      <w:r w:rsidR="00F175C9">
        <w:t>поиск</w:t>
      </w:r>
      <w:r>
        <w:t xml:space="preserve"> </w:t>
      </w:r>
      <w:r w:rsidR="00F175C9">
        <w:t>точного совпадения</w:t>
      </w:r>
      <w:r w:rsidR="00F175C9" w:rsidRPr="007C30B0">
        <w:t>;</w:t>
      </w:r>
    </w:p>
    <w:p w14:paraId="4DF9A52C" w14:textId="26C4AF9F" w:rsidR="00C148B3" w:rsidRPr="000C7C2C" w:rsidRDefault="00D11A36" w:rsidP="00C148B3">
      <w:pPr>
        <w:pStyle w:val="3121"/>
        <w:numPr>
          <w:ilvl w:val="0"/>
          <w:numId w:val="13"/>
        </w:numPr>
        <w:tabs>
          <w:tab w:val="clear" w:pos="1985"/>
          <w:tab w:val="left" w:pos="1134"/>
        </w:tabs>
        <w:ind w:firstLine="851"/>
      </w:pPr>
      <w:r>
        <w:rPr>
          <w:rStyle w:val="docdata"/>
          <w:color w:val="000000"/>
        </w:rPr>
        <w:t>н</w:t>
      </w:r>
      <w:r>
        <w:rPr>
          <w:color w:val="000000"/>
        </w:rPr>
        <w:t>ечеткий поиск</w:t>
      </w:r>
      <w:r w:rsidR="007C30B0">
        <w:rPr>
          <w:color w:val="000000"/>
        </w:rPr>
        <w:t xml:space="preserve"> – поиск </w:t>
      </w:r>
      <w:r w:rsidR="001F567F">
        <w:rPr>
          <w:color w:val="000000"/>
        </w:rPr>
        <w:t xml:space="preserve">с </w:t>
      </w:r>
      <w:r w:rsidR="003D0910">
        <w:t>учетом морфологии</w:t>
      </w:r>
      <w:r>
        <w:rPr>
          <w:color w:val="000000"/>
        </w:rPr>
        <w:t xml:space="preserve"> (окончания, падежи, опечатки, неправильная раскладка клавиатуры)</w:t>
      </w:r>
      <w:r w:rsidR="00C148B3">
        <w:t>;</w:t>
      </w:r>
    </w:p>
    <w:p w14:paraId="7D42625F" w14:textId="5DABFB1E" w:rsidR="00C148B3" w:rsidRPr="00885F2F" w:rsidRDefault="00D11A36" w:rsidP="00C148B3">
      <w:pPr>
        <w:pStyle w:val="3121"/>
        <w:numPr>
          <w:ilvl w:val="0"/>
          <w:numId w:val="13"/>
        </w:numPr>
        <w:tabs>
          <w:tab w:val="clear" w:pos="1985"/>
          <w:tab w:val="left" w:pos="1134"/>
        </w:tabs>
        <w:ind w:firstLine="851"/>
      </w:pPr>
      <w:r w:rsidRPr="00885F2F">
        <w:rPr>
          <w:rStyle w:val="docdata"/>
          <w:color w:val="000000"/>
        </w:rPr>
        <w:t>с</w:t>
      </w:r>
      <w:r w:rsidRPr="00885F2F">
        <w:rPr>
          <w:color w:val="000000"/>
        </w:rPr>
        <w:t>емантический поиск</w:t>
      </w:r>
      <w:r w:rsidR="007C30B0" w:rsidRPr="00885F2F">
        <w:rPr>
          <w:color w:val="000000"/>
        </w:rPr>
        <w:t xml:space="preserve"> – </w:t>
      </w:r>
      <w:r w:rsidRPr="00885F2F">
        <w:rPr>
          <w:color w:val="000000"/>
        </w:rPr>
        <w:t>поиск по смыслу</w:t>
      </w:r>
      <w:r w:rsidR="00C148B3" w:rsidRPr="00885F2F">
        <w:t>;</w:t>
      </w:r>
    </w:p>
    <w:p w14:paraId="76C4CB19" w14:textId="362942B7" w:rsidR="00C148B3" w:rsidRPr="000C7C2C" w:rsidRDefault="00D11A36" w:rsidP="00C148B3">
      <w:pPr>
        <w:pStyle w:val="3121"/>
        <w:numPr>
          <w:ilvl w:val="0"/>
          <w:numId w:val="13"/>
        </w:numPr>
        <w:tabs>
          <w:tab w:val="clear" w:pos="1985"/>
          <w:tab w:val="left" w:pos="1134"/>
        </w:tabs>
        <w:ind w:firstLine="851"/>
      </w:pPr>
      <w:r>
        <w:rPr>
          <w:rStyle w:val="docdata"/>
          <w:color w:val="000000"/>
        </w:rPr>
        <w:t>р</w:t>
      </w:r>
      <w:r>
        <w:rPr>
          <w:color w:val="000000"/>
        </w:rPr>
        <w:t>анжирование поисковой выдачи</w:t>
      </w:r>
      <w:r w:rsidR="00C148B3">
        <w:t>;</w:t>
      </w:r>
    </w:p>
    <w:p w14:paraId="69CD2094" w14:textId="50C4216C" w:rsidR="00C148B3" w:rsidRPr="000C7C2C" w:rsidRDefault="00D11A36" w:rsidP="00C148B3">
      <w:pPr>
        <w:pStyle w:val="3121"/>
        <w:numPr>
          <w:ilvl w:val="0"/>
          <w:numId w:val="13"/>
        </w:numPr>
        <w:tabs>
          <w:tab w:val="clear" w:pos="1985"/>
          <w:tab w:val="left" w:pos="1134"/>
        </w:tabs>
        <w:ind w:firstLine="851"/>
      </w:pPr>
      <w:r>
        <w:rPr>
          <w:rStyle w:val="docdata"/>
          <w:color w:val="000000"/>
        </w:rPr>
        <w:t>п</w:t>
      </w:r>
      <w:r>
        <w:rPr>
          <w:color w:val="000000"/>
        </w:rPr>
        <w:t>оиск по содержимому документов</w:t>
      </w:r>
      <w:r w:rsidR="00C148B3">
        <w:t>;</w:t>
      </w:r>
    </w:p>
    <w:p w14:paraId="7D67B5B0" w14:textId="6108808D" w:rsidR="00C148B3" w:rsidRPr="000C7C2C" w:rsidRDefault="00D11A36" w:rsidP="00C148B3">
      <w:pPr>
        <w:pStyle w:val="3121"/>
        <w:numPr>
          <w:ilvl w:val="0"/>
          <w:numId w:val="13"/>
        </w:numPr>
        <w:tabs>
          <w:tab w:val="clear" w:pos="1985"/>
          <w:tab w:val="left" w:pos="1134"/>
        </w:tabs>
        <w:ind w:firstLine="851"/>
      </w:pPr>
      <w:r>
        <w:rPr>
          <w:rStyle w:val="docdata"/>
          <w:color w:val="000000"/>
        </w:rPr>
        <w:t>п</w:t>
      </w:r>
      <w:r>
        <w:rPr>
          <w:color w:val="000000"/>
        </w:rPr>
        <w:t>оиск по разным форматам документов</w:t>
      </w:r>
      <w:r w:rsidR="00C148B3">
        <w:t>;</w:t>
      </w:r>
    </w:p>
    <w:p w14:paraId="0EB21EAC" w14:textId="56586D21" w:rsidR="00C148B3" w:rsidRPr="005759F6" w:rsidRDefault="00D11A36" w:rsidP="00C148B3">
      <w:pPr>
        <w:pStyle w:val="3121"/>
        <w:numPr>
          <w:ilvl w:val="0"/>
          <w:numId w:val="13"/>
        </w:numPr>
        <w:tabs>
          <w:tab w:val="clear" w:pos="1985"/>
          <w:tab w:val="left" w:pos="1134"/>
        </w:tabs>
        <w:ind w:firstLine="851"/>
      </w:pPr>
      <w:r w:rsidRPr="005759F6">
        <w:rPr>
          <w:rStyle w:val="docdata"/>
          <w:color w:val="000000"/>
        </w:rPr>
        <w:t>и</w:t>
      </w:r>
      <w:r w:rsidRPr="005759F6">
        <w:rPr>
          <w:color w:val="000000"/>
        </w:rPr>
        <w:t>звлечение сущностей из документов;</w:t>
      </w:r>
    </w:p>
    <w:p w14:paraId="697F9CB7" w14:textId="650B7862" w:rsidR="00D11A36" w:rsidRPr="00D11A36" w:rsidRDefault="00D11A36" w:rsidP="00C148B3">
      <w:pPr>
        <w:pStyle w:val="3121"/>
        <w:numPr>
          <w:ilvl w:val="0"/>
          <w:numId w:val="13"/>
        </w:numPr>
        <w:tabs>
          <w:tab w:val="clear" w:pos="1985"/>
          <w:tab w:val="left" w:pos="1134"/>
        </w:tabs>
        <w:ind w:firstLine="851"/>
      </w:pPr>
      <w:r>
        <w:rPr>
          <w:rStyle w:val="docdata"/>
          <w:color w:val="000000"/>
        </w:rPr>
        <w:t>п</w:t>
      </w:r>
      <w:r>
        <w:rPr>
          <w:color w:val="000000"/>
        </w:rPr>
        <w:t>оиск похожих по смыслу документов;</w:t>
      </w:r>
    </w:p>
    <w:p w14:paraId="04162F62" w14:textId="78907572" w:rsidR="00D11A36" w:rsidRPr="00D11A36" w:rsidRDefault="00D11A36" w:rsidP="00C148B3">
      <w:pPr>
        <w:pStyle w:val="3121"/>
        <w:numPr>
          <w:ilvl w:val="0"/>
          <w:numId w:val="13"/>
        </w:numPr>
        <w:tabs>
          <w:tab w:val="clear" w:pos="1985"/>
          <w:tab w:val="left" w:pos="1134"/>
        </w:tabs>
        <w:ind w:firstLine="851"/>
      </w:pPr>
      <w:r w:rsidRPr="00D35CBF">
        <w:rPr>
          <w:rStyle w:val="docdata"/>
          <w:color w:val="000000"/>
        </w:rPr>
        <w:t>е</w:t>
      </w:r>
      <w:r w:rsidRPr="00D35CBF">
        <w:rPr>
          <w:color w:val="000000"/>
        </w:rPr>
        <w:t>диное окно поиска во всех</w:t>
      </w:r>
      <w:r>
        <w:rPr>
          <w:color w:val="000000"/>
        </w:rPr>
        <w:t xml:space="preserve"> источниках (</w:t>
      </w:r>
      <w:r w:rsidRPr="007C3214">
        <w:rPr>
          <w:color w:val="000000"/>
        </w:rPr>
        <w:t>аутентификация</w:t>
      </w:r>
      <w:r w:rsidRPr="00A3405D">
        <w:rPr>
          <w:color w:val="000000"/>
        </w:rPr>
        <w:t>,</w:t>
      </w:r>
      <w:r>
        <w:rPr>
          <w:color w:val="000000"/>
        </w:rPr>
        <w:t xml:space="preserve"> фильтры, настройки)</w:t>
      </w:r>
      <w:r w:rsidR="00FE0497">
        <w:rPr>
          <w:color w:val="000000"/>
        </w:rPr>
        <w:t>.</w:t>
      </w:r>
    </w:p>
    <w:p w14:paraId="624F582A" w14:textId="77777777" w:rsidR="00A43E8B" w:rsidRPr="00A43E8B" w:rsidRDefault="00A43E8B" w:rsidP="00C148B3">
      <w:pPr>
        <w:pStyle w:val="15"/>
      </w:pPr>
    </w:p>
    <w:p w14:paraId="18F63F7E" w14:textId="77777777" w:rsidR="00D57D20" w:rsidRDefault="00D57D20" w:rsidP="00C148B3">
      <w:pPr>
        <w:pStyle w:val="31"/>
        <w:outlineLvl w:val="0"/>
      </w:pPr>
      <w:bookmarkStart w:id="12" w:name="_Toc176781496"/>
      <w:r>
        <w:lastRenderedPageBreak/>
        <w:t>У</w:t>
      </w:r>
      <w:bookmarkEnd w:id="6"/>
      <w:bookmarkEnd w:id="7"/>
      <w:bookmarkEnd w:id="8"/>
      <w:bookmarkEnd w:id="9"/>
      <w:r>
        <w:t xml:space="preserve">словия </w:t>
      </w:r>
      <w:r w:rsidR="00A13847">
        <w:t>работы</w:t>
      </w:r>
      <w:bookmarkEnd w:id="12"/>
    </w:p>
    <w:p w14:paraId="39EE7E65" w14:textId="77777777" w:rsidR="00D57D20" w:rsidRDefault="00D57D20" w:rsidP="00C148B3">
      <w:pPr>
        <w:pStyle w:val="18"/>
      </w:pPr>
    </w:p>
    <w:p w14:paraId="0D73B652" w14:textId="63B07DF1" w:rsidR="00A13847" w:rsidRDefault="00A13847" w:rsidP="00C148B3">
      <w:pPr>
        <w:pStyle w:val="32"/>
      </w:pPr>
      <w:bookmarkStart w:id="13" w:name="_Toc129059380"/>
      <w:bookmarkStart w:id="14" w:name="_Toc133133068"/>
      <w:bookmarkStart w:id="15" w:name="_Toc141181101"/>
      <w:bookmarkStart w:id="16" w:name="_Toc141183111"/>
      <w:r>
        <w:t>Обязательные условия работы</w:t>
      </w:r>
    </w:p>
    <w:p w14:paraId="0AE7983F" w14:textId="2F11CFAE" w:rsidR="00A13847" w:rsidRPr="00591809" w:rsidRDefault="00A13847" w:rsidP="001868EE">
      <w:pPr>
        <w:pStyle w:val="15"/>
        <w:rPr>
          <w:strike/>
        </w:rPr>
      </w:pPr>
      <w:r w:rsidRPr="00591809">
        <w:t xml:space="preserve">Использовать последние версии браузеров </w:t>
      </w:r>
      <w:r w:rsidR="007630B4" w:rsidRPr="00591809">
        <w:t xml:space="preserve">не ниже следующих версий: </w:t>
      </w:r>
      <w:r w:rsidR="007630B4" w:rsidRPr="00591809">
        <w:rPr>
          <w:lang w:val="en-US"/>
        </w:rPr>
        <w:t>Google</w:t>
      </w:r>
      <w:r w:rsidR="007630B4" w:rsidRPr="00591809">
        <w:t xml:space="preserve"> </w:t>
      </w:r>
      <w:r w:rsidR="007630B4" w:rsidRPr="00591809">
        <w:rPr>
          <w:lang w:val="en-US"/>
        </w:rPr>
        <w:t>Chrome</w:t>
      </w:r>
      <w:r w:rsidR="007630B4" w:rsidRPr="00591809">
        <w:t xml:space="preserve"> </w:t>
      </w:r>
      <w:bookmarkStart w:id="17" w:name="_Hlk174360075"/>
      <w:r w:rsidR="00B66078" w:rsidRPr="00B66078">
        <w:t>124.0.6367.61</w:t>
      </w:r>
      <w:bookmarkEnd w:id="17"/>
      <w:r w:rsidR="007630B4" w:rsidRPr="00591809">
        <w:t xml:space="preserve">, Яндекс Браузер </w:t>
      </w:r>
      <w:bookmarkStart w:id="18" w:name="_Hlk174360090"/>
      <w:r w:rsidR="00B66078" w:rsidRPr="00B66078">
        <w:t>24.6.4.580</w:t>
      </w:r>
      <w:bookmarkEnd w:id="18"/>
      <w:r w:rsidR="007630B4" w:rsidRPr="00591809">
        <w:t>.</w:t>
      </w:r>
      <w:r w:rsidRPr="00591809">
        <w:rPr>
          <w:strike/>
        </w:rPr>
        <w:t xml:space="preserve"> </w:t>
      </w:r>
    </w:p>
    <w:p w14:paraId="71C8505F" w14:textId="77777777" w:rsidR="00A13847" w:rsidRPr="00F85D56" w:rsidRDefault="00A13847" w:rsidP="001868EE">
      <w:pPr>
        <w:pStyle w:val="15"/>
      </w:pPr>
      <w:r>
        <w:t xml:space="preserve">Включить файлы </w:t>
      </w:r>
      <w:r>
        <w:rPr>
          <w:lang w:val="en-US"/>
        </w:rPr>
        <w:t>cookie</w:t>
      </w:r>
      <w:r>
        <w:t xml:space="preserve"> в настройках браузера</w:t>
      </w:r>
      <w:r w:rsidRPr="00B63D73">
        <w:t>.</w:t>
      </w:r>
    </w:p>
    <w:p w14:paraId="2CC04227" w14:textId="221571C1" w:rsidR="00A13847" w:rsidRDefault="00A13847" w:rsidP="001868EE">
      <w:pPr>
        <w:pStyle w:val="15"/>
      </w:pPr>
      <w:r>
        <w:t xml:space="preserve">Включить </w:t>
      </w:r>
      <w:r w:rsidRPr="00211931">
        <w:rPr>
          <w:lang w:val="en-US"/>
        </w:rPr>
        <w:t>JavaScript</w:t>
      </w:r>
      <w:r w:rsidRPr="00F85D56">
        <w:t xml:space="preserve"> </w:t>
      </w:r>
      <w:r>
        <w:t>в настройках браузера (по умолчанию всегда включен).</w:t>
      </w:r>
    </w:p>
    <w:p w14:paraId="2BB9BC1A" w14:textId="7BA755C4" w:rsidR="00497B49" w:rsidRDefault="00497B49" w:rsidP="00E9548B">
      <w:pPr>
        <w:pStyle w:val="31"/>
        <w:outlineLvl w:val="0"/>
      </w:pPr>
      <w:bookmarkStart w:id="19" w:name="_Toc176781497"/>
      <w:r>
        <w:lastRenderedPageBreak/>
        <w:t>Подготовка к работе</w:t>
      </w:r>
      <w:bookmarkEnd w:id="19"/>
    </w:p>
    <w:p w14:paraId="5D92329E" w14:textId="4CACBF53" w:rsidR="00497B49" w:rsidRDefault="00497B49" w:rsidP="00497B49">
      <w:pPr>
        <w:pStyle w:val="18"/>
      </w:pPr>
    </w:p>
    <w:p w14:paraId="1A34AA85" w14:textId="15459FA1" w:rsidR="00497B49" w:rsidRPr="00497B49" w:rsidRDefault="00497B49" w:rsidP="00497B49">
      <w:pPr>
        <w:pStyle w:val="15"/>
      </w:pPr>
      <w:r w:rsidRPr="00497B49">
        <w:t xml:space="preserve">Установка </w:t>
      </w:r>
      <w:r w:rsidR="00253D9A">
        <w:t>программы</w:t>
      </w:r>
      <w:r w:rsidRPr="00497B49">
        <w:t xml:space="preserve"> описана в документе </w:t>
      </w:r>
      <w:r w:rsidR="00A95FE6">
        <w:t xml:space="preserve">«Программа для ЭВМ. </w:t>
      </w:r>
      <w:proofErr w:type="spellStart"/>
      <w:r w:rsidR="00A95FE6">
        <w:t>Атом.Поиск</w:t>
      </w:r>
      <w:proofErr w:type="spellEnd"/>
      <w:r w:rsidR="00A95FE6">
        <w:t>: Базовый релиз, руководство по развертыванию»</w:t>
      </w:r>
      <w:r w:rsidRPr="00497B49">
        <w:t>.</w:t>
      </w:r>
    </w:p>
    <w:p w14:paraId="043A50B8" w14:textId="5A1699C0" w:rsidR="00D57D20" w:rsidRDefault="00493E54" w:rsidP="00885F2F">
      <w:pPr>
        <w:pStyle w:val="31"/>
        <w:outlineLvl w:val="0"/>
      </w:pPr>
      <w:bookmarkStart w:id="20" w:name="_Toc176781498"/>
      <w:bookmarkEnd w:id="13"/>
      <w:bookmarkEnd w:id="14"/>
      <w:bookmarkEnd w:id="15"/>
      <w:bookmarkEnd w:id="16"/>
      <w:r>
        <w:lastRenderedPageBreak/>
        <w:t xml:space="preserve">Работа </w:t>
      </w:r>
      <w:r w:rsidR="00595511">
        <w:t>программы</w:t>
      </w:r>
      <w:bookmarkEnd w:id="20"/>
    </w:p>
    <w:p w14:paraId="1DE6B8A3" w14:textId="77777777" w:rsidR="00602AB9" w:rsidRPr="00602AB9" w:rsidRDefault="00602AB9" w:rsidP="00602AB9">
      <w:pPr>
        <w:pStyle w:val="18"/>
      </w:pPr>
    </w:p>
    <w:p w14:paraId="4C375A5D" w14:textId="0A8B87F5" w:rsidR="00E459BB" w:rsidRDefault="00F85678" w:rsidP="00C148B3">
      <w:pPr>
        <w:pStyle w:val="32"/>
        <w:outlineLvl w:val="1"/>
      </w:pPr>
      <w:bookmarkStart w:id="21" w:name="_Toc222060727"/>
      <w:bookmarkStart w:id="22" w:name="_Toc216247884"/>
      <w:bookmarkStart w:id="23" w:name="_Toc156988896"/>
      <w:bookmarkStart w:id="24" w:name="_Toc261521059"/>
      <w:bookmarkStart w:id="25" w:name="_Toc280775376"/>
      <w:bookmarkStart w:id="26" w:name="_Toc287958190"/>
      <w:bookmarkStart w:id="27" w:name="_Toc321231272"/>
      <w:bookmarkStart w:id="28" w:name="_Toc322074697"/>
      <w:bookmarkStart w:id="29" w:name="_Toc326328818"/>
      <w:bookmarkStart w:id="30" w:name="_Toc404449703"/>
      <w:bookmarkStart w:id="31" w:name="_Ref416690622"/>
      <w:bookmarkStart w:id="32" w:name="_Ref416959468"/>
      <w:bookmarkStart w:id="33" w:name="_Ref416959470"/>
      <w:bookmarkStart w:id="34" w:name="_Toc16783457"/>
      <w:bookmarkStart w:id="35" w:name="_Toc17207649"/>
      <w:bookmarkStart w:id="36" w:name="_Toc17211257"/>
      <w:bookmarkStart w:id="37" w:name="_Toc133133076"/>
      <w:bookmarkStart w:id="38" w:name="_Toc141181109"/>
      <w:bookmarkStart w:id="39" w:name="_Toc141183119"/>
      <w:bookmarkStart w:id="40" w:name="_Toc151798346"/>
      <w:bookmarkStart w:id="41" w:name="_Toc156802686"/>
      <w:bookmarkStart w:id="42" w:name="_Toc156970429"/>
      <w:bookmarkStart w:id="43" w:name="_Toc157256070"/>
      <w:bookmarkStart w:id="44" w:name="_Toc158448553"/>
      <w:bookmarkStart w:id="45" w:name="_Toc160520266"/>
      <w:bookmarkStart w:id="46" w:name="_Toc178160114"/>
      <w:bookmarkStart w:id="47" w:name="_Toc179276956"/>
      <w:bookmarkStart w:id="48" w:name="_Toc179351180"/>
      <w:bookmarkStart w:id="49" w:name="_Toc182390793"/>
      <w:bookmarkStart w:id="50" w:name="_Toc182628784"/>
      <w:bookmarkStart w:id="51" w:name="_Toc185426420"/>
      <w:bookmarkStart w:id="52" w:name="_Toc188941984"/>
      <w:bookmarkStart w:id="53" w:name="_Toc209514289"/>
      <w:bookmarkStart w:id="54" w:name="_Toc218348171"/>
      <w:bookmarkStart w:id="55" w:name="_Toc224987302"/>
      <w:bookmarkStart w:id="56" w:name="_Toc176781499"/>
      <w:r>
        <w:t xml:space="preserve">Вход в </w:t>
      </w:r>
      <w:r w:rsidR="0034491F">
        <w:t>программу</w:t>
      </w:r>
      <w:bookmarkEnd w:id="56"/>
    </w:p>
    <w:p w14:paraId="0292927B" w14:textId="5BBB55C4" w:rsidR="00E459BB" w:rsidRDefault="00E459BB" w:rsidP="00C148B3">
      <w:pPr>
        <w:pStyle w:val="15"/>
      </w:pPr>
      <w:r>
        <w:t xml:space="preserve">Для работы пользователя </w:t>
      </w:r>
      <w:r w:rsidRPr="009B0192">
        <w:t>требуется</w:t>
      </w:r>
      <w:r>
        <w:t xml:space="preserve"> войти на </w:t>
      </w:r>
      <w:r w:rsidR="00840F6E">
        <w:t>главную страницу «</w:t>
      </w:r>
      <w:proofErr w:type="spellStart"/>
      <w:r w:rsidR="00492493">
        <w:fldChar w:fldCharType="begin"/>
      </w:r>
      <w:r w:rsidR="00492493">
        <w:instrText xml:space="preserve"> DOCPROPERTY  НазСтраницыСайта  \* MERGEFORMAT </w:instrText>
      </w:r>
      <w:r w:rsidR="00492493">
        <w:fldChar w:fldCharType="separate"/>
      </w:r>
      <w:r w:rsidR="00B369E1">
        <w:t>Атом.Поиск</w:t>
      </w:r>
      <w:proofErr w:type="spellEnd"/>
      <w:r w:rsidR="00492493">
        <w:fldChar w:fldCharType="end"/>
      </w:r>
      <w:r w:rsidR="00840F6E">
        <w:t>»</w:t>
      </w:r>
      <w:r w:rsidRPr="009B0192">
        <w:t xml:space="preserve"> с действующей учетной </w:t>
      </w:r>
      <w:r>
        <w:t xml:space="preserve">записью. </w:t>
      </w:r>
      <w:r w:rsidRPr="009B6ADD">
        <w:t xml:space="preserve">После аутентификации пользователь </w:t>
      </w:r>
      <w:r w:rsidR="00045C5D" w:rsidRPr="009B6ADD">
        <w:t xml:space="preserve">получает доступ к функциям </w:t>
      </w:r>
      <w:r w:rsidR="00E13942">
        <w:t>программы</w:t>
      </w:r>
      <w:r w:rsidRPr="009B6ADD">
        <w:t>.</w:t>
      </w:r>
    </w:p>
    <w:p w14:paraId="586C6889" w14:textId="23990B97" w:rsidR="00E459BB" w:rsidRDefault="00293A74" w:rsidP="00563F82">
      <w:pPr>
        <w:pStyle w:val="15"/>
      </w:pPr>
      <w:r>
        <w:rPr>
          <w:noProof/>
        </w:rPr>
        <mc:AlternateContent>
          <mc:Choice Requires="wps">
            <w:drawing>
              <wp:anchor distT="0" distB="0" distL="114300" distR="114300" simplePos="0" relativeHeight="251711488" behindDoc="0" locked="0" layoutInCell="1" allowOverlap="1" wp14:anchorId="06FA877D" wp14:editId="65F9E955">
                <wp:simplePos x="0" y="0"/>
                <wp:positionH relativeFrom="margin">
                  <wp:posOffset>5938520</wp:posOffset>
                </wp:positionH>
                <wp:positionV relativeFrom="paragraph">
                  <wp:posOffset>506095</wp:posOffset>
                </wp:positionV>
                <wp:extent cx="262255" cy="281305"/>
                <wp:effectExtent l="95250" t="0" r="0" b="175895"/>
                <wp:wrapNone/>
                <wp:docPr id="455"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255" cy="281305"/>
                        </a:xfrm>
                        <a:prstGeom prst="callout1">
                          <a:avLst>
                            <a:gd name="adj1" fmla="val 63359"/>
                            <a:gd name="adj2" fmla="val -6800"/>
                            <a:gd name="adj3" fmla="val 152476"/>
                            <a:gd name="adj4" fmla="val -29935"/>
                          </a:avLst>
                        </a:prstGeom>
                        <a:solidFill>
                          <a:srgbClr val="FFFFFF">
                            <a:alpha val="0"/>
                          </a:srgbClr>
                        </a:solidFill>
                        <a:ln w="9525">
                          <a:solidFill>
                            <a:srgbClr val="000000"/>
                          </a:solidFill>
                          <a:miter lim="800000"/>
                          <a:headEnd/>
                          <a:tailEnd/>
                        </a:ln>
                      </wps:spPr>
                      <wps:txbx>
                        <w:txbxContent>
                          <w:p w14:paraId="42086EB4" w14:textId="7ACE251E" w:rsidR="008720D9" w:rsidRPr="00293A74" w:rsidRDefault="008720D9" w:rsidP="00FD43C1">
                            <w:pPr>
                              <w:pStyle w:val="affff9"/>
                              <w:rPr>
                                <w:b/>
                                <w:lang w:val="en-US"/>
                              </w:rPr>
                            </w:pPr>
                            <w:r>
                              <w:rPr>
                                <w:b/>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A877D"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4" o:spid="_x0000_s1027" type="#_x0000_t41" style="position:absolute;left:0;text-align:left;margin-left:467.6pt;margin-top:39.85pt;width:20.65pt;height:22.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" adj="-6466,32935,-1469,13686">
                <v:fill opacity="0"/>
                <v:textbox inset="0,0,0,0">
                  <w:txbxContent>
                    <w:p w14:paraId="42086EB4" w14:textId="7ACE251E" w:rsidR="008720D9" w:rsidRPr="00293A74" w:rsidRDefault="008720D9" w:rsidP="00FD43C1">
                      <w:pPr>
                        <w:pStyle w:val="affff9"/>
                        <w:rPr>
                          <w:b/>
                          <w:lang w:val="en-US"/>
                        </w:rPr>
                      </w:pPr>
                      <w:r>
                        <w:rPr>
                          <w:b/>
                          <w:lang w:val="en-US"/>
                        </w:rPr>
                        <w:t>4</w:t>
                      </w:r>
                    </w:p>
                  </w:txbxContent>
                </v:textbox>
                <o:callout v:ext="edit" minusy="t"/>
                <w10:wrap anchorx="margin"/>
              </v:shape>
            </w:pict>
          </mc:Fallback>
        </mc:AlternateContent>
      </w:r>
      <w:r w:rsidR="00563F82">
        <w:t xml:space="preserve">Главная страница используется для введения </w:t>
      </w:r>
      <w:r w:rsidR="009B6ADD">
        <w:t>и вывод</w:t>
      </w:r>
      <w:r w:rsidR="0053085E">
        <w:t>а</w:t>
      </w:r>
      <w:r w:rsidR="009B6ADD">
        <w:t xml:space="preserve"> результатов поисковых запросов</w:t>
      </w:r>
      <w:r w:rsidR="00563F82">
        <w:t>.</w:t>
      </w:r>
    </w:p>
    <w:p w14:paraId="73A8DEBB" w14:textId="18A240B5" w:rsidR="00A9774F" w:rsidRDefault="00A9774F" w:rsidP="00563F82">
      <w:pPr>
        <w:pStyle w:val="15"/>
      </w:pPr>
    </w:p>
    <w:p w14:paraId="27CA6867" w14:textId="721C1F1A" w:rsidR="00563F82" w:rsidRPr="00293A74" w:rsidRDefault="00292398" w:rsidP="00664D05">
      <w:pPr>
        <w:pStyle w:val="affff7"/>
        <w:rPr>
          <w:lang w:val="en-US"/>
        </w:rPr>
      </w:pPr>
      <w:r>
        <w:rPr>
          <w:noProof/>
        </w:rPr>
        <mc:AlternateContent>
          <mc:Choice Requires="wps">
            <w:drawing>
              <wp:anchor distT="0" distB="0" distL="114300" distR="114300" simplePos="0" relativeHeight="251640832" behindDoc="0" locked="0" layoutInCell="1" allowOverlap="1" wp14:anchorId="2F0FCB24" wp14:editId="1094C6B3">
                <wp:simplePos x="0" y="0"/>
                <wp:positionH relativeFrom="margin">
                  <wp:posOffset>6505575</wp:posOffset>
                </wp:positionH>
                <wp:positionV relativeFrom="paragraph">
                  <wp:posOffset>267335</wp:posOffset>
                </wp:positionV>
                <wp:extent cx="262255" cy="228600"/>
                <wp:effectExtent l="209550" t="95250" r="0" b="0"/>
                <wp:wrapNone/>
                <wp:docPr id="89"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255" cy="228600"/>
                        </a:xfrm>
                        <a:prstGeom prst="callout1">
                          <a:avLst>
                            <a:gd name="adj1" fmla="val 43043"/>
                            <a:gd name="adj2" fmla="val -3167"/>
                            <a:gd name="adj3" fmla="val -35024"/>
                            <a:gd name="adj4" fmla="val -73518"/>
                          </a:avLst>
                        </a:prstGeom>
                        <a:solidFill>
                          <a:srgbClr val="FFFFFF">
                            <a:alpha val="0"/>
                          </a:srgbClr>
                        </a:solidFill>
                        <a:ln w="9525">
                          <a:solidFill>
                            <a:srgbClr val="000000"/>
                          </a:solidFill>
                          <a:miter lim="800000"/>
                          <a:headEnd/>
                          <a:tailEnd/>
                        </a:ln>
                      </wps:spPr>
                      <wps:txbx>
                        <w:txbxContent>
                          <w:p w14:paraId="2F757375" w14:textId="707C6173" w:rsidR="008720D9" w:rsidRPr="00ED3A9C" w:rsidRDefault="008720D9" w:rsidP="00E459BB">
                            <w:pPr>
                              <w:pStyle w:val="affff9"/>
                              <w:rPr>
                                <w:b/>
                              </w:rPr>
                            </w:pP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CB24" id="_x0000_s1028" type="#_x0000_t41" style="position:absolute;left:0;text-align:left;margin-left:512.25pt;margin-top:21.05pt;width:20.65pt;height:1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" adj="-15880,-7565,-684,9297">
                <v:fill opacity="0"/>
                <v:textbox inset="0,0,0,0">
                  <w:txbxContent>
                    <w:p w14:paraId="2F757375" w14:textId="707C6173" w:rsidR="008720D9" w:rsidRPr="00ED3A9C" w:rsidRDefault="008720D9" w:rsidP="00E459BB">
                      <w:pPr>
                        <w:pStyle w:val="affff9"/>
                        <w:rPr>
                          <w:b/>
                        </w:rPr>
                      </w:pPr>
                      <w:r>
                        <w:rPr>
                          <w:b/>
                        </w:rPr>
                        <w:t>2</w:t>
                      </w:r>
                    </w:p>
                  </w:txbxContent>
                </v:textbox>
                <w10:wrap anchorx="margin"/>
              </v:shape>
            </w:pict>
          </mc:Fallback>
        </mc:AlternateContent>
      </w:r>
      <w:r w:rsidR="00293A74">
        <w:rPr>
          <w:noProof/>
        </w:rPr>
        <mc:AlternateContent>
          <mc:Choice Requires="wps">
            <w:drawing>
              <wp:anchor distT="0" distB="0" distL="114300" distR="114300" simplePos="0" relativeHeight="251706368" behindDoc="0" locked="0" layoutInCell="1" allowOverlap="1" wp14:anchorId="78918668" wp14:editId="3BE21D42">
                <wp:simplePos x="0" y="0"/>
                <wp:positionH relativeFrom="page">
                  <wp:posOffset>1383527</wp:posOffset>
                </wp:positionH>
                <wp:positionV relativeFrom="paragraph">
                  <wp:posOffset>2844717</wp:posOffset>
                </wp:positionV>
                <wp:extent cx="233680" cy="257175"/>
                <wp:effectExtent l="0" t="1447800" r="1023620" b="0"/>
                <wp:wrapNone/>
                <wp:docPr id="452"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33680" cy="257175"/>
                        </a:xfrm>
                        <a:prstGeom prst="callout1">
                          <a:avLst>
                            <a:gd name="adj1" fmla="val 96561"/>
                            <a:gd name="adj2" fmla="val 92232"/>
                            <a:gd name="adj3" fmla="val 642366"/>
                            <a:gd name="adj4" fmla="val 541185"/>
                          </a:avLst>
                        </a:prstGeom>
                        <a:solidFill>
                          <a:srgbClr val="FFFFFF">
                            <a:alpha val="0"/>
                          </a:srgbClr>
                        </a:solidFill>
                        <a:ln w="9525">
                          <a:solidFill>
                            <a:srgbClr val="000000"/>
                          </a:solidFill>
                          <a:miter lim="800000"/>
                          <a:headEnd/>
                          <a:tailEnd/>
                        </a:ln>
                      </wps:spPr>
                      <wps:txbx>
                        <w:txbxContent>
                          <w:p w14:paraId="6E759D27" w14:textId="52EAA94E" w:rsidR="008720D9" w:rsidRPr="00ED3A9C" w:rsidRDefault="008720D9" w:rsidP="00A9774F">
                            <w:pPr>
                              <w:pStyle w:val="affff9"/>
                              <w:rPr>
                                <w:b/>
                              </w:rPr>
                            </w:pP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18668" id="_x0000_s1029" type="#_x0000_t41" style="position:absolute;left:0;text-align:left;margin-left:108.95pt;margin-top:224pt;width:18.4pt;height:20.25pt;flip:y;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" adj="116896,138751,19922,20857">
                <v:fill opacity="0"/>
                <v:textbox inset="0,0,0,0">
                  <w:txbxContent>
                    <w:p w14:paraId="6E759D27" w14:textId="52EAA94E" w:rsidR="008720D9" w:rsidRPr="00ED3A9C" w:rsidRDefault="008720D9" w:rsidP="00A9774F">
                      <w:pPr>
                        <w:pStyle w:val="affff9"/>
                        <w:rPr>
                          <w:b/>
                        </w:rPr>
                      </w:pPr>
                      <w:r>
                        <w:rPr>
                          <w:b/>
                        </w:rPr>
                        <w:t>3</w:t>
                      </w:r>
                    </w:p>
                  </w:txbxContent>
                </v:textbox>
                <o:callout v:ext="edit" minusx="t" minusy="t"/>
                <w10:wrap anchorx="page"/>
              </v:shape>
            </w:pict>
          </mc:Fallback>
        </mc:AlternateContent>
      </w:r>
      <w:r w:rsidR="00293A74">
        <w:rPr>
          <w:noProof/>
        </w:rPr>
        <mc:AlternateContent>
          <mc:Choice Requires="wps">
            <w:drawing>
              <wp:anchor distT="0" distB="0" distL="114300" distR="114300" simplePos="0" relativeHeight="251680768" behindDoc="0" locked="0" layoutInCell="1" allowOverlap="1" wp14:anchorId="1A50B419" wp14:editId="73EC6534">
                <wp:simplePos x="0" y="0"/>
                <wp:positionH relativeFrom="page">
                  <wp:posOffset>661946</wp:posOffset>
                </wp:positionH>
                <wp:positionV relativeFrom="paragraph">
                  <wp:posOffset>525753</wp:posOffset>
                </wp:positionV>
                <wp:extent cx="233680" cy="257175"/>
                <wp:effectExtent l="0" t="361950" r="337820" b="0"/>
                <wp:wrapNone/>
                <wp:docPr id="29"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33680" cy="257175"/>
                        </a:xfrm>
                        <a:prstGeom prst="callout1">
                          <a:avLst>
                            <a:gd name="adj1" fmla="val 96561"/>
                            <a:gd name="adj2" fmla="val 92232"/>
                            <a:gd name="adj3" fmla="val 232382"/>
                            <a:gd name="adj4" fmla="val 241574"/>
                          </a:avLst>
                        </a:prstGeom>
                        <a:solidFill>
                          <a:srgbClr val="FFFFFF">
                            <a:alpha val="0"/>
                          </a:srgbClr>
                        </a:solidFill>
                        <a:ln w="9525">
                          <a:solidFill>
                            <a:srgbClr val="000000"/>
                          </a:solidFill>
                          <a:miter lim="800000"/>
                          <a:headEnd/>
                          <a:tailEnd/>
                        </a:ln>
                      </wps:spPr>
                      <wps:txbx>
                        <w:txbxContent>
                          <w:p w14:paraId="60E81C55" w14:textId="65DD2D78" w:rsidR="008720D9" w:rsidRPr="00ED3A9C" w:rsidRDefault="008720D9" w:rsidP="00340165">
                            <w:pPr>
                              <w:pStyle w:val="affff9"/>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B419" id="_x0000_s1030" type="#_x0000_t41" style="position:absolute;left:0;text-align:left;margin-left:52.1pt;margin-top:41.4pt;width:18.4pt;height:20.25pt;flip:y;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" adj="52180,50195,19922,20857">
                <v:fill opacity="0"/>
                <v:textbox inset="0,0,0,0">
                  <w:txbxContent>
                    <w:p w14:paraId="60E81C55" w14:textId="65DD2D78" w:rsidR="008720D9" w:rsidRPr="00ED3A9C" w:rsidRDefault="008720D9" w:rsidP="00340165">
                      <w:pPr>
                        <w:pStyle w:val="affff9"/>
                        <w:rPr>
                          <w:b/>
                        </w:rPr>
                      </w:pPr>
                      <w:r>
                        <w:rPr>
                          <w:b/>
                        </w:rPr>
                        <w:t>1</w:t>
                      </w:r>
                    </w:p>
                  </w:txbxContent>
                </v:textbox>
                <o:callout v:ext="edit" minusx="t" minusy="t"/>
                <w10:wrap anchorx="page"/>
              </v:shape>
            </w:pict>
          </mc:Fallback>
        </mc:AlternateContent>
      </w:r>
      <w:r w:rsidR="00293A74" w:rsidRPr="00293A74">
        <w:rPr>
          <w:noProof/>
        </w:rPr>
        <w:drawing>
          <wp:inline distT="0" distB="0" distL="0" distR="0" wp14:anchorId="40BC08AF" wp14:editId="11673B3B">
            <wp:extent cx="6019361" cy="2764003"/>
            <wp:effectExtent l="19050" t="19050" r="19685" b="177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43456" cy="2775067"/>
                    </a:xfrm>
                    <a:prstGeom prst="rect">
                      <a:avLst/>
                    </a:prstGeom>
                    <a:ln w="3175">
                      <a:solidFill>
                        <a:schemeClr val="tx1"/>
                      </a:solidFill>
                    </a:ln>
                  </pic:spPr>
                </pic:pic>
              </a:graphicData>
            </a:graphic>
          </wp:inline>
        </w:drawing>
      </w:r>
    </w:p>
    <w:p w14:paraId="03126B0E" w14:textId="1B198E50" w:rsidR="00A9774F" w:rsidRPr="00A9774F" w:rsidRDefault="00A9774F" w:rsidP="00A9774F">
      <w:pPr>
        <w:pStyle w:val="a9"/>
      </w:pPr>
    </w:p>
    <w:p w14:paraId="2369C1E3" w14:textId="7C5D5095" w:rsidR="003C66E7" w:rsidRDefault="00B424EC" w:rsidP="00D0626D">
      <w:pPr>
        <w:pStyle w:val="a9"/>
      </w:pPr>
      <w:bookmarkStart w:id="57" w:name="_Ref158200653"/>
      <w:r>
        <w:t xml:space="preserve">1 – </w:t>
      </w:r>
      <w:r w:rsidR="009B6ADD">
        <w:t xml:space="preserve">логотип </w:t>
      </w:r>
      <w:r w:rsidR="00902FC7">
        <w:t>программы</w:t>
      </w:r>
      <w:r w:rsidR="009958D2">
        <w:t>; 2 –</w:t>
      </w:r>
      <w:r w:rsidR="009B6ADD" w:rsidRPr="009B6ADD">
        <w:t xml:space="preserve"> </w:t>
      </w:r>
      <w:r w:rsidR="00A860E9">
        <w:t xml:space="preserve">кнопка выхода из </w:t>
      </w:r>
      <w:r w:rsidR="00902FC7">
        <w:t>программы</w:t>
      </w:r>
      <w:r w:rsidR="00340165">
        <w:t xml:space="preserve">; 3 </w:t>
      </w:r>
      <w:r w:rsidR="00A9774F">
        <w:t>–</w:t>
      </w:r>
      <w:r w:rsidR="00340165">
        <w:t xml:space="preserve"> </w:t>
      </w:r>
      <w:r w:rsidR="00A9774F">
        <w:t>строка поиска</w:t>
      </w:r>
      <w:r w:rsidR="009958D2">
        <w:t>;</w:t>
      </w:r>
      <w:r w:rsidR="00340165">
        <w:t xml:space="preserve"> </w:t>
      </w:r>
    </w:p>
    <w:p w14:paraId="0D8F2A4B" w14:textId="3D726330" w:rsidR="009958D2" w:rsidRDefault="00293A74" w:rsidP="00D0626D">
      <w:pPr>
        <w:pStyle w:val="a9"/>
      </w:pPr>
      <w:r>
        <w:rPr>
          <w:lang w:val="en-US"/>
        </w:rPr>
        <w:t>4</w:t>
      </w:r>
      <w:r w:rsidR="009958D2" w:rsidRPr="00DE2263">
        <w:t xml:space="preserve"> –</w:t>
      </w:r>
      <w:r w:rsidR="009B6ADD" w:rsidRPr="00DE2263">
        <w:t>выбор темы</w:t>
      </w:r>
    </w:p>
    <w:p w14:paraId="73F9C90D" w14:textId="62A8B724" w:rsidR="00664D05" w:rsidRDefault="00664D05" w:rsidP="00D0626D">
      <w:pPr>
        <w:pStyle w:val="affff7"/>
        <w:rPr>
          <w:noProof/>
        </w:rPr>
      </w:pPr>
      <w:bookmarkStart w:id="58" w:name="_Ref158200782"/>
      <w:r>
        <w:t xml:space="preserve">Рис. </w:t>
      </w:r>
      <w:fldSimple w:instr=" SEQ Рис. \* ARABIC ">
        <w:r w:rsidR="00B369E1">
          <w:rPr>
            <w:noProof/>
          </w:rPr>
          <w:t>1</w:t>
        </w:r>
      </w:fldSimple>
      <w:bookmarkEnd w:id="57"/>
      <w:bookmarkEnd w:id="58"/>
    </w:p>
    <w:p w14:paraId="535A3B4D" w14:textId="072383A2" w:rsidR="007C3728" w:rsidRDefault="007C3728" w:rsidP="00664D05">
      <w:pPr>
        <w:pStyle w:val="18"/>
        <w:rPr>
          <w:noProof/>
        </w:rPr>
      </w:pPr>
    </w:p>
    <w:p w14:paraId="787D8842" w14:textId="0FEEA792" w:rsidR="009E14D6" w:rsidRDefault="00A45940" w:rsidP="00A45940">
      <w:pPr>
        <w:pStyle w:val="32"/>
        <w:outlineLvl w:val="1"/>
        <w:rPr>
          <w:noProof/>
        </w:rPr>
      </w:pPr>
      <w:bookmarkStart w:id="59" w:name="_Toc176781500"/>
      <w:r>
        <w:rPr>
          <w:noProof/>
        </w:rPr>
        <w:t xml:space="preserve">Выход из </w:t>
      </w:r>
      <w:r w:rsidR="00902FC7">
        <w:rPr>
          <w:noProof/>
        </w:rPr>
        <w:t>программы</w:t>
      </w:r>
      <w:bookmarkEnd w:id="59"/>
    </w:p>
    <w:p w14:paraId="171A9F22" w14:textId="26CED11C" w:rsidR="009E14D6" w:rsidRDefault="00A45940" w:rsidP="00A45940">
      <w:pPr>
        <w:pStyle w:val="15"/>
        <w:rPr>
          <w:noProof/>
        </w:rPr>
      </w:pPr>
      <w:r>
        <w:rPr>
          <w:noProof/>
        </w:rPr>
        <w:t xml:space="preserve">Для выхода из </w:t>
      </w:r>
      <w:r w:rsidR="003B15F8">
        <w:rPr>
          <w:noProof/>
        </w:rPr>
        <w:t>программы</w:t>
      </w:r>
      <w:r>
        <w:rPr>
          <w:noProof/>
        </w:rPr>
        <w:t xml:space="preserve"> необходимо нажать кнопку «</w:t>
      </w:r>
      <w:r w:rsidRPr="00A45940">
        <w:rPr>
          <w:noProof/>
        </w:rPr>
        <w:drawing>
          <wp:inline distT="0" distB="0" distL="0" distR="0" wp14:anchorId="6E9DF124" wp14:editId="3C38DDE7">
            <wp:extent cx="285790" cy="26673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5790" cy="266737"/>
                    </a:xfrm>
                    <a:prstGeom prst="rect">
                      <a:avLst/>
                    </a:prstGeom>
                  </pic:spPr>
                </pic:pic>
              </a:graphicData>
            </a:graphic>
          </wp:inline>
        </w:drawing>
      </w:r>
      <w:r>
        <w:rPr>
          <w:noProof/>
        </w:rPr>
        <w:t>» в</w:t>
      </w:r>
      <w:r w:rsidR="003B15F8">
        <w:rPr>
          <w:noProof/>
        </w:rPr>
        <w:t xml:space="preserve"> </w:t>
      </w:r>
      <w:r>
        <w:rPr>
          <w:noProof/>
        </w:rPr>
        <w:t>правом верхнем углу экрана.</w:t>
      </w:r>
    </w:p>
    <w:p w14:paraId="72590FA8" w14:textId="77777777" w:rsidR="00810666" w:rsidRDefault="00810666" w:rsidP="00A45940">
      <w:pPr>
        <w:pStyle w:val="15"/>
        <w:rPr>
          <w:noProof/>
        </w:rPr>
      </w:pPr>
    </w:p>
    <w:p w14:paraId="62C91957" w14:textId="30484E32" w:rsidR="009958D2" w:rsidRDefault="009958D2" w:rsidP="002D6325">
      <w:pPr>
        <w:pStyle w:val="32"/>
        <w:outlineLvl w:val="1"/>
      </w:pPr>
      <w:bookmarkStart w:id="60" w:name="_Toc176781501"/>
      <w:r>
        <w:t>Главная страница</w:t>
      </w:r>
      <w:bookmarkEnd w:id="60"/>
    </w:p>
    <w:p w14:paraId="60EC9D38" w14:textId="2407BE77" w:rsidR="009958D2" w:rsidRDefault="009958D2" w:rsidP="009958D2">
      <w:pPr>
        <w:pStyle w:val="15"/>
      </w:pPr>
      <w:r w:rsidRPr="005177E0">
        <w:t xml:space="preserve">После успешной </w:t>
      </w:r>
      <w:r w:rsidR="007630B4" w:rsidRPr="00591809">
        <w:t>аутентификации</w:t>
      </w:r>
      <w:r w:rsidR="007630B4" w:rsidRPr="007630B4">
        <w:t xml:space="preserve"> </w:t>
      </w:r>
      <w:r w:rsidRPr="005177E0">
        <w:t>открывается главная страница</w:t>
      </w:r>
      <w:r>
        <w:t xml:space="preserve"> «</w:t>
      </w:r>
      <w:proofErr w:type="spellStart"/>
      <w:r>
        <w:t>Атом.Поиск</w:t>
      </w:r>
      <w:proofErr w:type="spellEnd"/>
      <w:r>
        <w:t xml:space="preserve">» </w:t>
      </w:r>
      <w:r>
        <w:br/>
        <w:t xml:space="preserve">(см. </w:t>
      </w:r>
      <w:r>
        <w:fldChar w:fldCharType="begin"/>
      </w:r>
      <w:r>
        <w:instrText xml:space="preserve"> REF _Ref158200782 \h </w:instrText>
      </w:r>
      <w:r>
        <w:fldChar w:fldCharType="separate"/>
      </w:r>
      <w:r w:rsidR="00B369E1">
        <w:t xml:space="preserve">Рис. </w:t>
      </w:r>
      <w:r w:rsidR="00B369E1">
        <w:rPr>
          <w:noProof/>
        </w:rPr>
        <w:t>1</w:t>
      </w:r>
      <w:r>
        <w:fldChar w:fldCharType="end"/>
      </w:r>
      <w:r>
        <w:t>).</w:t>
      </w:r>
    </w:p>
    <w:p w14:paraId="15349ED7" w14:textId="47A1E6D1" w:rsidR="009958D2" w:rsidRDefault="009958D2" w:rsidP="009958D2">
      <w:pPr>
        <w:pStyle w:val="33"/>
      </w:pPr>
      <w:r>
        <w:t xml:space="preserve">Главная страница содержит следующие компоненты: </w:t>
      </w:r>
    </w:p>
    <w:p w14:paraId="4E7E66CB" w14:textId="67BD7EA6" w:rsidR="00F20508" w:rsidRDefault="00F20508" w:rsidP="00F20508">
      <w:pPr>
        <w:pStyle w:val="3121"/>
      </w:pPr>
      <w:r>
        <w:lastRenderedPageBreak/>
        <w:t xml:space="preserve">логотип </w:t>
      </w:r>
      <w:r w:rsidR="00902FC7">
        <w:t>программы</w:t>
      </w:r>
      <w:r>
        <w:t xml:space="preserve"> поз. 1;</w:t>
      </w:r>
    </w:p>
    <w:p w14:paraId="2920C4B5" w14:textId="67CEF90C" w:rsidR="007C3728" w:rsidRDefault="00F20508" w:rsidP="007C3728">
      <w:pPr>
        <w:pStyle w:val="3121"/>
      </w:pPr>
      <w:r>
        <w:t xml:space="preserve">кнопка выхода из </w:t>
      </w:r>
      <w:r w:rsidR="00902FC7">
        <w:t>программы</w:t>
      </w:r>
      <w:r w:rsidR="007C3728">
        <w:t xml:space="preserve"> поз. </w:t>
      </w:r>
      <w:r>
        <w:t>2</w:t>
      </w:r>
      <w:r w:rsidR="007C3728">
        <w:t>;</w:t>
      </w:r>
    </w:p>
    <w:p w14:paraId="210EA941" w14:textId="6E93287F" w:rsidR="00C924AA" w:rsidRDefault="0052434A" w:rsidP="007C3728">
      <w:pPr>
        <w:pStyle w:val="3121"/>
      </w:pPr>
      <w:r>
        <w:t>строка поиска, для введения поискового запроса</w:t>
      </w:r>
      <w:r w:rsidR="00C924AA">
        <w:t xml:space="preserve"> поз. 3;</w:t>
      </w:r>
    </w:p>
    <w:p w14:paraId="3EDE0FAC" w14:textId="33AFE9FA" w:rsidR="00AF0EFA" w:rsidRDefault="00092FE4" w:rsidP="00AF0EFA">
      <w:pPr>
        <w:pStyle w:val="3121"/>
      </w:pPr>
      <w:r>
        <w:t xml:space="preserve">кнопка для переключения </w:t>
      </w:r>
      <w:r w:rsidR="00F16FAF">
        <w:t>выбора темы</w:t>
      </w:r>
      <w:r>
        <w:t xml:space="preserve"> (темный/светлый) поз. </w:t>
      </w:r>
      <w:r w:rsidR="00293A74" w:rsidRPr="00901C56">
        <w:t>4</w:t>
      </w:r>
      <w:r>
        <w:t>. Светл</w:t>
      </w:r>
      <w:r w:rsidR="00F16FAF">
        <w:t>ая</w:t>
      </w:r>
      <w:r>
        <w:t xml:space="preserve"> </w:t>
      </w:r>
      <w:r w:rsidR="00F16FAF">
        <w:t>тема</w:t>
      </w:r>
      <w:r>
        <w:t xml:space="preserve"> установлен</w:t>
      </w:r>
      <w:r w:rsidR="00F16FAF">
        <w:t>а</w:t>
      </w:r>
      <w:r>
        <w:t xml:space="preserve"> по умолчанию. Для </w:t>
      </w:r>
      <w:r w:rsidRPr="00092FE4">
        <w:t>экономи</w:t>
      </w:r>
      <w:r>
        <w:t>и</w:t>
      </w:r>
      <w:r w:rsidRPr="00092FE4">
        <w:t xml:space="preserve"> заряд</w:t>
      </w:r>
      <w:r>
        <w:t>а</w:t>
      </w:r>
      <w:r w:rsidRPr="00092FE4">
        <w:t xml:space="preserve"> батареи и сниж</w:t>
      </w:r>
      <w:r>
        <w:t>ении</w:t>
      </w:r>
      <w:r w:rsidRPr="00092FE4">
        <w:t xml:space="preserve"> нагрузк</w:t>
      </w:r>
      <w:r>
        <w:t>и</w:t>
      </w:r>
      <w:r w:rsidRPr="00092FE4">
        <w:t xml:space="preserve"> на глаза</w:t>
      </w:r>
      <w:r w:rsidR="00394EAE">
        <w:t xml:space="preserve"> </w:t>
      </w:r>
      <w:r w:rsidR="00394EAE" w:rsidRPr="00F16FAF">
        <w:t>можно</w:t>
      </w:r>
      <w:r>
        <w:t xml:space="preserve"> </w:t>
      </w:r>
      <w:r w:rsidR="00430339">
        <w:t>установить темн</w:t>
      </w:r>
      <w:r w:rsidR="00F16FAF">
        <w:t>ую</w:t>
      </w:r>
      <w:r w:rsidR="00430339">
        <w:t xml:space="preserve"> </w:t>
      </w:r>
      <w:r w:rsidR="00F16FAF">
        <w:t>тему</w:t>
      </w:r>
      <w:r w:rsidR="00430339">
        <w:t xml:space="preserve"> с помощью переключателя</w:t>
      </w:r>
      <w:r w:rsidR="00901C56">
        <w:t>.</w:t>
      </w:r>
    </w:p>
    <w:p w14:paraId="4C3A3AE1" w14:textId="00556141" w:rsidR="00232F1E" w:rsidRPr="00EB4F25" w:rsidRDefault="00232F1E" w:rsidP="00796528">
      <w:pPr>
        <w:pStyle w:val="33"/>
      </w:pPr>
      <w:r w:rsidRPr="00EB4F25">
        <w:t>Строка поиска</w:t>
      </w:r>
    </w:p>
    <w:p w14:paraId="736105FB" w14:textId="5421359E" w:rsidR="00232F1E" w:rsidRPr="003638EB" w:rsidRDefault="00232F1E" w:rsidP="003638EB">
      <w:pPr>
        <w:pStyle w:val="15"/>
      </w:pPr>
      <w:r w:rsidRPr="003638EB">
        <w:t xml:space="preserve">Строка поиска предназначена для ввода поискового запроса поз. 3 (см. </w:t>
      </w:r>
      <w:r w:rsidRPr="003638EB">
        <w:fldChar w:fldCharType="begin"/>
      </w:r>
      <w:r w:rsidRPr="003638EB">
        <w:instrText xml:space="preserve"> REF _Ref158200782 \h  \* MERGEFORMAT </w:instrText>
      </w:r>
      <w:r w:rsidRPr="003638EB">
        <w:fldChar w:fldCharType="separate"/>
      </w:r>
      <w:r w:rsidR="00B369E1">
        <w:t>Рис. 1</w:t>
      </w:r>
      <w:r w:rsidRPr="003638EB">
        <w:fldChar w:fldCharType="end"/>
      </w:r>
      <w:r w:rsidRPr="003638EB">
        <w:t>)</w:t>
      </w:r>
    </w:p>
    <w:p w14:paraId="5A74C7FC" w14:textId="3706E3C7" w:rsidR="004D344E" w:rsidRPr="003638EB" w:rsidRDefault="00393B00" w:rsidP="003638EB">
      <w:pPr>
        <w:pStyle w:val="15"/>
      </w:pPr>
      <w:r w:rsidRPr="003638EB">
        <w:t>Примечание – При повторном</w:t>
      </w:r>
      <w:r w:rsidR="004D344E" w:rsidRPr="003638EB">
        <w:t xml:space="preserve"> и последующем</w:t>
      </w:r>
      <w:r w:rsidRPr="003638EB">
        <w:t xml:space="preserve"> вводе поискового запроса в</w:t>
      </w:r>
      <w:r w:rsidR="00F454D0" w:rsidRPr="003638EB">
        <w:t>сплывает окно с запросами</w:t>
      </w:r>
      <w:r w:rsidRPr="003638EB">
        <w:t>, введенными ранее</w:t>
      </w:r>
      <w:r w:rsidR="004D344E" w:rsidRPr="003638EB">
        <w:t xml:space="preserve"> (</w:t>
      </w:r>
      <w:r w:rsidR="004D344E" w:rsidRPr="003638EB">
        <w:fldChar w:fldCharType="begin"/>
      </w:r>
      <w:r w:rsidR="004D344E" w:rsidRPr="003638EB">
        <w:instrText xml:space="preserve"> REF _Ref172552845 \h </w:instrText>
      </w:r>
      <w:r w:rsidR="003638EB">
        <w:instrText xml:space="preserve"> \* MERGEFORMAT </w:instrText>
      </w:r>
      <w:r w:rsidR="004D344E" w:rsidRPr="003638EB">
        <w:fldChar w:fldCharType="separate"/>
      </w:r>
      <w:r w:rsidR="00B369E1">
        <w:t>Рис. 2</w:t>
      </w:r>
      <w:r w:rsidR="004D344E" w:rsidRPr="003638EB">
        <w:fldChar w:fldCharType="end"/>
      </w:r>
      <w:r w:rsidR="004D344E" w:rsidRPr="003638EB">
        <w:t>)</w:t>
      </w:r>
      <w:r w:rsidR="00F454D0" w:rsidRPr="003638EB">
        <w:t>.</w:t>
      </w:r>
    </w:p>
    <w:p w14:paraId="68F1BEC5" w14:textId="0C3D7287" w:rsidR="004D344E" w:rsidRPr="003638EB" w:rsidRDefault="004D344E" w:rsidP="003638EB">
      <w:pPr>
        <w:pStyle w:val="15"/>
      </w:pPr>
      <w:r w:rsidRPr="003638EB">
        <w:t xml:space="preserve">Здесь и далее: </w:t>
      </w:r>
      <w:r w:rsidR="006928DC" w:rsidRPr="003638EB">
        <w:t>Надписи</w:t>
      </w:r>
      <w:r w:rsidR="00EB4F25" w:rsidRPr="003638EB">
        <w:t>, сущности</w:t>
      </w:r>
      <w:r w:rsidRPr="003638EB">
        <w:t xml:space="preserve"> на рисунках представлены условно. </w:t>
      </w:r>
    </w:p>
    <w:p w14:paraId="67471A94" w14:textId="43AE13B9" w:rsidR="004D344E" w:rsidRDefault="004D344E" w:rsidP="004D344E">
      <w:pPr>
        <w:pStyle w:val="18"/>
      </w:pPr>
      <w:r w:rsidRPr="004D344E">
        <w:rPr>
          <w:noProof/>
        </w:rPr>
        <w:drawing>
          <wp:inline distT="0" distB="0" distL="0" distR="0" wp14:anchorId="18D4578F" wp14:editId="3C63506E">
            <wp:extent cx="5915898" cy="2241359"/>
            <wp:effectExtent l="0" t="0" r="0"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29383" cy="2246468"/>
                    </a:xfrm>
                    <a:prstGeom prst="rect">
                      <a:avLst/>
                    </a:prstGeom>
                  </pic:spPr>
                </pic:pic>
              </a:graphicData>
            </a:graphic>
          </wp:inline>
        </w:drawing>
      </w:r>
    </w:p>
    <w:p w14:paraId="08377747" w14:textId="1A3B5F78" w:rsidR="004D344E" w:rsidRDefault="004D344E" w:rsidP="004D344E">
      <w:pPr>
        <w:pStyle w:val="18"/>
      </w:pPr>
      <w:bookmarkStart w:id="61" w:name="_Ref172552845"/>
      <w:r>
        <w:t xml:space="preserve">Рис. </w:t>
      </w:r>
      <w:fldSimple w:instr=" SEQ Рис. \* ARABIC ">
        <w:r w:rsidR="00B369E1">
          <w:rPr>
            <w:noProof/>
          </w:rPr>
          <w:t>2</w:t>
        </w:r>
      </w:fldSimple>
      <w:bookmarkEnd w:id="61"/>
    </w:p>
    <w:p w14:paraId="25ECD579" w14:textId="77777777" w:rsidR="004D344E" w:rsidRDefault="004D344E" w:rsidP="00393B00">
      <w:pPr>
        <w:pStyle w:val="15"/>
      </w:pPr>
    </w:p>
    <w:p w14:paraId="44ECE25F" w14:textId="3DC1BFEC" w:rsidR="0055658F" w:rsidRDefault="004D344E" w:rsidP="00393B00">
      <w:pPr>
        <w:pStyle w:val="15"/>
        <w:rPr>
          <w:highlight w:val="yellow"/>
        </w:rPr>
      </w:pPr>
      <w:r>
        <w:t>После ввода поискового запроса в</w:t>
      </w:r>
      <w:r w:rsidR="00D0626D">
        <w:t xml:space="preserve"> </w:t>
      </w:r>
      <w:r w:rsidR="00763A1F">
        <w:t>строке поиска</w:t>
      </w:r>
      <w:r w:rsidR="00D0626D">
        <w:t xml:space="preserve"> отображаются </w:t>
      </w:r>
      <w:r w:rsidR="00D0626D" w:rsidRPr="0055658F">
        <w:t>кнопки</w:t>
      </w:r>
      <w:r w:rsidR="0055658F" w:rsidRPr="0055658F">
        <w:t xml:space="preserve"> (</w:t>
      </w:r>
      <w:r w:rsidR="0055658F" w:rsidRPr="0055658F">
        <w:fldChar w:fldCharType="begin"/>
      </w:r>
      <w:r w:rsidR="0055658F" w:rsidRPr="0055658F">
        <w:instrText xml:space="preserve"> REF _Ref158214813 \h  \* MERGEFORMAT </w:instrText>
      </w:r>
      <w:r w:rsidR="0055658F" w:rsidRPr="0055658F">
        <w:fldChar w:fldCharType="separate"/>
      </w:r>
      <w:r w:rsidR="00B369E1">
        <w:t xml:space="preserve">Рис. </w:t>
      </w:r>
      <w:r w:rsidR="00B369E1">
        <w:rPr>
          <w:noProof/>
        </w:rPr>
        <w:t>3</w:t>
      </w:r>
      <w:r w:rsidR="0055658F" w:rsidRPr="0055658F">
        <w:fldChar w:fldCharType="end"/>
      </w:r>
      <w:r w:rsidR="0055658F" w:rsidRPr="0055658F">
        <w:t>)</w:t>
      </w:r>
      <w:r w:rsidR="00536CC6" w:rsidRPr="0055658F">
        <w:t>:</w:t>
      </w:r>
      <w:r w:rsidR="00C33B06" w:rsidRPr="0055658F">
        <w:t xml:space="preserve"> </w:t>
      </w:r>
    </w:p>
    <w:p w14:paraId="092CB44D" w14:textId="764CBCC4" w:rsidR="0055658F" w:rsidRPr="003638EB" w:rsidRDefault="00C33B06" w:rsidP="003638EB">
      <w:pPr>
        <w:pStyle w:val="3121"/>
      </w:pPr>
      <w:r w:rsidRPr="003638EB">
        <w:t>«</w:t>
      </w:r>
      <w:r w:rsidRPr="003638EB">
        <w:rPr>
          <w:noProof/>
        </w:rPr>
        <w:drawing>
          <wp:inline distT="0" distB="0" distL="0" distR="0" wp14:anchorId="6CC60178" wp14:editId="03334206">
            <wp:extent cx="190527" cy="228632"/>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0527" cy="228632"/>
                    </a:xfrm>
                    <a:prstGeom prst="rect">
                      <a:avLst/>
                    </a:prstGeom>
                  </pic:spPr>
                </pic:pic>
              </a:graphicData>
            </a:graphic>
          </wp:inline>
        </w:drawing>
      </w:r>
      <w:r w:rsidRPr="003638EB">
        <w:t>» -</w:t>
      </w:r>
      <w:r w:rsidR="00D0626D" w:rsidRPr="003638EB">
        <w:t xml:space="preserve"> для </w:t>
      </w:r>
      <w:r w:rsidR="00536CC6" w:rsidRPr="003638EB">
        <w:t>очистки поискового</w:t>
      </w:r>
      <w:r w:rsidR="00D0626D" w:rsidRPr="003638EB">
        <w:t xml:space="preserve"> запроса</w:t>
      </w:r>
      <w:r w:rsidR="0055658F" w:rsidRPr="003638EB">
        <w:rPr>
          <w:lang w:val="en-US"/>
        </w:rPr>
        <w:t>;</w:t>
      </w:r>
      <w:r w:rsidR="00D0626D" w:rsidRPr="003638EB">
        <w:t xml:space="preserve"> </w:t>
      </w:r>
    </w:p>
    <w:p w14:paraId="21B3D1AD" w14:textId="3442D49D" w:rsidR="00595DE1" w:rsidRPr="003638EB" w:rsidRDefault="00D0626D" w:rsidP="003638EB">
      <w:pPr>
        <w:pStyle w:val="3121"/>
      </w:pPr>
      <w:r w:rsidRPr="003638EB">
        <w:t>«Найти» - для поиска запроса.</w:t>
      </w:r>
    </w:p>
    <w:p w14:paraId="7214E783" w14:textId="0056B5DB" w:rsidR="00D0626D" w:rsidRDefault="00D0626D" w:rsidP="00D0626D">
      <w:pPr>
        <w:pStyle w:val="affff7"/>
      </w:pPr>
      <w:r w:rsidRPr="00D0626D">
        <w:rPr>
          <w:noProof/>
        </w:rPr>
        <w:drawing>
          <wp:inline distT="0" distB="0" distL="0" distR="0" wp14:anchorId="198B34F4" wp14:editId="74719420">
            <wp:extent cx="5957071" cy="557812"/>
            <wp:effectExtent l="0" t="0" r="5715"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39493" cy="565530"/>
                    </a:xfrm>
                    <a:prstGeom prst="rect">
                      <a:avLst/>
                    </a:prstGeom>
                  </pic:spPr>
                </pic:pic>
              </a:graphicData>
            </a:graphic>
          </wp:inline>
        </w:drawing>
      </w:r>
    </w:p>
    <w:p w14:paraId="747AB067" w14:textId="70E6D79D" w:rsidR="00D0626D" w:rsidRPr="00D0626D" w:rsidRDefault="00D0626D" w:rsidP="00D0626D">
      <w:pPr>
        <w:pStyle w:val="a9"/>
      </w:pPr>
      <w:bookmarkStart w:id="62" w:name="_Ref158214813"/>
      <w:r>
        <w:t xml:space="preserve">Рис. </w:t>
      </w:r>
      <w:fldSimple w:instr=" SEQ Рис. \* ARABIC ">
        <w:r w:rsidR="00B369E1">
          <w:rPr>
            <w:noProof/>
          </w:rPr>
          <w:t>3</w:t>
        </w:r>
      </w:fldSimple>
      <w:bookmarkEnd w:id="62"/>
    </w:p>
    <w:p w14:paraId="02419F8F" w14:textId="779022D1" w:rsidR="002735EE" w:rsidRDefault="003D0910" w:rsidP="00DD58C9">
      <w:pPr>
        <w:pStyle w:val="32"/>
        <w:outlineLvl w:val="1"/>
      </w:pPr>
      <w:bookmarkStart w:id="63" w:name="_Toc17678150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AD32D3">
        <w:t>Результаты</w:t>
      </w:r>
      <w:r w:rsidR="002735EE" w:rsidRPr="00AD32D3">
        <w:t xml:space="preserve"> поиска</w:t>
      </w:r>
      <w:bookmarkEnd w:id="63"/>
    </w:p>
    <w:p w14:paraId="30CB645E" w14:textId="26AB2BF7" w:rsidR="00CB1865" w:rsidRDefault="00CB1865" w:rsidP="00CB1865">
      <w:pPr>
        <w:pStyle w:val="15"/>
      </w:pPr>
      <w:r w:rsidRPr="00FA073E">
        <w:t>После ввода поискового запроса и нажатия</w:t>
      </w:r>
      <w:r>
        <w:t xml:space="preserve"> кнопки</w:t>
      </w:r>
      <w:r w:rsidRPr="00FA073E">
        <w:t xml:space="preserve"> </w:t>
      </w:r>
      <w:r>
        <w:t>«</w:t>
      </w:r>
      <w:r w:rsidRPr="00FA073E">
        <w:t>Найти</w:t>
      </w:r>
      <w:r>
        <w:t>»</w:t>
      </w:r>
      <w:r w:rsidRPr="00FA073E">
        <w:t xml:space="preserve"> идет обработка запроса</w:t>
      </w:r>
      <w:r>
        <w:t xml:space="preserve"> </w:t>
      </w:r>
      <w:r w:rsidRPr="002B06CC">
        <w:t>программой по способам поиска и выводятся документы на странице с результатами поиска (</w:t>
      </w:r>
      <w:r w:rsidRPr="002B06CC">
        <w:fldChar w:fldCharType="begin"/>
      </w:r>
      <w:r w:rsidRPr="002B06CC">
        <w:instrText xml:space="preserve"> REF _Ref158711006 \h  \* MERGEFORMAT </w:instrText>
      </w:r>
      <w:r w:rsidRPr="002B06CC">
        <w:fldChar w:fldCharType="separate"/>
      </w:r>
      <w:r w:rsidR="00B369E1">
        <w:t xml:space="preserve">Рис. </w:t>
      </w:r>
      <w:r w:rsidR="00B369E1">
        <w:t>4</w:t>
      </w:r>
      <w:r w:rsidRPr="002B06CC">
        <w:fldChar w:fldCharType="end"/>
      </w:r>
      <w:r w:rsidRPr="002B06CC">
        <w:t>).</w:t>
      </w:r>
    </w:p>
    <w:p w14:paraId="004046CB" w14:textId="1AC18487" w:rsidR="00D64DCB" w:rsidRDefault="00D64DCB" w:rsidP="00CB1865">
      <w:pPr>
        <w:pStyle w:val="15"/>
      </w:pPr>
    </w:p>
    <w:p w14:paraId="6B8894E7" w14:textId="0159B36F" w:rsidR="00B369E1" w:rsidRDefault="00B369E1" w:rsidP="00B369E1">
      <w:pPr>
        <w:pStyle w:val="affff7"/>
      </w:pPr>
      <w:r w:rsidRPr="00B369E1">
        <w:lastRenderedPageBreak/>
        <w:drawing>
          <wp:inline distT="0" distB="0" distL="0" distR="0" wp14:anchorId="694560FE" wp14:editId="24001846">
            <wp:extent cx="6129655" cy="2873312"/>
            <wp:effectExtent l="19050" t="19050" r="23495" b="2286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42905" cy="2879523"/>
                    </a:xfrm>
                    <a:prstGeom prst="rect">
                      <a:avLst/>
                    </a:prstGeom>
                    <a:ln w="3175">
                      <a:solidFill>
                        <a:schemeClr val="tx1"/>
                      </a:solidFill>
                    </a:ln>
                  </pic:spPr>
                </pic:pic>
              </a:graphicData>
            </a:graphic>
          </wp:inline>
        </w:drawing>
      </w:r>
    </w:p>
    <w:p w14:paraId="71C5432D" w14:textId="17F1EB0E" w:rsidR="00B369E1" w:rsidRDefault="00B369E1" w:rsidP="00B369E1">
      <w:pPr>
        <w:pStyle w:val="a9"/>
        <w:rPr>
          <w:noProof/>
        </w:rPr>
      </w:pPr>
      <w:bookmarkStart w:id="64" w:name="Рис_Страница"/>
      <w:bookmarkStart w:id="65" w:name="_Ref158711006"/>
      <w:bookmarkEnd w:id="64"/>
      <w:r>
        <w:t xml:space="preserve">Рис. </w:t>
      </w:r>
      <w:r>
        <w:fldChar w:fldCharType="begin"/>
      </w:r>
      <w:r>
        <w:instrText xml:space="preserve"> SEQ Рис. \* ARABIC </w:instrText>
      </w:r>
      <w:r>
        <w:fldChar w:fldCharType="separate"/>
      </w:r>
      <w:r>
        <w:rPr>
          <w:noProof/>
        </w:rPr>
        <w:t>4</w:t>
      </w:r>
      <w:r>
        <w:rPr>
          <w:noProof/>
        </w:rPr>
        <w:fldChar w:fldCharType="end"/>
      </w:r>
      <w:bookmarkEnd w:id="65"/>
    </w:p>
    <w:p w14:paraId="555EC581" w14:textId="77777777" w:rsidR="00B369E1" w:rsidRDefault="00B369E1" w:rsidP="00CB1865">
      <w:pPr>
        <w:pStyle w:val="15"/>
      </w:pPr>
    </w:p>
    <w:p w14:paraId="369E54D2" w14:textId="0BF828A7" w:rsidR="00CB1865" w:rsidRPr="002B06CC" w:rsidRDefault="00CB1865" w:rsidP="00CB1865">
      <w:pPr>
        <w:pStyle w:val="33"/>
      </w:pPr>
      <w:r w:rsidRPr="002B06CC">
        <w:t>Способы поиска</w:t>
      </w:r>
      <w:bookmarkStart w:id="66" w:name="_GoBack"/>
      <w:bookmarkEnd w:id="66"/>
    </w:p>
    <w:p w14:paraId="7328D3E1" w14:textId="68680FFE" w:rsidR="00CB1865" w:rsidRDefault="00CB1865" w:rsidP="00CB1865">
      <w:pPr>
        <w:pStyle w:val="15"/>
      </w:pPr>
      <w:r>
        <w:t xml:space="preserve">В </w:t>
      </w:r>
      <w:r w:rsidR="0028605D">
        <w:t>программе</w:t>
      </w:r>
      <w:r>
        <w:t xml:space="preserve"> различают следующие способы поиска:</w:t>
      </w:r>
    </w:p>
    <w:p w14:paraId="0055458B" w14:textId="77777777" w:rsidR="00CB1865" w:rsidRDefault="00CB1865" w:rsidP="00CB1865">
      <w:pPr>
        <w:pStyle w:val="3121"/>
      </w:pPr>
      <w:r w:rsidRPr="003C66E7">
        <w:t xml:space="preserve">четкий поиск </w:t>
      </w:r>
      <w:r>
        <w:t xml:space="preserve">– </w:t>
      </w:r>
      <w:r w:rsidRPr="00232F1E">
        <w:t>поиск по точному совпадению поискового запроса;</w:t>
      </w:r>
    </w:p>
    <w:p w14:paraId="6259A110" w14:textId="77777777" w:rsidR="00CB1865" w:rsidRDefault="00CB1865" w:rsidP="00CB1865">
      <w:pPr>
        <w:pStyle w:val="3121"/>
      </w:pPr>
      <w:r>
        <w:t xml:space="preserve">нечеткий поиск – </w:t>
      </w:r>
      <w:r>
        <w:rPr>
          <w:color w:val="000000"/>
        </w:rPr>
        <w:t xml:space="preserve">поиск с </w:t>
      </w:r>
      <w:r>
        <w:t>учетом морфологии</w:t>
      </w:r>
      <w:r>
        <w:rPr>
          <w:color w:val="000000"/>
        </w:rPr>
        <w:t xml:space="preserve"> </w:t>
      </w:r>
      <w:r>
        <w:t>(окончания, падежи, опечатки, неправильная раскладка клавиатуры);</w:t>
      </w:r>
    </w:p>
    <w:p w14:paraId="2384CC2A" w14:textId="77777777" w:rsidR="00CB1865" w:rsidRDefault="00CB1865" w:rsidP="00CB1865">
      <w:pPr>
        <w:pStyle w:val="3121"/>
      </w:pPr>
      <w:r>
        <w:t>семантический поиск – поиск по смыслу.</w:t>
      </w:r>
    </w:p>
    <w:p w14:paraId="389937F5" w14:textId="77777777" w:rsidR="00CB1865" w:rsidRPr="00DE09BC" w:rsidRDefault="00CB1865" w:rsidP="00CB1865">
      <w:pPr>
        <w:pStyle w:val="34"/>
      </w:pPr>
      <w:r w:rsidRPr="00DE09BC">
        <w:t>Четкий поиск</w:t>
      </w:r>
    </w:p>
    <w:p w14:paraId="69047D88" w14:textId="77777777" w:rsidR="00CB1865" w:rsidRPr="00230EBF" w:rsidRDefault="00CB1865" w:rsidP="00CB1865">
      <w:pPr>
        <w:pStyle w:val="15"/>
      </w:pPr>
      <w:r>
        <w:t>При п</w:t>
      </w:r>
      <w:r w:rsidRPr="00230EBF">
        <w:t>оиск</w:t>
      </w:r>
      <w:r>
        <w:t>е</w:t>
      </w:r>
      <w:r w:rsidRPr="00230EBF">
        <w:t xml:space="preserve"> точного совпадения результат</w:t>
      </w:r>
      <w:r>
        <w:t>ы</w:t>
      </w:r>
      <w:r w:rsidRPr="00230EBF">
        <w:t xml:space="preserve"> долж</w:t>
      </w:r>
      <w:r>
        <w:t>ны</w:t>
      </w:r>
      <w:r w:rsidRPr="00230EBF">
        <w:t xml:space="preserve"> соответствовать </w:t>
      </w:r>
      <w:r>
        <w:t xml:space="preserve">поисковому </w:t>
      </w:r>
      <w:r w:rsidRPr="00230EBF">
        <w:t>запросу ключевого слова или фразы</w:t>
      </w:r>
      <w:r>
        <w:t>.</w:t>
      </w:r>
      <w:r w:rsidRPr="00230EBF">
        <w:t xml:space="preserve"> </w:t>
      </w:r>
    </w:p>
    <w:p w14:paraId="6C50A7D7" w14:textId="77777777" w:rsidR="00CB1865" w:rsidRDefault="00CB1865" w:rsidP="00CB1865">
      <w:pPr>
        <w:pStyle w:val="34"/>
      </w:pPr>
      <w:r>
        <w:t>Нечеткий поиск</w:t>
      </w:r>
    </w:p>
    <w:p w14:paraId="6D43D059" w14:textId="77777777" w:rsidR="00CB1865" w:rsidRPr="00230EBF" w:rsidRDefault="00CB1865" w:rsidP="00CB1865">
      <w:pPr>
        <w:pStyle w:val="15"/>
      </w:pPr>
      <w:r>
        <w:t xml:space="preserve">При </w:t>
      </w:r>
      <w:r w:rsidRPr="00EB633C">
        <w:t>поиске</w:t>
      </w:r>
      <w:r>
        <w:t xml:space="preserve"> с учетом морфологии результаты должны соответствовать</w:t>
      </w:r>
      <w:r w:rsidRPr="00230EBF">
        <w:t>:</w:t>
      </w:r>
    </w:p>
    <w:p w14:paraId="5D9CE03D" w14:textId="77777777" w:rsidR="00CB1865" w:rsidRPr="00230EBF" w:rsidRDefault="00CB1865" w:rsidP="00CB1865">
      <w:pPr>
        <w:pStyle w:val="3121"/>
      </w:pPr>
      <w:r>
        <w:t xml:space="preserve">форме ключевого слова или фразы </w:t>
      </w:r>
      <w:r w:rsidRPr="00230EBF">
        <w:t>(падеж, род, число, склонение и т. д.);</w:t>
      </w:r>
    </w:p>
    <w:p w14:paraId="66537261" w14:textId="77777777" w:rsidR="00CB1865" w:rsidRDefault="00CB1865" w:rsidP="00CB1865">
      <w:pPr>
        <w:pStyle w:val="3121"/>
      </w:pPr>
      <w:r w:rsidRPr="00230EBF">
        <w:t>част</w:t>
      </w:r>
      <w:r>
        <w:t>и</w:t>
      </w:r>
      <w:r w:rsidRPr="00230EBF">
        <w:t xml:space="preserve"> слова или фразы (существительное, прилагательное, глагол и т. д.)</w:t>
      </w:r>
      <w:r w:rsidRPr="00FE3B38">
        <w:t>.</w:t>
      </w:r>
    </w:p>
    <w:p w14:paraId="2A57D47F" w14:textId="77777777" w:rsidR="00CB1865" w:rsidRDefault="00CB1865" w:rsidP="00CB1865">
      <w:pPr>
        <w:pStyle w:val="34"/>
      </w:pPr>
      <w:r>
        <w:t xml:space="preserve">Семантический поиск </w:t>
      </w:r>
    </w:p>
    <w:p w14:paraId="067FDD23" w14:textId="77777777" w:rsidR="00CB1865" w:rsidRDefault="00CB1865" w:rsidP="00CB1865">
      <w:pPr>
        <w:pStyle w:val="15"/>
      </w:pPr>
      <w:r w:rsidRPr="00FE3B38">
        <w:t xml:space="preserve">При семантическом поиске </w:t>
      </w:r>
      <w:r>
        <w:t>результаты должны соответствовать</w:t>
      </w:r>
      <w:r w:rsidRPr="00FE3B38">
        <w:t>:</w:t>
      </w:r>
    </w:p>
    <w:p w14:paraId="725348C0" w14:textId="77777777" w:rsidR="00CB1865" w:rsidRDefault="00CB1865" w:rsidP="00CB1865">
      <w:pPr>
        <w:pStyle w:val="3121"/>
      </w:pPr>
      <w:r w:rsidRPr="00FE3B38">
        <w:t>информационн</w:t>
      </w:r>
      <w:r>
        <w:t>ому</w:t>
      </w:r>
      <w:r w:rsidRPr="00FE3B38">
        <w:t xml:space="preserve"> контекст</w:t>
      </w:r>
      <w:r>
        <w:t>у</w:t>
      </w:r>
      <w:r>
        <w:rPr>
          <w:lang w:val="en-US"/>
        </w:rPr>
        <w:t>;</w:t>
      </w:r>
    </w:p>
    <w:p w14:paraId="001AE112" w14:textId="77777777" w:rsidR="00CB1865" w:rsidRPr="00FE3B38" w:rsidRDefault="00CB1865" w:rsidP="00CB1865">
      <w:pPr>
        <w:pStyle w:val="3121"/>
      </w:pPr>
      <w:r>
        <w:t>целям поиска</w:t>
      </w:r>
      <w:r w:rsidRPr="00FE3B38">
        <w:t xml:space="preserve"> </w:t>
      </w:r>
      <w:r>
        <w:t>пользователя</w:t>
      </w:r>
      <w:r>
        <w:rPr>
          <w:lang w:val="en-US"/>
        </w:rPr>
        <w:t>;</w:t>
      </w:r>
    </w:p>
    <w:p w14:paraId="223911A2" w14:textId="0FC258C2" w:rsidR="00CB1865" w:rsidRDefault="00CB1865" w:rsidP="00CB1865">
      <w:pPr>
        <w:pStyle w:val="3121"/>
      </w:pPr>
      <w:r>
        <w:t>сло</w:t>
      </w:r>
      <w:r w:rsidRPr="00FE3B38">
        <w:t>весны</w:t>
      </w:r>
      <w:r>
        <w:t>м</w:t>
      </w:r>
      <w:r w:rsidRPr="00FE3B38">
        <w:t xml:space="preserve"> вариац</w:t>
      </w:r>
      <w:r>
        <w:t>иям</w:t>
      </w:r>
      <w:r w:rsidRPr="00FE3B38">
        <w:t>,</w:t>
      </w:r>
      <w:r>
        <w:t xml:space="preserve"> </w:t>
      </w:r>
      <w:hyperlink r:id="rId23" w:tooltip="Синоним" w:history="1">
        <w:r w:rsidRPr="00FE3B38">
          <w:t>синоним</w:t>
        </w:r>
        <w:r>
          <w:t>ам</w:t>
        </w:r>
      </w:hyperlink>
      <w:r>
        <w:t>;</w:t>
      </w:r>
    </w:p>
    <w:p w14:paraId="02664022" w14:textId="77777777" w:rsidR="00CB1865" w:rsidRDefault="00CB1865" w:rsidP="00CB1865">
      <w:pPr>
        <w:pStyle w:val="3121"/>
      </w:pPr>
      <w:r w:rsidRPr="00FE3B38">
        <w:t>обобщенны</w:t>
      </w:r>
      <w:r>
        <w:t>м</w:t>
      </w:r>
      <w:r w:rsidRPr="00FE3B38">
        <w:t xml:space="preserve"> и специализированны</w:t>
      </w:r>
      <w:r>
        <w:t>м</w:t>
      </w:r>
      <w:r w:rsidRPr="00FE3B38">
        <w:t xml:space="preserve"> запрос</w:t>
      </w:r>
      <w:r>
        <w:t>ам</w:t>
      </w:r>
      <w:r w:rsidRPr="00FE3B38">
        <w:t>.</w:t>
      </w:r>
    </w:p>
    <w:p w14:paraId="27B716C5" w14:textId="77777777" w:rsidR="00CB1865" w:rsidRDefault="00CB1865" w:rsidP="00CB1865">
      <w:pPr>
        <w:pStyle w:val="15"/>
      </w:pPr>
      <w:r w:rsidRPr="00F57D79">
        <w:lastRenderedPageBreak/>
        <w:t xml:space="preserve">Цель семантического поиска </w:t>
      </w:r>
      <w:r>
        <w:t>–</w:t>
      </w:r>
      <w:r w:rsidRPr="00F57D79">
        <w:t xml:space="preserve"> определять особенности пользователя и предоставлять ему наиболее релевантные результаты</w:t>
      </w:r>
      <w:r>
        <w:t>.</w:t>
      </w:r>
    </w:p>
    <w:p w14:paraId="4AF1BAF6" w14:textId="77777777" w:rsidR="00CB1865" w:rsidRPr="00AD32D3" w:rsidRDefault="00CB1865" w:rsidP="00CB1865">
      <w:pPr>
        <w:pStyle w:val="32"/>
        <w:numPr>
          <w:ilvl w:val="0"/>
          <w:numId w:val="0"/>
        </w:numPr>
        <w:ind w:left="1134"/>
        <w:outlineLvl w:val="1"/>
      </w:pPr>
    </w:p>
    <w:p w14:paraId="0159A3D0" w14:textId="77777777" w:rsidR="00EC1CF2" w:rsidRDefault="00EC1CF2" w:rsidP="00EC1CF2">
      <w:pPr>
        <w:pStyle w:val="33"/>
        <w:numPr>
          <w:ilvl w:val="2"/>
          <w:numId w:val="17"/>
        </w:numPr>
        <w:outlineLvl w:val="2"/>
      </w:pPr>
      <w:bookmarkStart w:id="67" w:name="_Toc176781503"/>
      <w:r>
        <w:t>Ранжирование поисковой выдачи</w:t>
      </w:r>
      <w:bookmarkEnd w:id="67"/>
    </w:p>
    <w:p w14:paraId="14F2186C" w14:textId="0BFB1912" w:rsidR="001F567F" w:rsidRDefault="00EC1CF2" w:rsidP="001F567F">
      <w:pPr>
        <w:pStyle w:val="15"/>
      </w:pPr>
      <w:r w:rsidRPr="00591809">
        <w:t xml:space="preserve">Ранжирование поисковой выдачи – процесс упорядочивания найденных результатов по их релевантности, другими словами, по соответствию поискового запроса содержанию </w:t>
      </w:r>
      <w:r w:rsidR="00172338" w:rsidRPr="00591809">
        <w:t>документов</w:t>
      </w:r>
      <w:r w:rsidRPr="00591809">
        <w:t>.</w:t>
      </w:r>
      <w:r>
        <w:t xml:space="preserve"> </w:t>
      </w:r>
    </w:p>
    <w:p w14:paraId="2F3858E9" w14:textId="149FBC74" w:rsidR="00591809" w:rsidRDefault="00591809" w:rsidP="00591809">
      <w:pPr>
        <w:pStyle w:val="15"/>
      </w:pPr>
      <w:r w:rsidRPr="00506EA2">
        <w:t>В программе используется функция ранжирования bm25 для упорядочивания документов по их релевантности поисковому запросу.</w:t>
      </w:r>
      <w:r w:rsidRPr="007630B4">
        <w:t xml:space="preserve"> </w:t>
      </w:r>
    </w:p>
    <w:p w14:paraId="5EA04A0C" w14:textId="1FB7B48B" w:rsidR="002735EE" w:rsidRPr="00591809" w:rsidRDefault="002735EE" w:rsidP="002735EE">
      <w:pPr>
        <w:pStyle w:val="15"/>
      </w:pPr>
    </w:p>
    <w:p w14:paraId="164FBE37" w14:textId="492374BB" w:rsidR="006C0726" w:rsidRDefault="00A82AA7" w:rsidP="008577E8">
      <w:pPr>
        <w:pStyle w:val="15"/>
        <w:rPr>
          <w:noProof/>
        </w:rPr>
      </w:pPr>
      <w:r w:rsidRPr="009744C1">
        <w:rPr>
          <w:noProof/>
        </w:rPr>
        <mc:AlternateContent>
          <mc:Choice Requires="wps">
            <w:drawing>
              <wp:anchor distT="0" distB="0" distL="114300" distR="114300" simplePos="0" relativeHeight="251737088" behindDoc="0" locked="0" layoutInCell="1" allowOverlap="1" wp14:anchorId="2119BACA" wp14:editId="65A7F68F">
                <wp:simplePos x="0" y="0"/>
                <wp:positionH relativeFrom="margin">
                  <wp:posOffset>1506551</wp:posOffset>
                </wp:positionH>
                <wp:positionV relativeFrom="paragraph">
                  <wp:posOffset>227965</wp:posOffset>
                </wp:positionV>
                <wp:extent cx="214630" cy="209550"/>
                <wp:effectExtent l="342900" t="0" r="0" b="590550"/>
                <wp:wrapNone/>
                <wp:docPr id="18"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860977" flipV="1">
                          <a:off x="0" y="0"/>
                          <a:ext cx="214630" cy="209550"/>
                        </a:xfrm>
                        <a:prstGeom prst="callout1">
                          <a:avLst>
                            <a:gd name="adj1" fmla="val -225579"/>
                            <a:gd name="adj2" fmla="val -214020"/>
                            <a:gd name="adj3" fmla="val 20597"/>
                            <a:gd name="adj4" fmla="val 27013"/>
                          </a:avLst>
                        </a:prstGeom>
                        <a:solidFill>
                          <a:srgbClr val="FFFFFF">
                            <a:alpha val="0"/>
                          </a:srgbClr>
                        </a:solidFill>
                        <a:ln w="9525">
                          <a:solidFill>
                            <a:srgbClr val="000000"/>
                          </a:solidFill>
                          <a:miter lim="800000"/>
                          <a:headEnd/>
                          <a:tailEnd/>
                        </a:ln>
                      </wps:spPr>
                      <wps:txbx>
                        <w:txbxContent>
                          <w:p w14:paraId="0083EE13" w14:textId="45DBF39F" w:rsidR="008720D9" w:rsidRPr="00ED3A9C" w:rsidRDefault="008720D9" w:rsidP="002D4D3B">
                            <w:pPr>
                              <w:pStyle w:val="affff9"/>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9BACA" id="_x0000_s1031" type="#_x0000_t41" style="position:absolute;left:0;text-align:left;margin-left:118.65pt;margin-top:17.95pt;width:16.9pt;height:16.5pt;rotation:807210fd;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" adj="5835,4449,-46228,-48725">
                <v:fill opacity="0"/>
                <v:textbox inset="0,0,0,0">
                  <w:txbxContent>
                    <w:p w14:paraId="0083EE13" w14:textId="45DBF39F" w:rsidR="008720D9" w:rsidRPr="00ED3A9C" w:rsidRDefault="008720D9" w:rsidP="002D4D3B">
                      <w:pPr>
                        <w:pStyle w:val="affff9"/>
                        <w:rPr>
                          <w:b/>
                        </w:rPr>
                      </w:pPr>
                      <w:r>
                        <w:rPr>
                          <w:b/>
                        </w:rPr>
                        <w:t>1</w:t>
                      </w:r>
                    </w:p>
                  </w:txbxContent>
                </v:textbox>
                <o:callout v:ext="edit" minusx="t" minusy="t"/>
                <w10:wrap anchorx="margin"/>
              </v:shape>
            </w:pict>
          </mc:Fallback>
        </mc:AlternateContent>
      </w:r>
      <w:r w:rsidR="009744C1" w:rsidRPr="009744C1">
        <w:rPr>
          <w:noProof/>
        </w:rPr>
        <w:t>Заголовок страницы результатов пре</w:t>
      </w:r>
      <w:r w:rsidR="008577E8" w:rsidRPr="009744C1">
        <w:rPr>
          <w:noProof/>
        </w:rPr>
        <w:t>дставлен</w:t>
      </w:r>
      <w:r w:rsidR="008577E8">
        <w:rPr>
          <w:noProof/>
        </w:rPr>
        <w:t xml:space="preserve"> на </w:t>
      </w:r>
      <w:r w:rsidR="008577E8">
        <w:rPr>
          <w:noProof/>
        </w:rPr>
        <w:fldChar w:fldCharType="begin"/>
      </w:r>
      <w:r w:rsidR="008577E8">
        <w:rPr>
          <w:noProof/>
        </w:rPr>
        <w:instrText xml:space="preserve"> REF _Ref158838201 \h </w:instrText>
      </w:r>
      <w:r w:rsidR="008577E8">
        <w:rPr>
          <w:noProof/>
        </w:rPr>
      </w:r>
      <w:r w:rsidR="008577E8">
        <w:rPr>
          <w:noProof/>
        </w:rPr>
        <w:fldChar w:fldCharType="separate"/>
      </w:r>
      <w:r w:rsidR="00B369E1">
        <w:t xml:space="preserve">Рис. </w:t>
      </w:r>
      <w:r w:rsidR="00B369E1">
        <w:rPr>
          <w:noProof/>
        </w:rPr>
        <w:t>5</w:t>
      </w:r>
      <w:r w:rsidR="008577E8">
        <w:rPr>
          <w:noProof/>
        </w:rPr>
        <w:fldChar w:fldCharType="end"/>
      </w:r>
      <w:r w:rsidR="008577E8">
        <w:rPr>
          <w:noProof/>
        </w:rPr>
        <w:t>.</w:t>
      </w:r>
    </w:p>
    <w:p w14:paraId="6A94EF01" w14:textId="34C3DF1A" w:rsidR="002D4D3B" w:rsidRDefault="00A04D85" w:rsidP="00F10B1B">
      <w:pPr>
        <w:pStyle w:val="a9"/>
        <w:rPr>
          <w:noProof/>
        </w:rPr>
      </w:pPr>
      <w:r w:rsidRPr="009744C1">
        <w:rPr>
          <w:noProof/>
        </w:rPr>
        <mc:AlternateContent>
          <mc:Choice Requires="wps">
            <w:drawing>
              <wp:anchor distT="0" distB="0" distL="114300" distR="114300" simplePos="0" relativeHeight="251753472" behindDoc="0" locked="0" layoutInCell="1" allowOverlap="1" wp14:anchorId="03D2E82F" wp14:editId="3971C8DC">
                <wp:simplePos x="0" y="0"/>
                <wp:positionH relativeFrom="margin">
                  <wp:posOffset>5905169</wp:posOffset>
                </wp:positionH>
                <wp:positionV relativeFrom="paragraph">
                  <wp:posOffset>4445</wp:posOffset>
                </wp:positionV>
                <wp:extent cx="214630" cy="209550"/>
                <wp:effectExtent l="19050" t="0" r="0" b="133350"/>
                <wp:wrapNone/>
                <wp:docPr id="448"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4630" cy="209550"/>
                        </a:xfrm>
                        <a:prstGeom prst="callout1">
                          <a:avLst>
                            <a:gd name="adj1" fmla="val -54845"/>
                            <a:gd name="adj2" fmla="val -1444"/>
                            <a:gd name="adj3" fmla="val 20597"/>
                            <a:gd name="adj4" fmla="val 27013"/>
                          </a:avLst>
                        </a:prstGeom>
                        <a:solidFill>
                          <a:srgbClr val="FFFFFF">
                            <a:alpha val="0"/>
                          </a:srgbClr>
                        </a:solidFill>
                        <a:ln w="9525">
                          <a:solidFill>
                            <a:srgbClr val="000000"/>
                          </a:solidFill>
                          <a:miter lim="800000"/>
                          <a:headEnd/>
                          <a:tailEnd/>
                        </a:ln>
                      </wps:spPr>
                      <wps:txbx>
                        <w:txbxContent>
                          <w:p w14:paraId="306C69D5" w14:textId="284845E9" w:rsidR="008720D9" w:rsidRPr="00ED3A9C" w:rsidRDefault="008720D9" w:rsidP="00A04D85">
                            <w:pPr>
                              <w:pStyle w:val="affff9"/>
                              <w:rPr>
                                <w:b/>
                              </w:rPr>
                            </w:pP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E82F" id="_x0000_s1032" type="#_x0000_t41" style="position:absolute;left:0;text-align:left;margin-left:464.95pt;margin-top:.35pt;width:16.9pt;height:16.5pt;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" adj="5835,4449,-312,-11847">
                <v:fill opacity="0"/>
                <v:textbox inset="0,0,0,0">
                  <w:txbxContent>
                    <w:p w14:paraId="306C69D5" w14:textId="284845E9" w:rsidR="008720D9" w:rsidRPr="00ED3A9C" w:rsidRDefault="008720D9" w:rsidP="00A04D85">
                      <w:pPr>
                        <w:pStyle w:val="affff9"/>
                        <w:rPr>
                          <w:b/>
                        </w:rPr>
                      </w:pPr>
                      <w:r>
                        <w:rPr>
                          <w:b/>
                        </w:rPr>
                        <w:t>2</w:t>
                      </w:r>
                    </w:p>
                  </w:txbxContent>
                </v:textbox>
                <o:callout v:ext="edit" minusx="t" minusy="t"/>
                <w10:wrap anchorx="margin"/>
              </v:shape>
            </w:pict>
          </mc:Fallback>
        </mc:AlternateContent>
      </w:r>
    </w:p>
    <w:p w14:paraId="16EDD254" w14:textId="26DDCD99" w:rsidR="004E1BCB" w:rsidRDefault="00A04D85" w:rsidP="004E1BCB">
      <w:pPr>
        <w:pStyle w:val="affff7"/>
        <w:rPr>
          <w:noProof/>
        </w:rPr>
      </w:pPr>
      <w:r>
        <w:rPr>
          <w:noProof/>
        </w:rPr>
        <mc:AlternateContent>
          <mc:Choice Requires="wps">
            <w:drawing>
              <wp:anchor distT="0" distB="0" distL="114300" distR="114300" simplePos="0" relativeHeight="251724800" behindDoc="0" locked="0" layoutInCell="1" allowOverlap="1" wp14:anchorId="3E4AA73C" wp14:editId="3167E610">
                <wp:simplePos x="0" y="0"/>
                <wp:positionH relativeFrom="column">
                  <wp:posOffset>668020</wp:posOffset>
                </wp:positionH>
                <wp:positionV relativeFrom="paragraph">
                  <wp:posOffset>480999</wp:posOffset>
                </wp:positionV>
                <wp:extent cx="5764696" cy="209550"/>
                <wp:effectExtent l="0" t="0" r="26670" b="19050"/>
                <wp:wrapNone/>
                <wp:docPr id="17" name="Прямоугольник 17"/>
                <wp:cNvGraphicFramePr/>
                <a:graphic xmlns:a="http://schemas.openxmlformats.org/drawingml/2006/main">
                  <a:graphicData uri="http://schemas.microsoft.com/office/word/2010/wordprocessingShape">
                    <wps:wsp>
                      <wps:cNvSpPr/>
                      <wps:spPr>
                        <a:xfrm>
                          <a:off x="0" y="0"/>
                          <a:ext cx="5764696" cy="2095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34F3113" id="Прямоугольник 17" o:spid="_x0000_s1026" style="position:absolute;margin-left:52.6pt;margin-top:37.85pt;width:453.9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" filled="f" strokecolor="black [3213]" strokeweight="1pt">
                <v:stroke dashstyle="dash"/>
              </v:rect>
            </w:pict>
          </mc:Fallback>
        </mc:AlternateContent>
      </w:r>
      <w:r w:rsidRPr="00A04D85">
        <w:rPr>
          <w:noProof/>
        </w:rPr>
        <w:drawing>
          <wp:inline distT="0" distB="0" distL="0" distR="0" wp14:anchorId="61F39B18" wp14:editId="438A31FD">
            <wp:extent cx="6081123" cy="935162"/>
            <wp:effectExtent l="19050" t="19050" r="15240" b="177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5411" cy="951200"/>
                    </a:xfrm>
                    <a:prstGeom prst="rect">
                      <a:avLst/>
                    </a:prstGeom>
                    <a:ln w="3175">
                      <a:solidFill>
                        <a:schemeClr val="tx1"/>
                      </a:solidFill>
                    </a:ln>
                  </pic:spPr>
                </pic:pic>
              </a:graphicData>
            </a:graphic>
          </wp:inline>
        </w:drawing>
      </w:r>
    </w:p>
    <w:p w14:paraId="30627070" w14:textId="0B1FA3C1" w:rsidR="008577E8" w:rsidRDefault="00A04D85" w:rsidP="00F10B1B">
      <w:pPr>
        <w:pStyle w:val="a9"/>
      </w:pPr>
      <w:r>
        <w:rPr>
          <w:noProof/>
        </w:rPr>
        <mc:AlternateContent>
          <mc:Choice Requires="wps">
            <w:drawing>
              <wp:anchor distT="0" distB="0" distL="114300" distR="114300" simplePos="0" relativeHeight="251739136" behindDoc="0" locked="0" layoutInCell="1" allowOverlap="1" wp14:anchorId="78746969" wp14:editId="0D8EB22D">
                <wp:simplePos x="0" y="0"/>
                <wp:positionH relativeFrom="margin">
                  <wp:posOffset>1018071</wp:posOffset>
                </wp:positionH>
                <wp:positionV relativeFrom="paragraph">
                  <wp:posOffset>26145</wp:posOffset>
                </wp:positionV>
                <wp:extent cx="214630" cy="209550"/>
                <wp:effectExtent l="0" t="247650" r="71120" b="0"/>
                <wp:wrapNone/>
                <wp:docPr id="19"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4630" cy="209550"/>
                        </a:xfrm>
                        <a:prstGeom prst="callout1">
                          <a:avLst>
                            <a:gd name="adj1" fmla="val 88003"/>
                            <a:gd name="adj2" fmla="val 36104"/>
                            <a:gd name="adj3" fmla="val 216841"/>
                            <a:gd name="adj4" fmla="val 125299"/>
                          </a:avLst>
                        </a:prstGeom>
                        <a:solidFill>
                          <a:srgbClr val="FFFFFF">
                            <a:alpha val="0"/>
                          </a:srgbClr>
                        </a:solidFill>
                        <a:ln w="9525">
                          <a:solidFill>
                            <a:srgbClr val="000000"/>
                          </a:solidFill>
                          <a:miter lim="800000"/>
                          <a:headEnd/>
                          <a:tailEnd/>
                        </a:ln>
                      </wps:spPr>
                      <wps:txbx>
                        <w:txbxContent>
                          <w:p w14:paraId="39702FE5" w14:textId="77AEC811" w:rsidR="008720D9" w:rsidRPr="00ED3A9C" w:rsidRDefault="008720D9" w:rsidP="002D4D3B">
                            <w:pPr>
                              <w:pStyle w:val="affff9"/>
                              <w:rPr>
                                <w:b/>
                              </w:rPr>
                            </w:pP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46969" id="_x0000_s1033" type="#_x0000_t41" style="position:absolute;left:0;text-align:left;margin-left:80.15pt;margin-top:2.05pt;width:16.9pt;height:16.5pt;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" adj="27065,46838,7798,19009">
                <v:fill opacity="0"/>
                <v:textbox inset="0,0,0,0">
                  <w:txbxContent>
                    <w:p w14:paraId="39702FE5" w14:textId="77AEC811" w:rsidR="008720D9" w:rsidRPr="00ED3A9C" w:rsidRDefault="008720D9" w:rsidP="002D4D3B">
                      <w:pPr>
                        <w:pStyle w:val="affff9"/>
                        <w:rPr>
                          <w:b/>
                        </w:rPr>
                      </w:pPr>
                      <w:r>
                        <w:rPr>
                          <w:b/>
                        </w:rPr>
                        <w:t>3</w:t>
                      </w:r>
                    </w:p>
                  </w:txbxContent>
                </v:textbox>
                <o:callout v:ext="edit" minusx="t" minusy="t"/>
                <w10:wrap anchorx="margin"/>
              </v:shape>
            </w:pict>
          </mc:Fallback>
        </mc:AlternateContent>
      </w:r>
      <w:r>
        <w:rPr>
          <w:noProof/>
        </w:rPr>
        <mc:AlternateContent>
          <mc:Choice Requires="wps">
            <w:drawing>
              <wp:anchor distT="0" distB="0" distL="114300" distR="114300" simplePos="0" relativeHeight="251741184" behindDoc="0" locked="0" layoutInCell="1" allowOverlap="1" wp14:anchorId="25DDC806" wp14:editId="7B8C6C8B">
                <wp:simplePos x="0" y="0"/>
                <wp:positionH relativeFrom="margin">
                  <wp:posOffset>1888186</wp:posOffset>
                </wp:positionH>
                <wp:positionV relativeFrom="paragraph">
                  <wp:posOffset>32385</wp:posOffset>
                </wp:positionV>
                <wp:extent cx="214630" cy="209550"/>
                <wp:effectExtent l="0" t="247650" r="33020" b="0"/>
                <wp:wrapNone/>
                <wp:docPr id="461"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4630" cy="209550"/>
                        </a:xfrm>
                        <a:prstGeom prst="callout1">
                          <a:avLst>
                            <a:gd name="adj1" fmla="val 86461"/>
                            <a:gd name="adj2" fmla="val 28655"/>
                            <a:gd name="adj3" fmla="val 216803"/>
                            <a:gd name="adj4" fmla="val 102340"/>
                          </a:avLst>
                        </a:prstGeom>
                        <a:solidFill>
                          <a:srgbClr val="FFFFFF">
                            <a:alpha val="0"/>
                          </a:srgbClr>
                        </a:solidFill>
                        <a:ln w="9525">
                          <a:solidFill>
                            <a:srgbClr val="000000"/>
                          </a:solidFill>
                          <a:miter lim="800000"/>
                          <a:headEnd/>
                          <a:tailEnd/>
                        </a:ln>
                      </wps:spPr>
                      <wps:txbx>
                        <w:txbxContent>
                          <w:p w14:paraId="37874EA1" w14:textId="0A49A267" w:rsidR="008720D9" w:rsidRPr="00ED3A9C" w:rsidRDefault="008720D9" w:rsidP="002D4D3B">
                            <w:pPr>
                              <w:pStyle w:val="affff9"/>
                              <w:rPr>
                                <w:b/>
                              </w:rPr>
                            </w:pPr>
                            <w:r>
                              <w:rPr>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DC806" id="_x0000_s1034" type="#_x0000_t41" style="position:absolute;left:0;text-align:left;margin-left:148.7pt;margin-top:2.55pt;width:16.9pt;height:16.5pt;flip:y;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" adj="22105,46829,6189,18676">
                <v:fill opacity="0"/>
                <v:textbox inset="0,0,0,0">
                  <w:txbxContent>
                    <w:p w14:paraId="37874EA1" w14:textId="0A49A267" w:rsidR="008720D9" w:rsidRPr="00ED3A9C" w:rsidRDefault="008720D9" w:rsidP="002D4D3B">
                      <w:pPr>
                        <w:pStyle w:val="affff9"/>
                        <w:rPr>
                          <w:b/>
                        </w:rPr>
                      </w:pPr>
                      <w:r>
                        <w:rPr>
                          <w:b/>
                        </w:rPr>
                        <w:t>4</w:t>
                      </w:r>
                    </w:p>
                  </w:txbxContent>
                </v:textbox>
                <o:callout v:ext="edit" minusx="t" minusy="t"/>
                <w10:wrap anchorx="margin"/>
              </v:shape>
            </w:pict>
          </mc:Fallback>
        </mc:AlternateContent>
      </w:r>
    </w:p>
    <w:p w14:paraId="15B40DAA" w14:textId="1A7BCD5C" w:rsidR="008577E8" w:rsidRDefault="00A04D85" w:rsidP="00F10B1B">
      <w:pPr>
        <w:pStyle w:val="a9"/>
      </w:pPr>
      <w:r>
        <w:t xml:space="preserve">1 - фильтры по индексам поиска; </w:t>
      </w:r>
      <w:r w:rsidR="008577E8">
        <w:t>2 -</w:t>
      </w:r>
      <w:r w:rsidR="008577E8" w:rsidRPr="0041028D">
        <w:t xml:space="preserve"> </w:t>
      </w:r>
      <w:r w:rsidR="008577E8">
        <w:t xml:space="preserve">кнопка настройки поиска; </w:t>
      </w:r>
      <w:r>
        <w:t>3</w:t>
      </w:r>
      <w:r w:rsidR="008577E8">
        <w:t xml:space="preserve"> - общее количество найденных результатов поиска; </w:t>
      </w:r>
      <w:r>
        <w:t>4</w:t>
      </w:r>
      <w:r w:rsidR="008577E8">
        <w:t xml:space="preserve"> </w:t>
      </w:r>
      <w:r w:rsidR="0026570A">
        <w:t>-</w:t>
      </w:r>
      <w:r w:rsidR="008577E8">
        <w:t xml:space="preserve"> </w:t>
      </w:r>
      <w:r w:rsidR="009744C1">
        <w:t>номера</w:t>
      </w:r>
      <w:r w:rsidR="008577E8">
        <w:t xml:space="preserve"> результатов поиска</w:t>
      </w:r>
      <w:r w:rsidR="009744C1">
        <w:t xml:space="preserve"> на текущей странице</w:t>
      </w:r>
    </w:p>
    <w:p w14:paraId="76D6EAA0" w14:textId="69289D83" w:rsidR="004E1BCB" w:rsidRDefault="004E1BCB" w:rsidP="008577E8">
      <w:pPr>
        <w:pStyle w:val="affff7"/>
        <w:rPr>
          <w:noProof/>
        </w:rPr>
      </w:pPr>
      <w:bookmarkStart w:id="68" w:name="_Ref158838201"/>
      <w:r>
        <w:t xml:space="preserve">Рис. </w:t>
      </w:r>
      <w:fldSimple w:instr=" SEQ Рис. \* ARABIC ">
        <w:r w:rsidR="00B369E1">
          <w:rPr>
            <w:noProof/>
          </w:rPr>
          <w:t>5</w:t>
        </w:r>
      </w:fldSimple>
      <w:bookmarkEnd w:id="68"/>
    </w:p>
    <w:p w14:paraId="0B0E9CF6" w14:textId="27151E2D" w:rsidR="004E1BCB" w:rsidRDefault="004E1BCB" w:rsidP="00F10B1B">
      <w:pPr>
        <w:pStyle w:val="a9"/>
        <w:rPr>
          <w:noProof/>
        </w:rPr>
      </w:pPr>
    </w:p>
    <w:p w14:paraId="3D623493" w14:textId="4C388199" w:rsidR="00846596" w:rsidRDefault="00846596" w:rsidP="00846596">
      <w:pPr>
        <w:pStyle w:val="15"/>
      </w:pPr>
      <w:r>
        <w:t>Страница с результатами поиска включает в себя следующие компоненты:</w:t>
      </w:r>
    </w:p>
    <w:p w14:paraId="7B87D19A" w14:textId="36602AE8" w:rsidR="00846596" w:rsidRDefault="002D4D3B" w:rsidP="00846596">
      <w:pPr>
        <w:pStyle w:val="3121"/>
      </w:pPr>
      <w:r>
        <w:t>строка поиска</w:t>
      </w:r>
      <w:r w:rsidR="00846596">
        <w:t>;</w:t>
      </w:r>
    </w:p>
    <w:p w14:paraId="2480F7DC" w14:textId="24B89694" w:rsidR="00846596" w:rsidRDefault="00846596" w:rsidP="00846596">
      <w:pPr>
        <w:pStyle w:val="3121"/>
      </w:pPr>
      <w:r>
        <w:t>к</w:t>
      </w:r>
      <w:r w:rsidRPr="00536CC6">
        <w:t>нопка очистки поискового запроса</w:t>
      </w:r>
      <w:r>
        <w:t>. П</w:t>
      </w:r>
      <w:r w:rsidRPr="00536CC6">
        <w:t xml:space="preserve">ри нажатии на неё поисковый запрос пользователя </w:t>
      </w:r>
      <w:r w:rsidR="004B5FC5">
        <w:t>удаляется</w:t>
      </w:r>
      <w:r w:rsidRPr="00536CC6">
        <w:t>, результаты поисковой выдачи остаются</w:t>
      </w:r>
      <w:r>
        <w:t>;</w:t>
      </w:r>
    </w:p>
    <w:p w14:paraId="46B7E841" w14:textId="41681F46" w:rsidR="00762B8B" w:rsidRDefault="00762B8B" w:rsidP="00846596">
      <w:pPr>
        <w:pStyle w:val="3121"/>
      </w:pPr>
      <w:r>
        <w:t xml:space="preserve">кнопка «Найти» </w:t>
      </w:r>
      <w:r w:rsidR="002038AA">
        <w:t>–</w:t>
      </w:r>
      <w:r>
        <w:t xml:space="preserve"> для поиска запроса;</w:t>
      </w:r>
    </w:p>
    <w:p w14:paraId="266CC836" w14:textId="600DA994" w:rsidR="00762B8B" w:rsidRDefault="00762B8B" w:rsidP="00762B8B">
      <w:pPr>
        <w:pStyle w:val="3121"/>
      </w:pPr>
      <w:r>
        <w:t>фильтры по индексам поиска поз. 1. По умолчанию установлено «Все»;</w:t>
      </w:r>
    </w:p>
    <w:p w14:paraId="02B17098" w14:textId="24645ADC" w:rsidR="00846596" w:rsidRDefault="00846596" w:rsidP="00846596">
      <w:pPr>
        <w:pStyle w:val="3121"/>
      </w:pPr>
      <w:r>
        <w:t>кнопка настройки поиска поз.</w:t>
      </w:r>
      <w:r w:rsidR="002D4D3B">
        <w:t xml:space="preserve"> 2</w:t>
      </w:r>
      <w:r>
        <w:t xml:space="preserve"> – для фильтрации результатов поиска;</w:t>
      </w:r>
    </w:p>
    <w:p w14:paraId="65398217" w14:textId="265FB159" w:rsidR="00846596" w:rsidRDefault="00846596" w:rsidP="00846596">
      <w:pPr>
        <w:pStyle w:val="3121"/>
      </w:pPr>
      <w:r>
        <w:t xml:space="preserve">общее количество найденных результатов поиска поз. </w:t>
      </w:r>
      <w:r w:rsidR="00AE019F">
        <w:t>3</w:t>
      </w:r>
      <w:r>
        <w:t xml:space="preserve">. На странице с результатами поиска отображаются </w:t>
      </w:r>
      <w:r w:rsidR="008577E8">
        <w:t>20</w:t>
      </w:r>
      <w:r>
        <w:t xml:space="preserve"> первых результатов;</w:t>
      </w:r>
    </w:p>
    <w:p w14:paraId="4D2FEFCB" w14:textId="2B8E9DC8" w:rsidR="008577E8" w:rsidRDefault="008577E8" w:rsidP="00846596">
      <w:pPr>
        <w:pStyle w:val="3121"/>
      </w:pPr>
      <w:r>
        <w:t>номера результатов поиска</w:t>
      </w:r>
      <w:r w:rsidR="009744C1">
        <w:t xml:space="preserve"> на текущей странице</w:t>
      </w:r>
      <w:r>
        <w:t xml:space="preserve"> поз. </w:t>
      </w:r>
      <w:r w:rsidR="00AE019F">
        <w:t>4</w:t>
      </w:r>
      <w:r>
        <w:t>;</w:t>
      </w:r>
    </w:p>
    <w:p w14:paraId="434FFC98" w14:textId="298A6469" w:rsidR="00955938" w:rsidRPr="009744C1" w:rsidRDefault="00955938" w:rsidP="00955938">
      <w:pPr>
        <w:pStyle w:val="3121"/>
      </w:pPr>
      <w:r w:rsidRPr="009744C1">
        <w:t>выбор количеств</w:t>
      </w:r>
      <w:r w:rsidR="009744C1" w:rsidRPr="009744C1">
        <w:t>а</w:t>
      </w:r>
      <w:r w:rsidRPr="009744C1">
        <w:t xml:space="preserve"> </w:t>
      </w:r>
      <w:r w:rsidR="00CC4847" w:rsidRPr="009744C1">
        <w:t>результатов поиска</w:t>
      </w:r>
      <w:r w:rsidRPr="009744C1">
        <w:t xml:space="preserve"> на страницу</w:t>
      </w:r>
      <w:r>
        <w:t xml:space="preserve"> «выводить по 10, 20, 50 записей» (</w:t>
      </w:r>
      <w:r>
        <w:fldChar w:fldCharType="begin"/>
      </w:r>
      <w:r>
        <w:instrText xml:space="preserve"> REF _Ref158711077 \h </w:instrText>
      </w:r>
      <w:r>
        <w:fldChar w:fldCharType="separate"/>
      </w:r>
      <w:r w:rsidR="00B369E1">
        <w:t xml:space="preserve">Рис. </w:t>
      </w:r>
      <w:r w:rsidR="00B369E1">
        <w:rPr>
          <w:noProof/>
        </w:rPr>
        <w:t>6</w:t>
      </w:r>
      <w:r>
        <w:fldChar w:fldCharType="end"/>
      </w:r>
      <w:r>
        <w:t xml:space="preserve">). </w:t>
      </w:r>
      <w:r w:rsidRPr="009744C1">
        <w:t xml:space="preserve">По умолчанию </w:t>
      </w:r>
      <w:r w:rsidR="00CC4847" w:rsidRPr="009744C1">
        <w:t>установлено</w:t>
      </w:r>
      <w:r w:rsidRPr="009744C1">
        <w:t xml:space="preserve"> на 20 </w:t>
      </w:r>
      <w:r w:rsidR="00CC4847" w:rsidRPr="009744C1">
        <w:t>результатов</w:t>
      </w:r>
      <w:r w:rsidRPr="009744C1">
        <w:t xml:space="preserve">. </w:t>
      </w:r>
    </w:p>
    <w:p w14:paraId="6C4C480D" w14:textId="77777777" w:rsidR="00C74351" w:rsidRDefault="00C74351" w:rsidP="00C74351">
      <w:pPr>
        <w:pStyle w:val="15"/>
      </w:pPr>
    </w:p>
    <w:p w14:paraId="6E9A3EBD" w14:textId="77777777" w:rsidR="00955938" w:rsidRDefault="00955938" w:rsidP="00955938">
      <w:pPr>
        <w:pStyle w:val="affff7"/>
      </w:pPr>
      <w:r w:rsidRPr="00491553">
        <w:rPr>
          <w:noProof/>
        </w:rPr>
        <w:drawing>
          <wp:inline distT="0" distB="0" distL="0" distR="0" wp14:anchorId="12409F00" wp14:editId="5420847D">
            <wp:extent cx="6030682" cy="927972"/>
            <wp:effectExtent l="19050" t="19050" r="8255" b="2476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73227" cy="934519"/>
                    </a:xfrm>
                    <a:prstGeom prst="rect">
                      <a:avLst/>
                    </a:prstGeom>
                    <a:ln w="3175">
                      <a:solidFill>
                        <a:schemeClr val="tx1"/>
                      </a:solidFill>
                    </a:ln>
                  </pic:spPr>
                </pic:pic>
              </a:graphicData>
            </a:graphic>
          </wp:inline>
        </w:drawing>
      </w:r>
    </w:p>
    <w:p w14:paraId="2E65CB9A" w14:textId="30179161" w:rsidR="00955938" w:rsidRPr="00491553" w:rsidRDefault="00955938" w:rsidP="00955938">
      <w:pPr>
        <w:pStyle w:val="affff7"/>
        <w:ind w:left="0"/>
      </w:pPr>
      <w:bookmarkStart w:id="69" w:name="Рис_Пагинация"/>
      <w:bookmarkStart w:id="70" w:name="_Ref158711077"/>
      <w:bookmarkEnd w:id="69"/>
      <w:r>
        <w:t xml:space="preserve">Рис. </w:t>
      </w:r>
      <w:fldSimple w:instr=" SEQ Рис. \* ARABIC ">
        <w:r w:rsidR="00B369E1">
          <w:rPr>
            <w:noProof/>
          </w:rPr>
          <w:t>6</w:t>
        </w:r>
      </w:fldSimple>
      <w:bookmarkEnd w:id="70"/>
    </w:p>
    <w:p w14:paraId="2B127D8F" w14:textId="77777777" w:rsidR="00955938" w:rsidRDefault="00955938" w:rsidP="00C74351">
      <w:pPr>
        <w:pStyle w:val="15"/>
      </w:pPr>
    </w:p>
    <w:p w14:paraId="47261E88" w14:textId="744312A7" w:rsidR="002735EE" w:rsidRPr="00F13197" w:rsidRDefault="00992D26" w:rsidP="0015191F">
      <w:pPr>
        <w:pStyle w:val="33"/>
        <w:outlineLvl w:val="2"/>
      </w:pPr>
      <w:bookmarkStart w:id="71" w:name="_Toc176781504"/>
      <w:r w:rsidRPr="00F13197">
        <w:t>Отображение содержимого документов в р</w:t>
      </w:r>
      <w:r w:rsidR="00846596" w:rsidRPr="00F13197">
        <w:t>езультат</w:t>
      </w:r>
      <w:r w:rsidRPr="00F13197">
        <w:t>ах</w:t>
      </w:r>
      <w:r w:rsidR="00846596" w:rsidRPr="00F13197">
        <w:t xml:space="preserve"> поиска</w:t>
      </w:r>
      <w:bookmarkEnd w:id="71"/>
    </w:p>
    <w:p w14:paraId="0F04DC9A" w14:textId="6B6CEAAA" w:rsidR="00AE019F" w:rsidRDefault="00F13197" w:rsidP="004E1BCB">
      <w:pPr>
        <w:pStyle w:val="15"/>
      </w:pPr>
      <w:r>
        <w:t xml:space="preserve">Программа </w:t>
      </w:r>
      <w:r w:rsidR="00AE019F">
        <w:t xml:space="preserve">позволяет осуществлять поиск по содержимому </w:t>
      </w:r>
      <w:r w:rsidR="00E27E76">
        <w:t>файлов</w:t>
      </w:r>
      <w:r w:rsidR="00E026F9">
        <w:t>.</w:t>
      </w:r>
      <w:r w:rsidR="002401E7">
        <w:t xml:space="preserve"> </w:t>
      </w:r>
    </w:p>
    <w:p w14:paraId="64E12B76" w14:textId="24C9A70B" w:rsidR="00846596" w:rsidRDefault="008577E8" w:rsidP="004E1BCB">
      <w:pPr>
        <w:pStyle w:val="15"/>
      </w:pPr>
      <w:r>
        <w:t xml:space="preserve">Результат поиска </w:t>
      </w:r>
      <w:r w:rsidR="00AE019F">
        <w:t xml:space="preserve">по содержимому </w:t>
      </w:r>
      <w:r w:rsidR="004B5FC5">
        <w:t>файлов</w:t>
      </w:r>
      <w:r>
        <w:t xml:space="preserve"> представлен на </w:t>
      </w:r>
      <w:r>
        <w:fldChar w:fldCharType="begin"/>
      </w:r>
      <w:r>
        <w:instrText xml:space="preserve"> REF _Ref158838276 \h </w:instrText>
      </w:r>
      <w:r>
        <w:fldChar w:fldCharType="separate"/>
      </w:r>
      <w:r w:rsidR="00B369E1">
        <w:t xml:space="preserve">Рис. </w:t>
      </w:r>
      <w:r w:rsidR="00B369E1">
        <w:rPr>
          <w:noProof/>
        </w:rPr>
        <w:t>7</w:t>
      </w:r>
      <w:r>
        <w:fldChar w:fldCharType="end"/>
      </w:r>
      <w:r w:rsidR="000C5FE6">
        <w:t xml:space="preserve"> и состоит из следующих компонентов:</w:t>
      </w:r>
    </w:p>
    <w:p w14:paraId="46FAC5F2" w14:textId="2D43EED9" w:rsidR="00F13197" w:rsidRDefault="00F13197" w:rsidP="004E1BCB">
      <w:pPr>
        <w:pStyle w:val="15"/>
      </w:pPr>
      <w:r w:rsidRPr="008577E8">
        <w:rPr>
          <w:noProof/>
          <w:highlight w:val="yellow"/>
        </w:rPr>
        <mc:AlternateContent>
          <mc:Choice Requires="wps">
            <w:drawing>
              <wp:anchor distT="0" distB="0" distL="114300" distR="114300" simplePos="0" relativeHeight="251747328" behindDoc="0" locked="0" layoutInCell="1" allowOverlap="1" wp14:anchorId="6AFFC22C" wp14:editId="78B34389">
                <wp:simplePos x="0" y="0"/>
                <wp:positionH relativeFrom="margin">
                  <wp:posOffset>1663065</wp:posOffset>
                </wp:positionH>
                <wp:positionV relativeFrom="paragraph">
                  <wp:posOffset>239395</wp:posOffset>
                </wp:positionV>
                <wp:extent cx="214630" cy="230505"/>
                <wp:effectExtent l="152400" t="0" r="0" b="302895"/>
                <wp:wrapNone/>
                <wp:docPr id="467"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4630" cy="230505"/>
                        </a:xfrm>
                        <a:prstGeom prst="callout1">
                          <a:avLst>
                            <a:gd name="adj1" fmla="val -126408"/>
                            <a:gd name="adj2" fmla="val -65272"/>
                            <a:gd name="adj3" fmla="val 20597"/>
                            <a:gd name="adj4" fmla="val 19604"/>
                          </a:avLst>
                        </a:prstGeom>
                        <a:solidFill>
                          <a:srgbClr val="FFFFFF">
                            <a:alpha val="0"/>
                          </a:srgbClr>
                        </a:solidFill>
                        <a:ln w="9525">
                          <a:solidFill>
                            <a:srgbClr val="000000"/>
                          </a:solidFill>
                          <a:miter lim="800000"/>
                          <a:headEnd/>
                          <a:tailEnd/>
                        </a:ln>
                      </wps:spPr>
                      <wps:txbx>
                        <w:txbxContent>
                          <w:p w14:paraId="4BFDAD9E" w14:textId="6AD09708" w:rsidR="008720D9" w:rsidRPr="00ED3A9C" w:rsidRDefault="008720D9" w:rsidP="00AA3A48">
                            <w:pPr>
                              <w:pStyle w:val="affff9"/>
                              <w:rPr>
                                <w:b/>
                              </w:rPr>
                            </w:pP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FC22C" id="_x0000_s1035" type="#_x0000_t41" style="position:absolute;left:0;text-align:left;margin-left:130.95pt;margin-top:18.85pt;width:16.9pt;height:18.15pt;flip:y;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" adj="4234,4449,-14099,-27304">
                <v:fill opacity="0"/>
                <v:textbox inset="0,0,0,0">
                  <w:txbxContent>
                    <w:p w14:paraId="4BFDAD9E" w14:textId="6AD09708" w:rsidR="008720D9" w:rsidRPr="00ED3A9C" w:rsidRDefault="008720D9" w:rsidP="00AA3A48">
                      <w:pPr>
                        <w:pStyle w:val="affff9"/>
                        <w:rPr>
                          <w:b/>
                        </w:rPr>
                      </w:pPr>
                      <w:r>
                        <w:rPr>
                          <w:b/>
                        </w:rPr>
                        <w:t>2</w:t>
                      </w:r>
                    </w:p>
                  </w:txbxContent>
                </v:textbox>
                <o:callout v:ext="edit" minusx="t" minusy="t"/>
                <w10:wrap anchorx="margin"/>
              </v:shape>
            </w:pict>
          </mc:Fallback>
        </mc:AlternateContent>
      </w:r>
    </w:p>
    <w:p w14:paraId="736A0021" w14:textId="33776A87" w:rsidR="00AA3A48" w:rsidRDefault="002E5611" w:rsidP="004E1BCB">
      <w:pPr>
        <w:pStyle w:val="15"/>
      </w:pPr>
      <w:r>
        <w:rPr>
          <w:noProof/>
        </w:rPr>
        <mc:AlternateContent>
          <mc:Choice Requires="wps">
            <w:drawing>
              <wp:anchor distT="0" distB="0" distL="114300" distR="114300" simplePos="0" relativeHeight="251755520" behindDoc="0" locked="0" layoutInCell="1" allowOverlap="1" wp14:anchorId="12060708" wp14:editId="107CAFC3">
                <wp:simplePos x="0" y="0"/>
                <wp:positionH relativeFrom="margin">
                  <wp:posOffset>877929</wp:posOffset>
                </wp:positionH>
                <wp:positionV relativeFrom="paragraph">
                  <wp:posOffset>-3341</wp:posOffset>
                </wp:positionV>
                <wp:extent cx="214630" cy="209550"/>
                <wp:effectExtent l="171450" t="0" r="0" b="285750"/>
                <wp:wrapNone/>
                <wp:docPr id="450"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393237" flipV="1">
                          <a:off x="0" y="0"/>
                          <a:ext cx="214630" cy="209550"/>
                        </a:xfrm>
                        <a:prstGeom prst="callout1">
                          <a:avLst>
                            <a:gd name="adj1" fmla="val 68279"/>
                            <a:gd name="adj2" fmla="val 95223"/>
                            <a:gd name="adj3" fmla="val 247232"/>
                            <a:gd name="adj4" fmla="val 136152"/>
                          </a:avLst>
                        </a:prstGeom>
                        <a:solidFill>
                          <a:srgbClr val="FFFFFF">
                            <a:alpha val="0"/>
                          </a:srgbClr>
                        </a:solidFill>
                        <a:ln w="9525">
                          <a:solidFill>
                            <a:srgbClr val="000000"/>
                          </a:solidFill>
                          <a:miter lim="800000"/>
                          <a:headEnd/>
                          <a:tailEnd/>
                        </a:ln>
                      </wps:spPr>
                      <wps:txbx>
                        <w:txbxContent>
                          <w:p w14:paraId="21101816" w14:textId="4414E558" w:rsidR="008720D9" w:rsidRPr="00ED3A9C" w:rsidRDefault="008720D9" w:rsidP="002E5611">
                            <w:pPr>
                              <w:pStyle w:val="affff9"/>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60708" id="_x0000_s1036" type="#_x0000_t41" style="position:absolute;left:0;text-align:left;margin-left:69.15pt;margin-top:-.25pt;width:16.9pt;height:16.5pt;rotation:11148507fd;flip:y;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" adj="29409,53402,20568,14748">
                <v:fill opacity="0"/>
                <v:textbox inset="0,0,0,0">
                  <w:txbxContent>
                    <w:p w14:paraId="21101816" w14:textId="4414E558" w:rsidR="008720D9" w:rsidRPr="00ED3A9C" w:rsidRDefault="008720D9" w:rsidP="002E5611">
                      <w:pPr>
                        <w:pStyle w:val="affff9"/>
                        <w:rPr>
                          <w:b/>
                        </w:rPr>
                      </w:pPr>
                      <w:r>
                        <w:rPr>
                          <w:b/>
                        </w:rPr>
                        <w:t>1</w:t>
                      </w:r>
                    </w:p>
                  </w:txbxContent>
                </v:textbox>
                <o:callout v:ext="edit" minusx="t" minusy="t"/>
                <w10:wrap anchorx="margin"/>
              </v:shape>
            </w:pict>
          </mc:Fallback>
        </mc:AlternateContent>
      </w:r>
      <w:r>
        <w:rPr>
          <w:noProof/>
        </w:rPr>
        <mc:AlternateContent>
          <mc:Choice Requires="wps">
            <w:drawing>
              <wp:anchor distT="0" distB="0" distL="114300" distR="114300" simplePos="0" relativeHeight="251749376" behindDoc="0" locked="0" layoutInCell="1" allowOverlap="1" wp14:anchorId="1D258854" wp14:editId="03E681C9">
                <wp:simplePos x="0" y="0"/>
                <wp:positionH relativeFrom="margin">
                  <wp:posOffset>2471172</wp:posOffset>
                </wp:positionH>
                <wp:positionV relativeFrom="paragraph">
                  <wp:posOffset>4611</wp:posOffset>
                </wp:positionV>
                <wp:extent cx="214630" cy="209550"/>
                <wp:effectExtent l="228600" t="0" r="0" b="438150"/>
                <wp:wrapNone/>
                <wp:docPr id="468"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60827" flipV="1">
                          <a:off x="0" y="0"/>
                          <a:ext cx="214630" cy="209550"/>
                        </a:xfrm>
                        <a:prstGeom prst="callout1">
                          <a:avLst>
                            <a:gd name="adj1" fmla="val 75084"/>
                            <a:gd name="adj2" fmla="val 103326"/>
                            <a:gd name="adj3" fmla="val 285481"/>
                            <a:gd name="adj4" fmla="val 225432"/>
                          </a:avLst>
                        </a:prstGeom>
                        <a:solidFill>
                          <a:srgbClr val="FFFFFF">
                            <a:alpha val="0"/>
                          </a:srgbClr>
                        </a:solidFill>
                        <a:ln w="9525">
                          <a:solidFill>
                            <a:srgbClr val="000000"/>
                          </a:solidFill>
                          <a:miter lim="800000"/>
                          <a:headEnd/>
                          <a:tailEnd/>
                        </a:ln>
                      </wps:spPr>
                      <wps:txbx>
                        <w:txbxContent>
                          <w:p w14:paraId="4EC1BDF0" w14:textId="34A57F2F" w:rsidR="008720D9" w:rsidRPr="00ED3A9C" w:rsidRDefault="008720D9" w:rsidP="00AA3A48">
                            <w:pPr>
                              <w:pStyle w:val="affff9"/>
                              <w:rPr>
                                <w:b/>
                              </w:rPr>
                            </w:pP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8854" id="_x0000_s1037" type="#_x0000_t41" style="position:absolute;left:0;text-align:left;margin-left:194.6pt;margin-top:.35pt;width:16.9pt;height:16.5pt;rotation:-11426013fd;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" adj="48693,61664,22318,16218">
                <v:fill opacity="0"/>
                <v:textbox inset="0,0,0,0">
                  <w:txbxContent>
                    <w:p w14:paraId="4EC1BDF0" w14:textId="34A57F2F" w:rsidR="008720D9" w:rsidRPr="00ED3A9C" w:rsidRDefault="008720D9" w:rsidP="00AA3A48">
                      <w:pPr>
                        <w:pStyle w:val="affff9"/>
                        <w:rPr>
                          <w:b/>
                        </w:rPr>
                      </w:pPr>
                      <w:r>
                        <w:rPr>
                          <w:b/>
                        </w:rPr>
                        <w:t>3</w:t>
                      </w:r>
                    </w:p>
                  </w:txbxContent>
                </v:textbox>
                <o:callout v:ext="edit" minusx="t" minusy="t"/>
                <w10:wrap anchorx="margin"/>
              </v:shape>
            </w:pict>
          </mc:Fallback>
        </mc:AlternateContent>
      </w:r>
    </w:p>
    <w:p w14:paraId="04CE5F43" w14:textId="6C44A4B4" w:rsidR="00955938" w:rsidRDefault="002E5611" w:rsidP="004E1BCB">
      <w:pPr>
        <w:pStyle w:val="affff7"/>
      </w:pPr>
      <w:r w:rsidRPr="002E5611">
        <w:rPr>
          <w:noProof/>
        </w:rPr>
        <w:t xml:space="preserve"> </w:t>
      </w:r>
      <w:r w:rsidRPr="002E5611">
        <w:rPr>
          <w:noProof/>
        </w:rPr>
        <w:drawing>
          <wp:inline distT="0" distB="0" distL="0" distR="0" wp14:anchorId="4BFE8AE9" wp14:editId="4C817E44">
            <wp:extent cx="6084018" cy="1041213"/>
            <wp:effectExtent l="19050" t="19050" r="12065" b="26035"/>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3003" cy="1047885"/>
                    </a:xfrm>
                    <a:prstGeom prst="rect">
                      <a:avLst/>
                    </a:prstGeom>
                    <a:ln w="3175">
                      <a:solidFill>
                        <a:schemeClr val="tx1"/>
                      </a:solidFill>
                    </a:ln>
                  </pic:spPr>
                </pic:pic>
              </a:graphicData>
            </a:graphic>
          </wp:inline>
        </w:drawing>
      </w:r>
    </w:p>
    <w:p w14:paraId="0A56A2B3" w14:textId="4E447633" w:rsidR="008577E8" w:rsidRDefault="002E5611" w:rsidP="008577E8">
      <w:pPr>
        <w:pStyle w:val="a9"/>
      </w:pPr>
      <w:r>
        <w:rPr>
          <w:noProof/>
        </w:rPr>
        <mc:AlternateContent>
          <mc:Choice Requires="wps">
            <w:drawing>
              <wp:anchor distT="0" distB="0" distL="114300" distR="114300" simplePos="0" relativeHeight="251743232" behindDoc="0" locked="0" layoutInCell="1" allowOverlap="1" wp14:anchorId="3412D42C" wp14:editId="3D0141AB">
                <wp:simplePos x="0" y="0"/>
                <wp:positionH relativeFrom="margin">
                  <wp:posOffset>938530</wp:posOffset>
                </wp:positionH>
                <wp:positionV relativeFrom="paragraph">
                  <wp:posOffset>51104</wp:posOffset>
                </wp:positionV>
                <wp:extent cx="214630" cy="209550"/>
                <wp:effectExtent l="0" t="342900" r="166370" b="0"/>
                <wp:wrapNone/>
                <wp:docPr id="465"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4630" cy="209550"/>
                        </a:xfrm>
                        <a:prstGeom prst="callout1">
                          <a:avLst>
                            <a:gd name="adj1" fmla="val 68279"/>
                            <a:gd name="adj2" fmla="val 95223"/>
                            <a:gd name="adj3" fmla="val 263166"/>
                            <a:gd name="adj4" fmla="val 172690"/>
                          </a:avLst>
                        </a:prstGeom>
                        <a:solidFill>
                          <a:srgbClr val="FFFFFF">
                            <a:alpha val="0"/>
                          </a:srgbClr>
                        </a:solidFill>
                        <a:ln w="9525">
                          <a:solidFill>
                            <a:srgbClr val="000000"/>
                          </a:solidFill>
                          <a:miter lim="800000"/>
                          <a:headEnd/>
                          <a:tailEnd/>
                        </a:ln>
                      </wps:spPr>
                      <wps:txbx>
                        <w:txbxContent>
                          <w:p w14:paraId="14709D02" w14:textId="08434684" w:rsidR="008720D9" w:rsidRPr="00ED3A9C" w:rsidRDefault="008720D9" w:rsidP="008577E8">
                            <w:pPr>
                              <w:pStyle w:val="affff9"/>
                              <w:rPr>
                                <w:b/>
                              </w:rPr>
                            </w:pPr>
                            <w:r>
                              <w:rPr>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2D42C" id="_x0000_s1038" type="#_x0000_t41" style="position:absolute;left:0;text-align:left;margin-left:73.9pt;margin-top:4pt;width:16.9pt;height:16.5pt;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" adj="37301,56844,20568,14748">
                <v:fill opacity="0"/>
                <v:textbox inset="0,0,0,0">
                  <w:txbxContent>
                    <w:p w14:paraId="14709D02" w14:textId="08434684" w:rsidR="008720D9" w:rsidRPr="00ED3A9C" w:rsidRDefault="008720D9" w:rsidP="008577E8">
                      <w:pPr>
                        <w:pStyle w:val="affff9"/>
                        <w:rPr>
                          <w:b/>
                        </w:rPr>
                      </w:pPr>
                      <w:r>
                        <w:rPr>
                          <w:b/>
                        </w:rPr>
                        <w:t>4</w:t>
                      </w:r>
                    </w:p>
                  </w:txbxContent>
                </v:textbox>
                <o:callout v:ext="edit" minusx="t" minusy="t"/>
                <w10:wrap anchorx="margin"/>
              </v:shape>
            </w:pict>
          </mc:Fallback>
        </mc:AlternateContent>
      </w:r>
      <w:r>
        <w:rPr>
          <w:noProof/>
        </w:rPr>
        <mc:AlternateContent>
          <mc:Choice Requires="wps">
            <w:drawing>
              <wp:anchor distT="0" distB="0" distL="114300" distR="114300" simplePos="0" relativeHeight="251745280" behindDoc="0" locked="0" layoutInCell="1" allowOverlap="1" wp14:anchorId="3E45A459" wp14:editId="051B3B02">
                <wp:simplePos x="0" y="0"/>
                <wp:positionH relativeFrom="margin">
                  <wp:posOffset>1821152</wp:posOffset>
                </wp:positionH>
                <wp:positionV relativeFrom="paragraph">
                  <wp:posOffset>48508</wp:posOffset>
                </wp:positionV>
                <wp:extent cx="214630" cy="209550"/>
                <wp:effectExtent l="0" t="342900" r="166370" b="0"/>
                <wp:wrapNone/>
                <wp:docPr id="466"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4630" cy="209550"/>
                        </a:xfrm>
                        <a:prstGeom prst="callout1">
                          <a:avLst>
                            <a:gd name="adj1" fmla="val 68279"/>
                            <a:gd name="adj2" fmla="val 95223"/>
                            <a:gd name="adj3" fmla="val 260914"/>
                            <a:gd name="adj4" fmla="val 169756"/>
                          </a:avLst>
                        </a:prstGeom>
                        <a:solidFill>
                          <a:srgbClr val="FFFFFF">
                            <a:alpha val="0"/>
                          </a:srgbClr>
                        </a:solidFill>
                        <a:ln w="9525">
                          <a:solidFill>
                            <a:srgbClr val="000000"/>
                          </a:solidFill>
                          <a:miter lim="800000"/>
                          <a:headEnd/>
                          <a:tailEnd/>
                        </a:ln>
                      </wps:spPr>
                      <wps:txbx>
                        <w:txbxContent>
                          <w:p w14:paraId="74702AD7" w14:textId="620AC54F" w:rsidR="008720D9" w:rsidRPr="00ED3A9C" w:rsidRDefault="008720D9" w:rsidP="00AA3A48">
                            <w:pPr>
                              <w:pStyle w:val="affff9"/>
                              <w:rPr>
                                <w:b/>
                              </w:rPr>
                            </w:pPr>
                            <w:r>
                              <w:rPr>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5A459" id="_x0000_s1039" type="#_x0000_t41" style="position:absolute;left:0;text-align:left;margin-left:143.4pt;margin-top:3.8pt;width:16.9pt;height:16.5pt;flip: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" adj="36667,56357,20568,14748">
                <v:fill opacity="0"/>
                <v:textbox inset="0,0,0,0">
                  <w:txbxContent>
                    <w:p w14:paraId="74702AD7" w14:textId="620AC54F" w:rsidR="008720D9" w:rsidRPr="00ED3A9C" w:rsidRDefault="008720D9" w:rsidP="00AA3A48">
                      <w:pPr>
                        <w:pStyle w:val="affff9"/>
                        <w:rPr>
                          <w:b/>
                        </w:rPr>
                      </w:pPr>
                      <w:r>
                        <w:rPr>
                          <w:b/>
                        </w:rPr>
                        <w:t>5</w:t>
                      </w:r>
                    </w:p>
                  </w:txbxContent>
                </v:textbox>
                <o:callout v:ext="edit" minusx="t" minusy="t"/>
                <w10:wrap anchorx="margin"/>
              </v:shape>
            </w:pict>
          </mc:Fallback>
        </mc:AlternateContent>
      </w:r>
    </w:p>
    <w:p w14:paraId="47DC8816" w14:textId="3DE75272" w:rsidR="008577E8" w:rsidRPr="008577E8" w:rsidRDefault="002E5611" w:rsidP="008577E8">
      <w:pPr>
        <w:pStyle w:val="a9"/>
      </w:pPr>
      <w:r>
        <w:t xml:space="preserve">1 </w:t>
      </w:r>
      <w:r w:rsidR="00F13197">
        <w:t>–</w:t>
      </w:r>
      <w:r>
        <w:t xml:space="preserve"> </w:t>
      </w:r>
      <w:r w:rsidR="00F13197">
        <w:t xml:space="preserve">иконка с изображением </w:t>
      </w:r>
      <w:r>
        <w:t>формат</w:t>
      </w:r>
      <w:r w:rsidR="00F13197">
        <w:t>а</w:t>
      </w:r>
      <w:r>
        <w:t xml:space="preserve"> файла; </w:t>
      </w:r>
      <w:r w:rsidR="009E1A28">
        <w:t>2</w:t>
      </w:r>
      <w:r w:rsidR="008577E8">
        <w:t xml:space="preserve"> - заголовок результата поиска</w:t>
      </w:r>
      <w:r w:rsidR="008577E8" w:rsidRPr="00F13197">
        <w:t xml:space="preserve">; </w:t>
      </w:r>
      <w:r w:rsidR="008C3355">
        <w:br/>
      </w:r>
      <w:r w:rsidR="00365FC4" w:rsidRPr="00F13197">
        <w:t>3</w:t>
      </w:r>
      <w:r w:rsidR="008577E8">
        <w:t xml:space="preserve"> - фрагмент текста результата поиска; </w:t>
      </w:r>
      <w:r w:rsidR="00365FC4">
        <w:t>4</w:t>
      </w:r>
      <w:r w:rsidR="008577E8">
        <w:t xml:space="preserve"> </w:t>
      </w:r>
      <w:r w:rsidR="00365FC4">
        <w:t>-</w:t>
      </w:r>
      <w:r w:rsidR="008577E8">
        <w:t xml:space="preserve"> наименование системы; </w:t>
      </w:r>
      <w:r w:rsidR="008C3355">
        <w:br/>
      </w:r>
      <w:r w:rsidR="00365FC4">
        <w:t>5</w:t>
      </w:r>
      <w:r w:rsidR="008577E8">
        <w:t xml:space="preserve"> – наименование </w:t>
      </w:r>
      <w:r w:rsidR="00AE019F">
        <w:t>индекса</w:t>
      </w:r>
    </w:p>
    <w:p w14:paraId="2370B5A2" w14:textId="0E5462FB" w:rsidR="004E1BCB" w:rsidRPr="004E1BCB" w:rsidRDefault="008577E8" w:rsidP="004E1BCB">
      <w:pPr>
        <w:pStyle w:val="a9"/>
      </w:pPr>
      <w:bookmarkStart w:id="72" w:name="_Ref158838276"/>
      <w:r>
        <w:t xml:space="preserve">Рис. </w:t>
      </w:r>
      <w:fldSimple w:instr=" SEQ Рис. \* ARABIC ">
        <w:r w:rsidR="00B369E1">
          <w:rPr>
            <w:noProof/>
          </w:rPr>
          <w:t>7</w:t>
        </w:r>
      </w:fldSimple>
      <w:bookmarkEnd w:id="72"/>
    </w:p>
    <w:p w14:paraId="2545E0D0" w14:textId="77777777" w:rsidR="00955938" w:rsidRPr="00846596" w:rsidRDefault="00955938" w:rsidP="00C74351">
      <w:pPr>
        <w:pStyle w:val="18"/>
      </w:pPr>
    </w:p>
    <w:p w14:paraId="35D40D4E" w14:textId="30654929" w:rsidR="00FD7E0E" w:rsidRDefault="001D540E" w:rsidP="002735EE">
      <w:pPr>
        <w:pStyle w:val="3121"/>
      </w:pPr>
      <w:r>
        <w:t>иконка</w:t>
      </w:r>
      <w:r w:rsidR="000F28ED">
        <w:t xml:space="preserve"> с </w:t>
      </w:r>
      <w:r w:rsidR="00A51105">
        <w:t>изображением</w:t>
      </w:r>
      <w:r w:rsidR="000F28ED">
        <w:t xml:space="preserve"> </w:t>
      </w:r>
      <w:r w:rsidR="00FD7E0E">
        <w:t>формат</w:t>
      </w:r>
      <w:r w:rsidR="00A51105">
        <w:t>а</w:t>
      </w:r>
      <w:r w:rsidR="00FD7E0E">
        <w:t xml:space="preserve"> файла</w:t>
      </w:r>
      <w:r w:rsidR="002509E1">
        <w:t xml:space="preserve"> поз. 1</w:t>
      </w:r>
      <w:r w:rsidR="00FD7E0E">
        <w:t>;</w:t>
      </w:r>
    </w:p>
    <w:p w14:paraId="3F94CC0F" w14:textId="12542065" w:rsidR="002735EE" w:rsidRDefault="002735EE" w:rsidP="002735EE">
      <w:pPr>
        <w:pStyle w:val="3121"/>
      </w:pPr>
      <w:r>
        <w:t>заголовок результата поиска поз.</w:t>
      </w:r>
      <w:r w:rsidR="000C5FE6">
        <w:t xml:space="preserve"> </w:t>
      </w:r>
      <w:r w:rsidR="002509E1">
        <w:t>2. Отображается в виде ссылки, при нажатии на которую происходит загрузка документа, на который она указывает</w:t>
      </w:r>
      <w:r>
        <w:t>;</w:t>
      </w:r>
    </w:p>
    <w:p w14:paraId="4A6532BE" w14:textId="413ADEA7" w:rsidR="002735EE" w:rsidRDefault="002735EE" w:rsidP="002735EE">
      <w:pPr>
        <w:pStyle w:val="3121"/>
      </w:pPr>
      <w:r w:rsidRPr="00950E7B">
        <w:t>фрагмент текста результата поиска</w:t>
      </w:r>
      <w:r>
        <w:t xml:space="preserve"> поз. </w:t>
      </w:r>
      <w:r w:rsidR="002509E1">
        <w:t>3</w:t>
      </w:r>
      <w:r w:rsidRPr="00950E7B">
        <w:t>, содержащий поисковый запрос</w:t>
      </w:r>
      <w:r>
        <w:t xml:space="preserve">. </w:t>
      </w:r>
      <w:r w:rsidR="004B5FC5">
        <w:t>П</w:t>
      </w:r>
      <w:r w:rsidR="004B5FC5" w:rsidRPr="00950E7B">
        <w:t>оисковый запрос</w:t>
      </w:r>
      <w:r w:rsidR="004B5FC5">
        <w:t xml:space="preserve"> </w:t>
      </w:r>
      <w:r>
        <w:t>выделяется цветом;</w:t>
      </w:r>
    </w:p>
    <w:p w14:paraId="067EF5B2" w14:textId="4BB3D8B3" w:rsidR="002735EE" w:rsidRDefault="002735EE" w:rsidP="002735EE">
      <w:pPr>
        <w:pStyle w:val="3121"/>
      </w:pPr>
      <w:r>
        <w:t xml:space="preserve">наименование системы поз. </w:t>
      </w:r>
      <w:r w:rsidR="000F1997">
        <w:t>4</w:t>
      </w:r>
      <w:r>
        <w:t>, в которой содержится результат поиска;</w:t>
      </w:r>
    </w:p>
    <w:p w14:paraId="4FA46F27" w14:textId="3B28262F" w:rsidR="002735EE" w:rsidRDefault="002735EE" w:rsidP="002735EE">
      <w:pPr>
        <w:pStyle w:val="3121"/>
      </w:pPr>
      <w:r>
        <w:t xml:space="preserve">наименование </w:t>
      </w:r>
      <w:r w:rsidR="00AE019F">
        <w:t>индекса</w:t>
      </w:r>
      <w:r>
        <w:t xml:space="preserve"> поз. </w:t>
      </w:r>
      <w:r w:rsidR="000F1997">
        <w:t>5</w:t>
      </w:r>
      <w:r>
        <w:t>, к которой принадлежит результат поиска</w:t>
      </w:r>
      <w:r w:rsidR="000C5FE6">
        <w:t>.</w:t>
      </w:r>
    </w:p>
    <w:p w14:paraId="09E14DCD" w14:textId="79AE6255" w:rsidR="00C60111" w:rsidRPr="00C67864" w:rsidRDefault="004B5FC5" w:rsidP="00810666">
      <w:pPr>
        <w:pStyle w:val="33"/>
        <w:outlineLvl w:val="2"/>
      </w:pPr>
      <w:bookmarkStart w:id="73" w:name="_Toc176781505"/>
      <w:r w:rsidRPr="00C67864">
        <w:t>Процедура</w:t>
      </w:r>
      <w:r w:rsidR="000839BF" w:rsidRPr="00C67864">
        <w:t xml:space="preserve"> поиска </w:t>
      </w:r>
      <w:r w:rsidR="000839BF" w:rsidRPr="00C67864">
        <w:rPr>
          <w:color w:val="000000"/>
        </w:rPr>
        <w:t>по раз</w:t>
      </w:r>
      <w:r w:rsidR="00C67864">
        <w:rPr>
          <w:color w:val="000000"/>
        </w:rPr>
        <w:t>личным</w:t>
      </w:r>
      <w:r w:rsidR="000839BF" w:rsidRPr="00C67864">
        <w:rPr>
          <w:color w:val="000000"/>
        </w:rPr>
        <w:t xml:space="preserve"> форматам </w:t>
      </w:r>
      <w:r w:rsidR="00C67864">
        <w:rPr>
          <w:color w:val="000000"/>
        </w:rPr>
        <w:t>файлов</w:t>
      </w:r>
      <w:bookmarkEnd w:id="73"/>
    </w:p>
    <w:p w14:paraId="7BDFB239" w14:textId="58B45982" w:rsidR="006D5CC3" w:rsidRDefault="0031179D" w:rsidP="00955938">
      <w:pPr>
        <w:pStyle w:val="15"/>
      </w:pPr>
      <w:r>
        <w:rPr>
          <w:color w:val="000000" w:themeColor="text1"/>
          <w:szCs w:val="20"/>
        </w:rPr>
        <w:t>Программа</w:t>
      </w:r>
      <w:r w:rsidR="006D5CC3">
        <w:rPr>
          <w:color w:val="000000" w:themeColor="text1"/>
          <w:szCs w:val="20"/>
        </w:rPr>
        <w:t xml:space="preserve"> </w:t>
      </w:r>
      <w:r w:rsidR="006D5CC3">
        <w:t xml:space="preserve">обрабатывает и осуществляет поиск по следующим форматам </w:t>
      </w:r>
      <w:r w:rsidR="00877041">
        <w:t>файлов</w:t>
      </w:r>
      <w:r w:rsidR="006D5CC3">
        <w:t xml:space="preserve">: </w:t>
      </w:r>
      <w:proofErr w:type="spellStart"/>
      <w:r w:rsidR="006D5CC3">
        <w:t>docx</w:t>
      </w:r>
      <w:proofErr w:type="spellEnd"/>
      <w:r w:rsidR="006D5CC3">
        <w:t xml:space="preserve">, </w:t>
      </w:r>
      <w:proofErr w:type="spellStart"/>
      <w:r w:rsidR="006D5CC3">
        <w:t>xlsx</w:t>
      </w:r>
      <w:proofErr w:type="spellEnd"/>
      <w:r w:rsidR="006D5CC3">
        <w:t xml:space="preserve">, </w:t>
      </w:r>
      <w:proofErr w:type="spellStart"/>
      <w:r w:rsidR="006D5CC3">
        <w:t>msg</w:t>
      </w:r>
      <w:proofErr w:type="spellEnd"/>
      <w:r w:rsidR="006D5CC3">
        <w:t xml:space="preserve">, </w:t>
      </w:r>
      <w:proofErr w:type="spellStart"/>
      <w:r w:rsidR="006D5CC3">
        <w:t>pdf</w:t>
      </w:r>
      <w:proofErr w:type="spellEnd"/>
      <w:r w:rsidR="006D5CC3">
        <w:t xml:space="preserve">, </w:t>
      </w:r>
      <w:proofErr w:type="spellStart"/>
      <w:r w:rsidR="006D5CC3">
        <w:t>jpg</w:t>
      </w:r>
      <w:proofErr w:type="spellEnd"/>
      <w:r w:rsidR="006D5CC3">
        <w:t xml:space="preserve">, </w:t>
      </w:r>
      <w:proofErr w:type="spellStart"/>
      <w:r w:rsidR="006D5CC3">
        <w:rPr>
          <w:lang w:val="en-US"/>
        </w:rPr>
        <w:t>png</w:t>
      </w:r>
      <w:proofErr w:type="spellEnd"/>
      <w:r w:rsidR="006D5CC3">
        <w:t xml:space="preserve">, </w:t>
      </w:r>
      <w:proofErr w:type="spellStart"/>
      <w:r w:rsidR="006D5CC3">
        <w:rPr>
          <w:lang w:val="en-US"/>
        </w:rPr>
        <w:t>odt</w:t>
      </w:r>
      <w:proofErr w:type="spellEnd"/>
      <w:r w:rsidR="006D5CC3" w:rsidRPr="00FA1B75">
        <w:t xml:space="preserve">, </w:t>
      </w:r>
      <w:proofErr w:type="spellStart"/>
      <w:r w:rsidR="006D5CC3">
        <w:rPr>
          <w:lang w:val="en-US"/>
        </w:rPr>
        <w:t>ods</w:t>
      </w:r>
      <w:proofErr w:type="spellEnd"/>
      <w:r w:rsidR="006D5CC3">
        <w:t xml:space="preserve">, </w:t>
      </w:r>
      <w:proofErr w:type="spellStart"/>
      <w:r w:rsidR="00F118C0">
        <w:rPr>
          <w:lang w:val="en-US"/>
        </w:rPr>
        <w:t>odp</w:t>
      </w:r>
      <w:proofErr w:type="spellEnd"/>
      <w:r w:rsidR="00F118C0" w:rsidRPr="00F118C0">
        <w:t xml:space="preserve">, </w:t>
      </w:r>
      <w:proofErr w:type="spellStart"/>
      <w:r w:rsidR="006D5CC3">
        <w:t>ppt</w:t>
      </w:r>
      <w:proofErr w:type="spellEnd"/>
      <w:r w:rsidR="00F118C0">
        <w:rPr>
          <w:lang w:val="en-US"/>
        </w:rPr>
        <w:t>x</w:t>
      </w:r>
      <w:r w:rsidR="00F118C0">
        <w:t xml:space="preserve">, </w:t>
      </w:r>
      <w:r w:rsidR="00F118C0">
        <w:rPr>
          <w:lang w:val="en-US"/>
        </w:rPr>
        <w:t>txt</w:t>
      </w:r>
      <w:r w:rsidR="00F118C0">
        <w:t>.</w:t>
      </w:r>
    </w:p>
    <w:p w14:paraId="1211C108" w14:textId="4E632CF4" w:rsidR="007E5DF6" w:rsidRDefault="00C662B2" w:rsidP="00955938">
      <w:pPr>
        <w:pStyle w:val="15"/>
      </w:pPr>
      <w:r>
        <w:lastRenderedPageBreak/>
        <w:t>Выполнить:</w:t>
      </w:r>
    </w:p>
    <w:p w14:paraId="4DC0746A" w14:textId="4C0FC813" w:rsidR="00C662B2" w:rsidRDefault="00C662B2" w:rsidP="00C662B2">
      <w:pPr>
        <w:pStyle w:val="3121"/>
      </w:pPr>
      <w:r>
        <w:t>в</w:t>
      </w:r>
      <w:r w:rsidRPr="00E3005F">
        <w:t>вести текст поискового запроса в единую строку поиска и нажать кнопку «Найти»</w:t>
      </w:r>
      <w:r>
        <w:t xml:space="preserve"> (см. </w:t>
      </w:r>
      <w:r>
        <w:fldChar w:fldCharType="begin"/>
      </w:r>
      <w:r>
        <w:instrText xml:space="preserve"> REF _Ref158200782 \h </w:instrText>
      </w:r>
      <w:r>
        <w:fldChar w:fldCharType="separate"/>
      </w:r>
      <w:r w:rsidR="00B369E1">
        <w:t xml:space="preserve">Рис. </w:t>
      </w:r>
      <w:r w:rsidR="00B369E1">
        <w:rPr>
          <w:noProof/>
        </w:rPr>
        <w:t>1</w:t>
      </w:r>
      <w:r>
        <w:fldChar w:fldCharType="end"/>
      </w:r>
      <w:r>
        <w:t>). Открывается страница с результатами поиска</w:t>
      </w:r>
      <w:r w:rsidR="00A6601A">
        <w:t xml:space="preserve"> (см. </w:t>
      </w:r>
      <w:r w:rsidR="00A6601A">
        <w:fldChar w:fldCharType="begin"/>
      </w:r>
      <w:r w:rsidR="00A6601A">
        <w:instrText xml:space="preserve"> REF _Ref158711006 \h </w:instrText>
      </w:r>
      <w:r w:rsidR="00A6601A">
        <w:fldChar w:fldCharType="separate"/>
      </w:r>
      <w:r w:rsidR="00B369E1">
        <w:t xml:space="preserve">Рис. </w:t>
      </w:r>
      <w:r w:rsidR="00B369E1">
        <w:rPr>
          <w:noProof/>
        </w:rPr>
        <w:t>4</w:t>
      </w:r>
      <w:r w:rsidR="00A6601A">
        <w:fldChar w:fldCharType="end"/>
      </w:r>
      <w:r w:rsidR="00A6601A">
        <w:t>)</w:t>
      </w:r>
      <w:r w:rsidR="00D31A18">
        <w:t>;</w:t>
      </w:r>
    </w:p>
    <w:p w14:paraId="67B10402" w14:textId="256099FE" w:rsidR="00D31A18" w:rsidRDefault="00D31A18" w:rsidP="00D31A18">
      <w:pPr>
        <w:pStyle w:val="3121"/>
      </w:pPr>
      <w:r>
        <w:t>нажать кнопку настройки «</w:t>
      </w:r>
      <w:r w:rsidRPr="00D31A18">
        <w:rPr>
          <w:noProof/>
        </w:rPr>
        <w:drawing>
          <wp:inline distT="0" distB="0" distL="0" distR="0" wp14:anchorId="3795FEFD" wp14:editId="6AF42E64">
            <wp:extent cx="304800" cy="318655"/>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6400" cy="320328"/>
                    </a:xfrm>
                    <a:prstGeom prst="rect">
                      <a:avLst/>
                    </a:prstGeom>
                  </pic:spPr>
                </pic:pic>
              </a:graphicData>
            </a:graphic>
          </wp:inline>
        </w:drawing>
      </w:r>
      <w:r>
        <w:t>». Под строкой поиска отображаются фильтры (</w:t>
      </w:r>
      <w:r>
        <w:fldChar w:fldCharType="begin"/>
      </w:r>
      <w:r>
        <w:instrText xml:space="preserve"> REF _Ref167870103 \h </w:instrText>
      </w:r>
      <w:r>
        <w:fldChar w:fldCharType="separate"/>
      </w:r>
      <w:r w:rsidR="00B369E1">
        <w:t xml:space="preserve">Рис. </w:t>
      </w:r>
      <w:r w:rsidR="00B369E1">
        <w:rPr>
          <w:noProof/>
        </w:rPr>
        <w:t>8</w:t>
      </w:r>
      <w:r>
        <w:fldChar w:fldCharType="end"/>
      </w:r>
      <w:r>
        <w:t>);</w:t>
      </w:r>
    </w:p>
    <w:p w14:paraId="0D839889" w14:textId="27D12D22" w:rsidR="00D31A18" w:rsidRDefault="00D31A18" w:rsidP="00D31A18">
      <w:pPr>
        <w:pStyle w:val="affff7"/>
      </w:pPr>
      <w:r w:rsidRPr="00D31A18">
        <w:rPr>
          <w:noProof/>
        </w:rPr>
        <w:drawing>
          <wp:inline distT="0" distB="0" distL="0" distR="0" wp14:anchorId="1EBD49D8" wp14:editId="7AE6F5EB">
            <wp:extent cx="5907140" cy="493731"/>
            <wp:effectExtent l="19050" t="19050" r="17780" b="209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62656" cy="498371"/>
                    </a:xfrm>
                    <a:prstGeom prst="rect">
                      <a:avLst/>
                    </a:prstGeom>
                    <a:ln w="3175">
                      <a:solidFill>
                        <a:schemeClr val="tx1"/>
                      </a:solidFill>
                    </a:ln>
                  </pic:spPr>
                </pic:pic>
              </a:graphicData>
            </a:graphic>
          </wp:inline>
        </w:drawing>
      </w:r>
    </w:p>
    <w:p w14:paraId="11C55A6E" w14:textId="4EB4A938" w:rsidR="00D31A18" w:rsidRDefault="00D31A18" w:rsidP="00D31A18">
      <w:pPr>
        <w:pStyle w:val="18"/>
        <w:rPr>
          <w:noProof/>
        </w:rPr>
      </w:pPr>
      <w:bookmarkStart w:id="74" w:name="_Ref167870103"/>
      <w:r>
        <w:t xml:space="preserve">Рис. </w:t>
      </w:r>
      <w:fldSimple w:instr=" SEQ Рис. \* ARABIC ">
        <w:r w:rsidR="00B369E1">
          <w:rPr>
            <w:noProof/>
          </w:rPr>
          <w:t>8</w:t>
        </w:r>
      </w:fldSimple>
      <w:bookmarkEnd w:id="74"/>
    </w:p>
    <w:p w14:paraId="330E4042" w14:textId="44C3FD4B" w:rsidR="00D31A18" w:rsidRDefault="00D31A18" w:rsidP="00D31A18">
      <w:pPr>
        <w:pStyle w:val="18"/>
        <w:rPr>
          <w:noProof/>
        </w:rPr>
      </w:pPr>
    </w:p>
    <w:p w14:paraId="3C11A541" w14:textId="27909D8E" w:rsidR="00EB6BF0" w:rsidRPr="0031179D" w:rsidRDefault="00EB6BF0" w:rsidP="00D369A7">
      <w:pPr>
        <w:pStyle w:val="3121"/>
        <w:rPr>
          <w:rFonts w:cs="Times New Roman"/>
        </w:rPr>
      </w:pPr>
      <w:r w:rsidRPr="0031179D">
        <w:t xml:space="preserve">нажать на </w:t>
      </w:r>
      <w:r w:rsidR="009826C8">
        <w:t>фильтр</w:t>
      </w:r>
      <w:r w:rsidRPr="0031179D">
        <w:t xml:space="preserve"> «Тип документа». Раскрывает</w:t>
      </w:r>
      <w:r w:rsidR="00992D26" w:rsidRPr="0031179D">
        <w:t>ся выпадающий</w:t>
      </w:r>
      <w:r w:rsidRPr="0031179D">
        <w:t xml:space="preserve"> список значений фильтра (</w:t>
      </w:r>
      <w:r w:rsidRPr="0031179D">
        <w:fldChar w:fldCharType="begin"/>
      </w:r>
      <w:r w:rsidRPr="0031179D">
        <w:instrText xml:space="preserve"> REF _Ref167870315 \h </w:instrText>
      </w:r>
      <w:r w:rsidR="0031179D">
        <w:instrText xml:space="preserve"> \* MERGEFORMAT </w:instrText>
      </w:r>
      <w:r w:rsidRPr="0031179D">
        <w:fldChar w:fldCharType="separate"/>
      </w:r>
      <w:r w:rsidR="00B369E1">
        <w:t xml:space="preserve">Рис. </w:t>
      </w:r>
      <w:r w:rsidR="00B369E1">
        <w:rPr>
          <w:noProof/>
        </w:rPr>
        <w:t>9</w:t>
      </w:r>
      <w:r w:rsidRPr="0031179D">
        <w:fldChar w:fldCharType="end"/>
      </w:r>
      <w:r w:rsidRPr="0031179D">
        <w:t>);</w:t>
      </w:r>
    </w:p>
    <w:p w14:paraId="2DD8ED81" w14:textId="0EB77BBD" w:rsidR="00D31A18" w:rsidRDefault="00D31A18" w:rsidP="00EB6BF0">
      <w:pPr>
        <w:pStyle w:val="18"/>
      </w:pPr>
    </w:p>
    <w:p w14:paraId="3012B476" w14:textId="45E15C90" w:rsidR="00EB6BF0" w:rsidRDefault="00DF1DC9" w:rsidP="00EB6BF0">
      <w:pPr>
        <w:pStyle w:val="18"/>
      </w:pPr>
      <w:r>
        <w:rPr>
          <w:noProof/>
        </w:rPr>
        <mc:AlternateContent>
          <mc:Choice Requires="wps">
            <w:drawing>
              <wp:anchor distT="0" distB="0" distL="114300" distR="114300" simplePos="0" relativeHeight="251751424" behindDoc="0" locked="0" layoutInCell="1" allowOverlap="1" wp14:anchorId="78EF341F" wp14:editId="36A04A77">
                <wp:simplePos x="0" y="0"/>
                <wp:positionH relativeFrom="page">
                  <wp:posOffset>5257717</wp:posOffset>
                </wp:positionH>
                <wp:positionV relativeFrom="paragraph">
                  <wp:posOffset>2488068</wp:posOffset>
                </wp:positionV>
                <wp:extent cx="262255" cy="228600"/>
                <wp:effectExtent l="704850" t="342900" r="0" b="0"/>
                <wp:wrapNone/>
                <wp:docPr id="16" name="Выноска 1 (без границы)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255" cy="228600"/>
                        </a:xfrm>
                        <a:prstGeom prst="callout1">
                          <a:avLst>
                            <a:gd name="adj1" fmla="val 43043"/>
                            <a:gd name="adj2" fmla="val -3167"/>
                            <a:gd name="adj3" fmla="val -147524"/>
                            <a:gd name="adj4" fmla="val -258748"/>
                          </a:avLst>
                        </a:prstGeom>
                        <a:solidFill>
                          <a:srgbClr val="FFFFFF">
                            <a:alpha val="0"/>
                          </a:srgbClr>
                        </a:solidFill>
                        <a:ln w="9525">
                          <a:solidFill>
                            <a:srgbClr val="000000"/>
                          </a:solidFill>
                          <a:miter lim="800000"/>
                          <a:headEnd/>
                          <a:tailEnd/>
                        </a:ln>
                      </wps:spPr>
                      <wps:txbx>
                        <w:txbxContent>
                          <w:p w14:paraId="2F150CE7" w14:textId="6102DCE6" w:rsidR="008720D9" w:rsidRPr="00ED3A9C" w:rsidRDefault="008720D9" w:rsidP="00DF1DC9">
                            <w:pPr>
                              <w:pStyle w:val="affff9"/>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341F" id="_x0000_s1040" type="#_x0000_t41" style="position:absolute;left:0;text-align:left;margin-left:414pt;margin-top:195.9pt;width:20.65pt;height:18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" adj="-55890,-31865,-684,9297">
                <v:fill opacity="0"/>
                <v:textbox inset="0,0,0,0">
                  <w:txbxContent>
                    <w:p w14:paraId="2F150CE7" w14:textId="6102DCE6" w:rsidR="008720D9" w:rsidRPr="00ED3A9C" w:rsidRDefault="008720D9" w:rsidP="00DF1DC9">
                      <w:pPr>
                        <w:pStyle w:val="affff9"/>
                        <w:rPr>
                          <w:b/>
                        </w:rPr>
                      </w:pPr>
                      <w:r>
                        <w:rPr>
                          <w:b/>
                        </w:rPr>
                        <w:t>1</w:t>
                      </w:r>
                    </w:p>
                  </w:txbxContent>
                </v:textbox>
                <w10:wrap anchorx="page"/>
              </v:shape>
            </w:pict>
          </mc:Fallback>
        </mc:AlternateContent>
      </w:r>
      <w:r w:rsidR="00EB6BF0" w:rsidRPr="00EB6BF0">
        <w:rPr>
          <w:noProof/>
        </w:rPr>
        <w:drawing>
          <wp:inline distT="0" distB="0" distL="0" distR="0" wp14:anchorId="4ADA4E8E" wp14:editId="29509178">
            <wp:extent cx="2232987" cy="3298729"/>
            <wp:effectExtent l="19050" t="19050" r="15240" b="165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37418" cy="3305274"/>
                    </a:xfrm>
                    <a:prstGeom prst="rect">
                      <a:avLst/>
                    </a:prstGeom>
                    <a:ln w="3175">
                      <a:solidFill>
                        <a:schemeClr val="tx1"/>
                      </a:solidFill>
                    </a:ln>
                  </pic:spPr>
                </pic:pic>
              </a:graphicData>
            </a:graphic>
          </wp:inline>
        </w:drawing>
      </w:r>
    </w:p>
    <w:p w14:paraId="71A8E790" w14:textId="540A49BE" w:rsidR="00DF1DC9" w:rsidRDefault="00DF1DC9" w:rsidP="00EB6BF0">
      <w:pPr>
        <w:pStyle w:val="18"/>
      </w:pPr>
      <w:r>
        <w:t xml:space="preserve">1 </w:t>
      </w:r>
      <w:r w:rsidR="00140B9D">
        <w:t>–</w:t>
      </w:r>
      <w:r>
        <w:t xml:space="preserve"> переключатель</w:t>
      </w:r>
      <w:r w:rsidR="00140B9D">
        <w:t xml:space="preserve"> </w:t>
      </w:r>
    </w:p>
    <w:p w14:paraId="57E2E356" w14:textId="2F617B76" w:rsidR="00EB6BF0" w:rsidRDefault="00EB6BF0" w:rsidP="00EB6BF0">
      <w:pPr>
        <w:pStyle w:val="18"/>
      </w:pPr>
      <w:bookmarkStart w:id="75" w:name="_Ref167870315"/>
      <w:r>
        <w:t xml:space="preserve">Рис. </w:t>
      </w:r>
      <w:fldSimple w:instr=" SEQ Рис. \* ARABIC ">
        <w:r w:rsidR="00B369E1">
          <w:rPr>
            <w:noProof/>
          </w:rPr>
          <w:t>9</w:t>
        </w:r>
      </w:fldSimple>
      <w:bookmarkEnd w:id="75"/>
    </w:p>
    <w:p w14:paraId="28B3B2F4" w14:textId="11B2FE6E" w:rsidR="00EB6BF0" w:rsidRDefault="00EB6BF0" w:rsidP="00EB6BF0">
      <w:pPr>
        <w:pStyle w:val="18"/>
      </w:pPr>
    </w:p>
    <w:p w14:paraId="1AD78E9D" w14:textId="0129F93F" w:rsidR="00136453" w:rsidRDefault="00DF1DC9" w:rsidP="00136453">
      <w:pPr>
        <w:pStyle w:val="3121"/>
      </w:pPr>
      <w:r>
        <w:t>выбрать необходимые значения, переведя переключатели</w:t>
      </w:r>
      <w:r w:rsidR="00140B9D">
        <w:t xml:space="preserve"> поз. 1</w:t>
      </w:r>
      <w:r>
        <w:t xml:space="preserve"> в активное состояние</w:t>
      </w:r>
      <w:r w:rsidR="006C757E">
        <w:t>;</w:t>
      </w:r>
    </w:p>
    <w:p w14:paraId="2A4A5547" w14:textId="7502FC9D" w:rsidR="006C757E" w:rsidRDefault="006C757E" w:rsidP="006C757E">
      <w:pPr>
        <w:pStyle w:val="3121"/>
      </w:pPr>
      <w:r>
        <w:t xml:space="preserve">нажать кнопку «Применить». </w:t>
      </w:r>
      <w:r w:rsidR="00C67864" w:rsidRPr="007C3214">
        <w:t>П</w:t>
      </w:r>
      <w:r w:rsidRPr="007C3214">
        <w:t xml:space="preserve">оиск </w:t>
      </w:r>
      <w:r w:rsidR="00C67864" w:rsidRPr="007C3214">
        <w:t>буд</w:t>
      </w:r>
      <w:r w:rsidR="007C3214">
        <w:t>е</w:t>
      </w:r>
      <w:r w:rsidR="00C67864" w:rsidRPr="007C3214">
        <w:t xml:space="preserve">т осуществляться </w:t>
      </w:r>
      <w:r w:rsidRPr="007C3214">
        <w:t>с учетом выбранных форматов</w:t>
      </w:r>
      <w:r w:rsidR="00C67864" w:rsidRPr="007C3214">
        <w:t xml:space="preserve"> файлов</w:t>
      </w:r>
      <w:r>
        <w:t>.</w:t>
      </w:r>
    </w:p>
    <w:p w14:paraId="6A687E20" w14:textId="0DF6DB18" w:rsidR="002401E7" w:rsidRPr="00A0338A" w:rsidRDefault="00C6448A" w:rsidP="00810666">
      <w:pPr>
        <w:pStyle w:val="33"/>
        <w:outlineLvl w:val="2"/>
      </w:pPr>
      <w:bookmarkStart w:id="76" w:name="_Toc176781506"/>
      <w:r w:rsidRPr="00A0338A">
        <w:lastRenderedPageBreak/>
        <w:t>Отображение сущностей</w:t>
      </w:r>
      <w:r w:rsidR="00992D26" w:rsidRPr="00A0338A">
        <w:t xml:space="preserve"> документов в р</w:t>
      </w:r>
      <w:r w:rsidR="002401E7" w:rsidRPr="00A0338A">
        <w:t>езультат</w:t>
      </w:r>
      <w:r w:rsidR="00992D26" w:rsidRPr="00A0338A">
        <w:t>ах</w:t>
      </w:r>
      <w:r w:rsidR="002401E7" w:rsidRPr="00A0338A">
        <w:t xml:space="preserve"> поиска</w:t>
      </w:r>
      <w:bookmarkEnd w:id="76"/>
    </w:p>
    <w:p w14:paraId="7FFE447B" w14:textId="77777777" w:rsidR="00C517B4" w:rsidRDefault="00C517B4" w:rsidP="003F693C">
      <w:pPr>
        <w:pStyle w:val="15"/>
      </w:pPr>
      <w:r>
        <w:t>Извлечение именованных сущностей – это извлечение конкретной информации из текстовых данных.</w:t>
      </w:r>
    </w:p>
    <w:p w14:paraId="33E85CB5" w14:textId="3C061A4F" w:rsidR="008405E8" w:rsidRDefault="00D303EC" w:rsidP="003F693C">
      <w:pPr>
        <w:pStyle w:val="15"/>
      </w:pPr>
      <w:r>
        <w:t>Программа</w:t>
      </w:r>
      <w:r w:rsidR="003F693C">
        <w:t xml:space="preserve"> извлекает </w:t>
      </w:r>
      <w:r w:rsidR="008405E8">
        <w:t xml:space="preserve">пять </w:t>
      </w:r>
      <w:r w:rsidR="00163290">
        <w:t>типов</w:t>
      </w:r>
      <w:r w:rsidR="008405E8">
        <w:t xml:space="preserve"> </w:t>
      </w:r>
      <w:r w:rsidR="003F693C">
        <w:t>именованны</w:t>
      </w:r>
      <w:r w:rsidR="008405E8">
        <w:t>х</w:t>
      </w:r>
      <w:r w:rsidR="003F693C">
        <w:t xml:space="preserve"> сущност</w:t>
      </w:r>
      <w:r w:rsidR="008405E8">
        <w:t>ей:</w:t>
      </w:r>
    </w:p>
    <w:p w14:paraId="7D897366" w14:textId="080AB5F4" w:rsidR="003F693C" w:rsidRPr="008405E8" w:rsidRDefault="008405E8" w:rsidP="008405E8">
      <w:pPr>
        <w:pStyle w:val="3121"/>
      </w:pPr>
      <w:r w:rsidRPr="008405E8">
        <w:t xml:space="preserve">ORG </w:t>
      </w:r>
      <w:r>
        <w:t>–</w:t>
      </w:r>
      <w:r w:rsidRPr="008405E8">
        <w:t xml:space="preserve"> организации</w:t>
      </w:r>
      <w:r>
        <w:t>;</w:t>
      </w:r>
    </w:p>
    <w:p w14:paraId="32DEFBFF" w14:textId="5D4ACEBC" w:rsidR="008405E8" w:rsidRDefault="008405E8" w:rsidP="008405E8">
      <w:pPr>
        <w:pStyle w:val="3121"/>
      </w:pPr>
      <w:r w:rsidRPr="008405E8">
        <w:t xml:space="preserve">LOC </w:t>
      </w:r>
      <w:r>
        <w:t>–</w:t>
      </w:r>
      <w:r w:rsidRPr="008405E8">
        <w:t xml:space="preserve"> локации</w:t>
      </w:r>
      <w:r>
        <w:t>;</w:t>
      </w:r>
    </w:p>
    <w:p w14:paraId="19E9E8CD" w14:textId="5EE73148" w:rsidR="008405E8" w:rsidRDefault="008405E8" w:rsidP="008405E8">
      <w:pPr>
        <w:pStyle w:val="3121"/>
      </w:pPr>
      <w:r w:rsidRPr="008405E8">
        <w:t xml:space="preserve">PER </w:t>
      </w:r>
      <w:r>
        <w:t>–</w:t>
      </w:r>
      <w:r w:rsidRPr="008405E8">
        <w:t xml:space="preserve"> персоналии</w:t>
      </w:r>
      <w:r>
        <w:t>;</w:t>
      </w:r>
    </w:p>
    <w:p w14:paraId="665A7244" w14:textId="7AC49F03" w:rsidR="008405E8" w:rsidRDefault="008405E8" w:rsidP="008405E8">
      <w:pPr>
        <w:pStyle w:val="3121"/>
      </w:pPr>
      <w:r w:rsidRPr="008405E8">
        <w:t xml:space="preserve">DATE </w:t>
      </w:r>
      <w:r>
        <w:t>–</w:t>
      </w:r>
      <w:r w:rsidRPr="008405E8">
        <w:t xml:space="preserve"> даты</w:t>
      </w:r>
      <w:r>
        <w:t>;</w:t>
      </w:r>
    </w:p>
    <w:p w14:paraId="64153F5B" w14:textId="53C81855" w:rsidR="008405E8" w:rsidRDefault="008405E8" w:rsidP="008405E8">
      <w:pPr>
        <w:pStyle w:val="3121"/>
      </w:pPr>
      <w:r w:rsidRPr="008405E8">
        <w:t xml:space="preserve">MONEY </w:t>
      </w:r>
      <w:r>
        <w:t>–</w:t>
      </w:r>
      <w:r w:rsidRPr="008405E8">
        <w:t xml:space="preserve"> деньги</w:t>
      </w:r>
      <w:r>
        <w:t>.</w:t>
      </w:r>
    </w:p>
    <w:p w14:paraId="1D1D0CAA" w14:textId="21708A11" w:rsidR="003F693C" w:rsidRDefault="00B36D9A" w:rsidP="003F693C">
      <w:pPr>
        <w:pStyle w:val="15"/>
      </w:pPr>
      <w:r>
        <w:t>Для просмотра именованных сущностей необходимо выполнить следующие действия:</w:t>
      </w:r>
    </w:p>
    <w:p w14:paraId="756D7342" w14:textId="7E6BA58F" w:rsidR="00B36D9A" w:rsidRDefault="00B36D9A" w:rsidP="00B36D9A">
      <w:pPr>
        <w:pStyle w:val="3121"/>
      </w:pPr>
      <w:r>
        <w:t>в</w:t>
      </w:r>
      <w:r w:rsidRPr="00E3005F">
        <w:t>вести текст поискового запроса в единую строку поиска и нажать кнопку «Найти»</w:t>
      </w:r>
      <w:r>
        <w:t xml:space="preserve"> (см. </w:t>
      </w:r>
      <w:r>
        <w:fldChar w:fldCharType="begin"/>
      </w:r>
      <w:r>
        <w:instrText xml:space="preserve"> REF _Ref158200782 \h </w:instrText>
      </w:r>
      <w:r>
        <w:fldChar w:fldCharType="separate"/>
      </w:r>
      <w:r w:rsidR="00B369E1">
        <w:t xml:space="preserve">Рис. </w:t>
      </w:r>
      <w:r w:rsidR="00B369E1">
        <w:rPr>
          <w:noProof/>
        </w:rPr>
        <w:t>1</w:t>
      </w:r>
      <w:r>
        <w:fldChar w:fldCharType="end"/>
      </w:r>
      <w:r>
        <w:t xml:space="preserve">). Открывается страница с результатами поиска (см. </w:t>
      </w:r>
      <w:r>
        <w:fldChar w:fldCharType="begin"/>
      </w:r>
      <w:r>
        <w:instrText xml:space="preserve"> REF _Ref158711006 \h </w:instrText>
      </w:r>
      <w:r>
        <w:fldChar w:fldCharType="separate"/>
      </w:r>
      <w:r w:rsidR="00B369E1">
        <w:t xml:space="preserve">Рис. </w:t>
      </w:r>
      <w:r w:rsidR="00B369E1">
        <w:rPr>
          <w:noProof/>
        </w:rPr>
        <w:t>4</w:t>
      </w:r>
      <w:r>
        <w:fldChar w:fldCharType="end"/>
      </w:r>
      <w:r>
        <w:t>);</w:t>
      </w:r>
    </w:p>
    <w:p w14:paraId="75452F15" w14:textId="6DB67CB0" w:rsidR="00465843" w:rsidRDefault="00465843" w:rsidP="00465843">
      <w:pPr>
        <w:pStyle w:val="3121"/>
      </w:pPr>
      <w:r>
        <w:t>нажать на стрелку раскрытия списка «</w:t>
      </w:r>
      <w:r w:rsidRPr="00FA073E">
        <w:rPr>
          <w:noProof/>
        </w:rPr>
        <w:drawing>
          <wp:inline distT="0" distB="0" distL="0" distR="0" wp14:anchorId="4BEB65DF" wp14:editId="20AFFD0C">
            <wp:extent cx="228632" cy="20957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8632" cy="209579"/>
                    </a:xfrm>
                    <a:prstGeom prst="rect">
                      <a:avLst/>
                    </a:prstGeom>
                  </pic:spPr>
                </pic:pic>
              </a:graphicData>
            </a:graphic>
          </wp:inline>
        </w:drawing>
      </w:r>
      <w:r>
        <w:t>» напротив заголовка результата поиска. Открывается список (</w:t>
      </w:r>
      <w:r>
        <w:fldChar w:fldCharType="begin"/>
      </w:r>
      <w:r>
        <w:instrText xml:space="preserve"> REF _Ref173319342 \h </w:instrText>
      </w:r>
      <w:r>
        <w:fldChar w:fldCharType="separate"/>
      </w:r>
      <w:r w:rsidR="00B369E1">
        <w:t xml:space="preserve">Рис. </w:t>
      </w:r>
      <w:r w:rsidR="00B369E1">
        <w:rPr>
          <w:noProof/>
        </w:rPr>
        <w:t>10</w:t>
      </w:r>
      <w:r>
        <w:fldChar w:fldCharType="end"/>
      </w:r>
      <w:r>
        <w:t>);</w:t>
      </w:r>
    </w:p>
    <w:p w14:paraId="7A2C377B" w14:textId="77777777" w:rsidR="00465843" w:rsidRDefault="00465843" w:rsidP="00465843">
      <w:pPr>
        <w:pStyle w:val="15"/>
      </w:pPr>
    </w:p>
    <w:p w14:paraId="0D595775" w14:textId="77777777" w:rsidR="00465843" w:rsidRDefault="00465843" w:rsidP="00465843">
      <w:pPr>
        <w:pStyle w:val="18"/>
      </w:pPr>
      <w:r w:rsidRPr="00A82AA7">
        <w:rPr>
          <w:noProof/>
        </w:rPr>
        <w:drawing>
          <wp:inline distT="0" distB="0" distL="0" distR="0" wp14:anchorId="1A8B7174" wp14:editId="728C3C8A">
            <wp:extent cx="2229161" cy="828791"/>
            <wp:effectExtent l="19050" t="19050" r="19050" b="285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29161" cy="828791"/>
                    </a:xfrm>
                    <a:prstGeom prst="rect">
                      <a:avLst/>
                    </a:prstGeom>
                    <a:ln w="3175">
                      <a:solidFill>
                        <a:schemeClr val="tx1"/>
                      </a:solidFill>
                    </a:ln>
                  </pic:spPr>
                </pic:pic>
              </a:graphicData>
            </a:graphic>
          </wp:inline>
        </w:drawing>
      </w:r>
    </w:p>
    <w:p w14:paraId="377CDB07" w14:textId="59CE50F3" w:rsidR="00465843" w:rsidRDefault="00465843" w:rsidP="00465843">
      <w:pPr>
        <w:pStyle w:val="18"/>
      </w:pPr>
      <w:bookmarkStart w:id="77" w:name="_Ref173319342"/>
      <w:r>
        <w:t xml:space="preserve">Рис. </w:t>
      </w:r>
      <w:fldSimple w:instr=" SEQ Рис. \* ARABIC ">
        <w:r w:rsidR="00B369E1">
          <w:rPr>
            <w:noProof/>
          </w:rPr>
          <w:t>10</w:t>
        </w:r>
      </w:fldSimple>
      <w:bookmarkEnd w:id="77"/>
    </w:p>
    <w:p w14:paraId="2858BE3E" w14:textId="107ABB9C" w:rsidR="008405E8" w:rsidRDefault="008405E8" w:rsidP="003F693C">
      <w:pPr>
        <w:pStyle w:val="15"/>
      </w:pPr>
    </w:p>
    <w:p w14:paraId="3A991E31" w14:textId="65196FEE" w:rsidR="00465843" w:rsidRDefault="00465843" w:rsidP="00465843">
      <w:pPr>
        <w:pStyle w:val="3121"/>
      </w:pPr>
      <w:r>
        <w:t xml:space="preserve">выбрать </w:t>
      </w:r>
      <w:r w:rsidR="00A0338A">
        <w:t>пункт</w:t>
      </w:r>
      <w:r>
        <w:t xml:space="preserve"> «Детальная информация». Открывается страница с отображением подробной информации по выбранному результату поиска</w:t>
      </w:r>
      <w:r w:rsidR="00984DE1">
        <w:t xml:space="preserve"> (</w:t>
      </w:r>
      <w:r w:rsidR="00984DE1">
        <w:fldChar w:fldCharType="begin"/>
      </w:r>
      <w:r w:rsidR="00984DE1">
        <w:instrText xml:space="preserve"> REF _Ref173319704 \h </w:instrText>
      </w:r>
      <w:r w:rsidR="00984DE1">
        <w:fldChar w:fldCharType="separate"/>
      </w:r>
      <w:r w:rsidR="00B369E1">
        <w:t xml:space="preserve">Рис. </w:t>
      </w:r>
      <w:r w:rsidR="00B369E1">
        <w:rPr>
          <w:noProof/>
        </w:rPr>
        <w:t>11</w:t>
      </w:r>
      <w:r w:rsidR="00984DE1">
        <w:fldChar w:fldCharType="end"/>
      </w:r>
      <w:r w:rsidR="00984DE1">
        <w:t>)</w:t>
      </w:r>
      <w:r>
        <w:t xml:space="preserve">. </w:t>
      </w:r>
    </w:p>
    <w:p w14:paraId="4F7C0013" w14:textId="7C07DE43" w:rsidR="00465843" w:rsidRDefault="00465843" w:rsidP="003F693C">
      <w:pPr>
        <w:pStyle w:val="15"/>
      </w:pPr>
    </w:p>
    <w:p w14:paraId="54E69E8F" w14:textId="6023D36D" w:rsidR="00984DE1" w:rsidRDefault="00984DE1" w:rsidP="00984DE1">
      <w:pPr>
        <w:pStyle w:val="affff7"/>
      </w:pPr>
      <w:r w:rsidRPr="00984DE1">
        <w:rPr>
          <w:noProof/>
        </w:rPr>
        <w:lastRenderedPageBreak/>
        <w:drawing>
          <wp:inline distT="0" distB="0" distL="0" distR="0" wp14:anchorId="5972E545" wp14:editId="5A363B18">
            <wp:extent cx="6158230" cy="1970888"/>
            <wp:effectExtent l="19050" t="19050" r="13970" b="1079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68637" cy="1974219"/>
                    </a:xfrm>
                    <a:prstGeom prst="rect">
                      <a:avLst/>
                    </a:prstGeom>
                    <a:ln w="3175">
                      <a:solidFill>
                        <a:schemeClr val="tx1"/>
                      </a:solidFill>
                    </a:ln>
                  </pic:spPr>
                </pic:pic>
              </a:graphicData>
            </a:graphic>
          </wp:inline>
        </w:drawing>
      </w:r>
    </w:p>
    <w:p w14:paraId="5C00631F" w14:textId="0ED966CC" w:rsidR="00984DE1" w:rsidRDefault="00984DE1" w:rsidP="00984DE1">
      <w:pPr>
        <w:pStyle w:val="affff7"/>
      </w:pPr>
      <w:bookmarkStart w:id="78" w:name="_Ref173319704"/>
      <w:r>
        <w:t xml:space="preserve">Рис. </w:t>
      </w:r>
      <w:fldSimple w:instr=" SEQ Рис. \* ARABIC ">
        <w:r w:rsidR="00B369E1">
          <w:rPr>
            <w:noProof/>
          </w:rPr>
          <w:t>11</w:t>
        </w:r>
      </w:fldSimple>
      <w:bookmarkEnd w:id="78"/>
    </w:p>
    <w:p w14:paraId="6D14C4D2" w14:textId="77777777" w:rsidR="00984DE1" w:rsidRDefault="00984DE1" w:rsidP="003F693C">
      <w:pPr>
        <w:pStyle w:val="15"/>
      </w:pPr>
    </w:p>
    <w:p w14:paraId="7E7B8BED" w14:textId="1FB451D7" w:rsidR="003F693C" w:rsidRDefault="00961912" w:rsidP="003F693C">
      <w:pPr>
        <w:pStyle w:val="15"/>
      </w:pPr>
      <w:r>
        <w:t>Программа</w:t>
      </w:r>
      <w:r w:rsidR="003F693C">
        <w:t xml:space="preserve"> выполняет выделение именованных сущностей</w:t>
      </w:r>
      <w:r w:rsidR="00984DE1" w:rsidRPr="00984DE1">
        <w:t xml:space="preserve"> </w:t>
      </w:r>
      <w:r w:rsidR="00984DE1">
        <w:t xml:space="preserve">из содержимого детальной информации. В каждой выделенной сущности отображается </w:t>
      </w:r>
      <w:r w:rsidR="00163290">
        <w:t>тип</w:t>
      </w:r>
      <w:r w:rsidR="00984DE1">
        <w:t xml:space="preserve"> именованной сущности</w:t>
      </w:r>
      <w:r w:rsidR="003F693C">
        <w:t>.</w:t>
      </w:r>
    </w:p>
    <w:p w14:paraId="1FBA6AC3" w14:textId="3FFEC0DE" w:rsidR="003F693C" w:rsidRDefault="00984DE1" w:rsidP="003F693C">
      <w:pPr>
        <w:pStyle w:val="15"/>
      </w:pPr>
      <w:r>
        <w:t>При подводе курсора мыши к именованной сущности всплывает</w:t>
      </w:r>
      <w:r w:rsidR="00877041">
        <w:t xml:space="preserve"> </w:t>
      </w:r>
      <w:r w:rsidR="00C6448A">
        <w:t>подсказка</w:t>
      </w:r>
      <w:r w:rsidR="00B979E7">
        <w:t>, в котором отобража</w:t>
      </w:r>
      <w:r w:rsidR="00163290">
        <w:t>ются</w:t>
      </w:r>
      <w:r w:rsidR="00B979E7">
        <w:t xml:space="preserve"> </w:t>
      </w:r>
      <w:r w:rsidR="00163290">
        <w:t>подтипы</w:t>
      </w:r>
      <w:r w:rsidR="00B979E7">
        <w:t xml:space="preserve"> именованной сущности (</w:t>
      </w:r>
      <w:r w:rsidR="00B979E7">
        <w:fldChar w:fldCharType="begin"/>
      </w:r>
      <w:r w:rsidR="00B979E7">
        <w:instrText xml:space="preserve"> REF _Ref173320852 \h </w:instrText>
      </w:r>
      <w:r w:rsidR="00B979E7">
        <w:fldChar w:fldCharType="separate"/>
      </w:r>
      <w:r w:rsidR="00B369E1">
        <w:t xml:space="preserve">Рис. </w:t>
      </w:r>
      <w:r w:rsidR="00B369E1">
        <w:rPr>
          <w:noProof/>
        </w:rPr>
        <w:t>12</w:t>
      </w:r>
      <w:r w:rsidR="00B979E7">
        <w:fldChar w:fldCharType="end"/>
      </w:r>
      <w:r w:rsidR="00B979E7">
        <w:t>)</w:t>
      </w:r>
      <w:r w:rsidR="00163290">
        <w:t>:</w:t>
      </w:r>
    </w:p>
    <w:p w14:paraId="163522A3" w14:textId="0F7E8D0D" w:rsidR="00B979E7" w:rsidRDefault="00B979E7" w:rsidP="003F693C">
      <w:pPr>
        <w:pStyle w:val="15"/>
      </w:pPr>
    </w:p>
    <w:p w14:paraId="04F5EA4B" w14:textId="1BBA9859" w:rsidR="00B979E7" w:rsidRDefault="004435AB" w:rsidP="00B979E7">
      <w:pPr>
        <w:pStyle w:val="affff7"/>
      </w:pPr>
      <w:r w:rsidRPr="004435AB">
        <w:rPr>
          <w:noProof/>
        </w:rPr>
        <w:drawing>
          <wp:inline distT="0" distB="0" distL="0" distR="0" wp14:anchorId="607354EA" wp14:editId="7AC8CC96">
            <wp:extent cx="2781688" cy="1095528"/>
            <wp:effectExtent l="19050" t="19050" r="19050" b="285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81688" cy="1095528"/>
                    </a:xfrm>
                    <a:prstGeom prst="rect">
                      <a:avLst/>
                    </a:prstGeom>
                    <a:ln w="3175">
                      <a:solidFill>
                        <a:schemeClr val="tx1"/>
                      </a:solidFill>
                    </a:ln>
                  </pic:spPr>
                </pic:pic>
              </a:graphicData>
            </a:graphic>
          </wp:inline>
        </w:drawing>
      </w:r>
    </w:p>
    <w:p w14:paraId="36B98EF2" w14:textId="196D37C2" w:rsidR="00B979E7" w:rsidRDefault="00B979E7" w:rsidP="00B979E7">
      <w:pPr>
        <w:pStyle w:val="affff7"/>
      </w:pPr>
      <w:bookmarkStart w:id="79" w:name="_Ref173320852"/>
      <w:r>
        <w:t xml:space="preserve">Рис. </w:t>
      </w:r>
      <w:fldSimple w:instr=" SEQ Рис. \* ARABIC ">
        <w:r w:rsidR="00B369E1">
          <w:rPr>
            <w:noProof/>
          </w:rPr>
          <w:t>12</w:t>
        </w:r>
      </w:fldSimple>
      <w:bookmarkEnd w:id="79"/>
    </w:p>
    <w:p w14:paraId="5C6F0593" w14:textId="574BB09D" w:rsidR="00B979E7" w:rsidRDefault="00B979E7" w:rsidP="003F693C">
      <w:pPr>
        <w:pStyle w:val="15"/>
      </w:pPr>
    </w:p>
    <w:p w14:paraId="194BCE19" w14:textId="318D5B06" w:rsidR="00163290" w:rsidRDefault="00163290" w:rsidP="003F693C">
      <w:pPr>
        <w:pStyle w:val="15"/>
      </w:pPr>
      <w:r>
        <w:t>ФИО – Фамилия, Имя, Отчество;</w:t>
      </w:r>
    </w:p>
    <w:p w14:paraId="16E9B22D" w14:textId="73FC4953" w:rsidR="00163290" w:rsidRDefault="00163290" w:rsidP="003F693C">
      <w:pPr>
        <w:pStyle w:val="15"/>
      </w:pPr>
      <w:r w:rsidRPr="00163290">
        <w:t xml:space="preserve">Локации </w:t>
      </w:r>
      <w:r>
        <w:t>–</w:t>
      </w:r>
      <w:r w:rsidRPr="00163290">
        <w:t xml:space="preserve"> </w:t>
      </w:r>
      <w:r w:rsidR="005D5E4C">
        <w:t>программа</w:t>
      </w:r>
      <w:r>
        <w:t xml:space="preserve"> </w:t>
      </w:r>
      <w:r w:rsidRPr="00163290">
        <w:t>выдел</w:t>
      </w:r>
      <w:r w:rsidR="00C6448A">
        <w:t>яет</w:t>
      </w:r>
      <w:r w:rsidRPr="00163290">
        <w:t xml:space="preserve"> части адреса, город, край, улица, район и т.д.</w:t>
      </w:r>
      <w:r>
        <w:t>;</w:t>
      </w:r>
    </w:p>
    <w:p w14:paraId="1BDBCF16" w14:textId="620E03FE" w:rsidR="00163290" w:rsidRDefault="00163290" w:rsidP="003F693C">
      <w:pPr>
        <w:pStyle w:val="15"/>
      </w:pPr>
      <w:r w:rsidRPr="00163290">
        <w:t>Дата - год, месяц, день</w:t>
      </w:r>
      <w:r>
        <w:t>;</w:t>
      </w:r>
    </w:p>
    <w:p w14:paraId="4EBC139F" w14:textId="16DAAB05" w:rsidR="00163290" w:rsidRDefault="00163290" w:rsidP="003F693C">
      <w:pPr>
        <w:pStyle w:val="15"/>
      </w:pPr>
      <w:r w:rsidRPr="00163290">
        <w:t>Деньги - кол-во, валюта</w:t>
      </w:r>
      <w:r>
        <w:t>.</w:t>
      </w:r>
    </w:p>
    <w:p w14:paraId="51FA4126" w14:textId="2EBC136E" w:rsidR="00C6448A" w:rsidRPr="00C6448A" w:rsidRDefault="00C6448A" w:rsidP="003F693C">
      <w:pPr>
        <w:pStyle w:val="15"/>
      </w:pPr>
      <w:r w:rsidRPr="00D403F2">
        <w:t>Подсказка будет отображаться</w:t>
      </w:r>
      <w:r w:rsidR="00D403F2">
        <w:t>,</w:t>
      </w:r>
      <w:r w:rsidRPr="00D403F2">
        <w:t xml:space="preserve"> если </w:t>
      </w:r>
      <w:r w:rsidR="00D403F2">
        <w:t>программа</w:t>
      </w:r>
      <w:r w:rsidRPr="00D403F2">
        <w:t xml:space="preserve"> </w:t>
      </w:r>
      <w:r w:rsidR="0055658F" w:rsidRPr="00D403F2">
        <w:t>определит</w:t>
      </w:r>
      <w:r w:rsidRPr="00D403F2">
        <w:t xml:space="preserve"> подтипы именованной сущности.</w:t>
      </w:r>
    </w:p>
    <w:p w14:paraId="380D3BC9" w14:textId="55DD209E" w:rsidR="009134B5" w:rsidRDefault="009134B5" w:rsidP="009134B5">
      <w:pPr>
        <w:pStyle w:val="33"/>
        <w:outlineLvl w:val="2"/>
      </w:pPr>
      <w:bookmarkStart w:id="80" w:name="_Toc176781507"/>
      <w:r>
        <w:t>Результат поиска похожих по смыслу документов</w:t>
      </w:r>
      <w:bookmarkEnd w:id="80"/>
    </w:p>
    <w:p w14:paraId="43C14EFE" w14:textId="77777777" w:rsidR="00C42CD1" w:rsidRDefault="003A5AD8" w:rsidP="00EC148C">
      <w:pPr>
        <w:pStyle w:val="15"/>
        <w:rPr>
          <w:color w:val="000000" w:themeColor="text1"/>
          <w:szCs w:val="20"/>
        </w:rPr>
      </w:pPr>
      <w:r>
        <w:rPr>
          <w:color w:val="000000" w:themeColor="text1"/>
          <w:szCs w:val="20"/>
        </w:rPr>
        <w:t>Программа</w:t>
      </w:r>
      <w:r w:rsidR="009134B5">
        <w:rPr>
          <w:color w:val="000000" w:themeColor="text1"/>
          <w:szCs w:val="20"/>
        </w:rPr>
        <w:t xml:space="preserve"> осуществляет поиск похожих по смыслу документов</w:t>
      </w:r>
      <w:r w:rsidR="00C42CD1">
        <w:rPr>
          <w:color w:val="000000" w:themeColor="text1"/>
          <w:szCs w:val="20"/>
        </w:rPr>
        <w:t>.</w:t>
      </w:r>
    </w:p>
    <w:p w14:paraId="27CB463E" w14:textId="39228FF6" w:rsidR="009134B5" w:rsidRDefault="00C42CD1" w:rsidP="00EC148C">
      <w:pPr>
        <w:pStyle w:val="15"/>
        <w:rPr>
          <w:color w:val="000000" w:themeColor="text1"/>
          <w:szCs w:val="20"/>
        </w:rPr>
      </w:pPr>
      <w:r>
        <w:rPr>
          <w:color w:val="000000" w:themeColor="text1"/>
          <w:szCs w:val="20"/>
        </w:rPr>
        <w:t xml:space="preserve">Для </w:t>
      </w:r>
      <w:r w:rsidR="00434790">
        <w:rPr>
          <w:color w:val="000000" w:themeColor="text1"/>
          <w:szCs w:val="20"/>
        </w:rPr>
        <w:t>поиска</w:t>
      </w:r>
      <w:r>
        <w:rPr>
          <w:color w:val="000000" w:themeColor="text1"/>
          <w:szCs w:val="20"/>
        </w:rPr>
        <w:t xml:space="preserve"> похожих по смыслу документов необходимо</w:t>
      </w:r>
      <w:r w:rsidR="00B36D9A">
        <w:rPr>
          <w:color w:val="000000" w:themeColor="text1"/>
          <w:szCs w:val="20"/>
        </w:rPr>
        <w:t xml:space="preserve"> выполни</w:t>
      </w:r>
      <w:r>
        <w:rPr>
          <w:color w:val="000000" w:themeColor="text1"/>
          <w:szCs w:val="20"/>
        </w:rPr>
        <w:t>ть</w:t>
      </w:r>
      <w:r w:rsidR="00B36D9A">
        <w:rPr>
          <w:color w:val="000000" w:themeColor="text1"/>
          <w:szCs w:val="20"/>
        </w:rPr>
        <w:t xml:space="preserve"> следующие действия:</w:t>
      </w:r>
    </w:p>
    <w:p w14:paraId="7F59B900" w14:textId="1C8319F8" w:rsidR="00B36D9A" w:rsidRDefault="00B36D9A" w:rsidP="00B36D9A">
      <w:pPr>
        <w:pStyle w:val="3121"/>
      </w:pPr>
      <w:r>
        <w:lastRenderedPageBreak/>
        <w:t>в</w:t>
      </w:r>
      <w:r w:rsidRPr="00E3005F">
        <w:t>вести текст поискового запроса в единую строку поиска и нажать кнопку «Найти»</w:t>
      </w:r>
      <w:r>
        <w:t xml:space="preserve"> (см. </w:t>
      </w:r>
      <w:r>
        <w:fldChar w:fldCharType="begin"/>
      </w:r>
      <w:r>
        <w:instrText xml:space="preserve"> REF _Ref158200782 \h </w:instrText>
      </w:r>
      <w:r>
        <w:fldChar w:fldCharType="separate"/>
      </w:r>
      <w:r w:rsidR="00B369E1">
        <w:t xml:space="preserve">Рис. </w:t>
      </w:r>
      <w:r w:rsidR="00B369E1">
        <w:rPr>
          <w:noProof/>
        </w:rPr>
        <w:t>1</w:t>
      </w:r>
      <w:r>
        <w:fldChar w:fldCharType="end"/>
      </w:r>
      <w:r>
        <w:t xml:space="preserve">). Открывается страница с результатами поиска (см. </w:t>
      </w:r>
      <w:r>
        <w:fldChar w:fldCharType="begin"/>
      </w:r>
      <w:r>
        <w:instrText xml:space="preserve"> REF _Ref158711006 \h </w:instrText>
      </w:r>
      <w:r>
        <w:fldChar w:fldCharType="separate"/>
      </w:r>
      <w:r w:rsidR="00B369E1">
        <w:t xml:space="preserve">Рис. </w:t>
      </w:r>
      <w:r w:rsidR="00B369E1">
        <w:rPr>
          <w:noProof/>
        </w:rPr>
        <w:t>4</w:t>
      </w:r>
      <w:r>
        <w:fldChar w:fldCharType="end"/>
      </w:r>
      <w:r>
        <w:t>);</w:t>
      </w:r>
    </w:p>
    <w:p w14:paraId="7299D32D" w14:textId="23CEF3CF" w:rsidR="009134B5" w:rsidRDefault="00FA073E" w:rsidP="00B36D9A">
      <w:pPr>
        <w:pStyle w:val="3121"/>
      </w:pPr>
      <w:r>
        <w:t xml:space="preserve">нажать </w:t>
      </w:r>
      <w:r w:rsidR="00A82AA7">
        <w:t xml:space="preserve">на стрелку раскрытия списка </w:t>
      </w:r>
      <w:r>
        <w:t>«</w:t>
      </w:r>
      <w:r w:rsidRPr="00FA073E">
        <w:rPr>
          <w:noProof/>
        </w:rPr>
        <w:drawing>
          <wp:inline distT="0" distB="0" distL="0" distR="0" wp14:anchorId="47FFB34C" wp14:editId="378E34F0">
            <wp:extent cx="228632" cy="209579"/>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8632" cy="209579"/>
                    </a:xfrm>
                    <a:prstGeom prst="rect">
                      <a:avLst/>
                    </a:prstGeom>
                  </pic:spPr>
                </pic:pic>
              </a:graphicData>
            </a:graphic>
          </wp:inline>
        </w:drawing>
      </w:r>
      <w:r>
        <w:t xml:space="preserve">» напротив заголовка результата поиска. </w:t>
      </w:r>
      <w:r w:rsidR="00A82AA7">
        <w:t>Открывается список (</w:t>
      </w:r>
      <w:r w:rsidR="00465843">
        <w:t xml:space="preserve">см. </w:t>
      </w:r>
      <w:r w:rsidR="00465843">
        <w:fldChar w:fldCharType="begin"/>
      </w:r>
      <w:r w:rsidR="00465843">
        <w:instrText xml:space="preserve"> REF _Ref173319342 \h </w:instrText>
      </w:r>
      <w:r w:rsidR="00465843">
        <w:fldChar w:fldCharType="separate"/>
      </w:r>
      <w:r w:rsidR="00B369E1">
        <w:t xml:space="preserve">Рис. </w:t>
      </w:r>
      <w:r w:rsidR="00B369E1">
        <w:rPr>
          <w:noProof/>
        </w:rPr>
        <w:t>10</w:t>
      </w:r>
      <w:r w:rsidR="00465843">
        <w:fldChar w:fldCharType="end"/>
      </w:r>
      <w:r w:rsidR="00A82AA7">
        <w:t>)</w:t>
      </w:r>
      <w:r w:rsidR="00B97F9A">
        <w:t>;</w:t>
      </w:r>
    </w:p>
    <w:p w14:paraId="3502D0D0" w14:textId="4F2DC397" w:rsidR="003F693C" w:rsidRDefault="00B97F9A" w:rsidP="00B97F9A">
      <w:pPr>
        <w:pStyle w:val="3121"/>
      </w:pPr>
      <w:r>
        <w:t>в</w:t>
      </w:r>
      <w:r w:rsidR="00A82AA7">
        <w:t xml:space="preserve">ыбрать </w:t>
      </w:r>
      <w:r w:rsidR="00434790">
        <w:t>пункт</w:t>
      </w:r>
      <w:r w:rsidR="00A82AA7">
        <w:t xml:space="preserve"> «Похожие до</w:t>
      </w:r>
      <w:r w:rsidR="00ED67F0">
        <w:t>к</w:t>
      </w:r>
      <w:r w:rsidR="00A82AA7">
        <w:t>ументы»</w:t>
      </w:r>
      <w:r w:rsidR="00ED67F0">
        <w:t xml:space="preserve">. Открывается страница с результатами похожих документов с ранее выбранным документом. </w:t>
      </w:r>
    </w:p>
    <w:p w14:paraId="65861AD9" w14:textId="1C02FF67" w:rsidR="00ED67F0" w:rsidRDefault="00ED67F0" w:rsidP="00EC148C">
      <w:pPr>
        <w:pStyle w:val="15"/>
      </w:pPr>
      <w:r>
        <w:t xml:space="preserve">В открывшейся странице можно также выбрать документ, с помощью стрелки раскрытия списка, и на него найти похожие документы. </w:t>
      </w:r>
    </w:p>
    <w:p w14:paraId="75D82F83" w14:textId="4BD2486C" w:rsidR="00A82AA7" w:rsidRDefault="00ED67F0" w:rsidP="00EC148C">
      <w:pPr>
        <w:pStyle w:val="15"/>
      </w:pPr>
      <w:r>
        <w:t xml:space="preserve">Примечание - </w:t>
      </w:r>
      <w:r w:rsidR="00A82AA7">
        <w:t xml:space="preserve">При </w:t>
      </w:r>
      <w:r>
        <w:t>отсутствии</w:t>
      </w:r>
      <w:r w:rsidR="00A82AA7">
        <w:t xml:space="preserve"> похожих документов </w:t>
      </w:r>
      <w:r>
        <w:t>внизу</w:t>
      </w:r>
      <w:r w:rsidR="00A82AA7">
        <w:t xml:space="preserve"> страниц</w:t>
      </w:r>
      <w:r>
        <w:t>ы</w:t>
      </w:r>
      <w:r w:rsidR="00A82AA7">
        <w:t xml:space="preserve"> отображается уведомление</w:t>
      </w:r>
      <w:r>
        <w:t xml:space="preserve"> «Похожих документов не найдено».</w:t>
      </w:r>
    </w:p>
    <w:p w14:paraId="5D312742" w14:textId="097531E9" w:rsidR="00ED67F0" w:rsidRDefault="00ED67F0" w:rsidP="00EC148C">
      <w:pPr>
        <w:pStyle w:val="15"/>
      </w:pPr>
      <w:r>
        <w:t>При нажатии на кнопку «Отменить» на странице с результатами похожих документов происходит возврат на первоначальную страницу с результатами поиска.</w:t>
      </w:r>
    </w:p>
    <w:p w14:paraId="70085CBB" w14:textId="77777777" w:rsidR="00531809" w:rsidRPr="00C75304" w:rsidRDefault="00531809" w:rsidP="00EC148C">
      <w:pPr>
        <w:pStyle w:val="15"/>
      </w:pPr>
    </w:p>
    <w:p w14:paraId="732B4DE3" w14:textId="16E616E9" w:rsidR="005144BA" w:rsidRDefault="008B0710" w:rsidP="004F63B0">
      <w:pPr>
        <w:pStyle w:val="32"/>
        <w:outlineLvl w:val="1"/>
      </w:pPr>
      <w:bookmarkStart w:id="81" w:name="_Toc176781508"/>
      <w:r>
        <w:t>Фильтры настройки поиска</w:t>
      </w:r>
      <w:bookmarkEnd w:id="81"/>
    </w:p>
    <w:p w14:paraId="6B6B5C57" w14:textId="2715B9E8" w:rsidR="008B0710" w:rsidRPr="00C67864" w:rsidRDefault="00C67864" w:rsidP="001344FD">
      <w:pPr>
        <w:pStyle w:val="15"/>
      </w:pPr>
      <w:r>
        <w:t>Пользователь имеет возможность фильтровать р</w:t>
      </w:r>
      <w:r w:rsidR="002C3593">
        <w:t>езультаты поиска</w:t>
      </w:r>
      <w:r w:rsidRPr="00C67864">
        <w:t>.</w:t>
      </w:r>
    </w:p>
    <w:p w14:paraId="462092AE" w14:textId="1A662DFD" w:rsidR="002C3593" w:rsidRDefault="002C3593" w:rsidP="00A643CD">
      <w:pPr>
        <w:pStyle w:val="15"/>
      </w:pPr>
      <w:r w:rsidRPr="007C3214">
        <w:t>Для отображения фильтров необходимо</w:t>
      </w:r>
      <w:r>
        <w:t xml:space="preserve"> нажать кнопку настройки поиска</w:t>
      </w:r>
      <w:r w:rsidR="00A80357">
        <w:t xml:space="preserve"> «</w:t>
      </w:r>
      <w:r w:rsidR="00A80357" w:rsidRPr="00A80357">
        <w:rPr>
          <w:noProof/>
        </w:rPr>
        <w:drawing>
          <wp:inline distT="0" distB="0" distL="0" distR="0" wp14:anchorId="0A313B8B" wp14:editId="5BCDA447">
            <wp:extent cx="342900" cy="356346"/>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45103" cy="358636"/>
                    </a:xfrm>
                    <a:prstGeom prst="rect">
                      <a:avLst/>
                    </a:prstGeom>
                  </pic:spPr>
                </pic:pic>
              </a:graphicData>
            </a:graphic>
          </wp:inline>
        </w:drawing>
      </w:r>
      <w:r w:rsidR="00A80357">
        <w:t>»</w:t>
      </w:r>
      <w:r w:rsidR="003B392F">
        <w:t xml:space="preserve">. </w:t>
      </w:r>
      <w:r w:rsidR="00221A3C">
        <w:t>Пользователю доступны следующие фильтры (</w:t>
      </w:r>
      <w:r w:rsidR="00221A3C">
        <w:fldChar w:fldCharType="begin"/>
      </w:r>
      <w:r w:rsidR="00221A3C">
        <w:instrText xml:space="preserve"> REF _Ref158293302 \h </w:instrText>
      </w:r>
      <w:r w:rsidR="00221A3C">
        <w:fldChar w:fldCharType="separate"/>
      </w:r>
      <w:r w:rsidR="00B369E1">
        <w:t xml:space="preserve">Рис. </w:t>
      </w:r>
      <w:r w:rsidR="00B369E1">
        <w:rPr>
          <w:noProof/>
        </w:rPr>
        <w:t>13</w:t>
      </w:r>
      <w:r w:rsidR="00221A3C">
        <w:fldChar w:fldCharType="end"/>
      </w:r>
      <w:r w:rsidR="00221A3C">
        <w:t>):</w:t>
      </w:r>
    </w:p>
    <w:p w14:paraId="047B4F6E" w14:textId="77777777" w:rsidR="001372FC" w:rsidRDefault="001372FC" w:rsidP="001372FC">
      <w:pPr>
        <w:pStyle w:val="15"/>
      </w:pPr>
    </w:p>
    <w:p w14:paraId="60DD2A4B" w14:textId="06559E48" w:rsidR="00876817" w:rsidRDefault="001372FC" w:rsidP="001372FC">
      <w:pPr>
        <w:pStyle w:val="a9"/>
      </w:pPr>
      <w:r w:rsidRPr="001372FC">
        <w:rPr>
          <w:noProof/>
        </w:rPr>
        <w:drawing>
          <wp:inline distT="0" distB="0" distL="0" distR="0" wp14:anchorId="1DA5E270" wp14:editId="4CA7A2AC">
            <wp:extent cx="6254489" cy="723568"/>
            <wp:effectExtent l="19050" t="19050" r="13335" b="19685"/>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300624" cy="728905"/>
                    </a:xfrm>
                    <a:prstGeom prst="rect">
                      <a:avLst/>
                    </a:prstGeom>
                    <a:ln w="3175">
                      <a:solidFill>
                        <a:schemeClr val="tx1"/>
                      </a:solidFill>
                    </a:ln>
                  </pic:spPr>
                </pic:pic>
              </a:graphicData>
            </a:graphic>
          </wp:inline>
        </w:drawing>
      </w:r>
    </w:p>
    <w:p w14:paraId="12E8AD26" w14:textId="5ADAF3D2" w:rsidR="003B392F" w:rsidRDefault="003B392F" w:rsidP="003B392F">
      <w:pPr>
        <w:pStyle w:val="a9"/>
        <w:rPr>
          <w:noProof/>
        </w:rPr>
      </w:pPr>
      <w:bookmarkStart w:id="82" w:name="_Ref158293302"/>
      <w:r>
        <w:t xml:space="preserve">Рис. </w:t>
      </w:r>
      <w:fldSimple w:instr=" SEQ Рис. \* ARABIC ">
        <w:r w:rsidR="00B369E1">
          <w:rPr>
            <w:noProof/>
          </w:rPr>
          <w:t>13</w:t>
        </w:r>
      </w:fldSimple>
      <w:bookmarkEnd w:id="82"/>
    </w:p>
    <w:p w14:paraId="31078E0F" w14:textId="77777777" w:rsidR="00A80357" w:rsidRDefault="00A80357" w:rsidP="002F550D">
      <w:pPr>
        <w:pStyle w:val="15"/>
      </w:pPr>
    </w:p>
    <w:p w14:paraId="5D518F6C" w14:textId="44568D8A" w:rsidR="003B392F" w:rsidRDefault="003B392F" w:rsidP="003B392F">
      <w:pPr>
        <w:pStyle w:val="3121"/>
      </w:pPr>
      <w:r>
        <w:t>фильтрация по периоду;</w:t>
      </w:r>
    </w:p>
    <w:p w14:paraId="69C4D280" w14:textId="77D99957" w:rsidR="003B392F" w:rsidRDefault="003B392F" w:rsidP="003B392F">
      <w:pPr>
        <w:pStyle w:val="3121"/>
      </w:pPr>
      <w:r>
        <w:t>фильтрация по системе;</w:t>
      </w:r>
    </w:p>
    <w:p w14:paraId="71DC9DD5" w14:textId="7148DC8D" w:rsidR="003B392F" w:rsidRDefault="003B392F" w:rsidP="003B392F">
      <w:pPr>
        <w:pStyle w:val="3121"/>
      </w:pPr>
      <w:r>
        <w:t>фильтрация по типу документа;</w:t>
      </w:r>
    </w:p>
    <w:p w14:paraId="1341F800" w14:textId="3CA3B779" w:rsidR="003B392F" w:rsidRDefault="003B392F" w:rsidP="003B392F">
      <w:pPr>
        <w:pStyle w:val="3121"/>
      </w:pPr>
      <w:r>
        <w:t xml:space="preserve">фильтрация по </w:t>
      </w:r>
      <w:r w:rsidR="007672C5">
        <w:t>индексам</w:t>
      </w:r>
      <w:r>
        <w:t>.</w:t>
      </w:r>
    </w:p>
    <w:p w14:paraId="4CB0A8C9" w14:textId="2CD885DF" w:rsidR="004D669B" w:rsidRDefault="004D669B" w:rsidP="004D669B">
      <w:pPr>
        <w:pStyle w:val="15"/>
      </w:pPr>
      <w:r>
        <w:t>Кнопка «Сбросить фильтры»</w:t>
      </w:r>
      <w:r w:rsidR="007672C5">
        <w:t xml:space="preserve">, по умолчанию </w:t>
      </w:r>
      <w:r>
        <w:t>недоступна.</w:t>
      </w:r>
    </w:p>
    <w:p w14:paraId="3EE75245" w14:textId="650BF49C" w:rsidR="003B392F" w:rsidRDefault="003B392F" w:rsidP="003B392F">
      <w:pPr>
        <w:pStyle w:val="33"/>
      </w:pPr>
      <w:r>
        <w:t>Фильтрация по периоду</w:t>
      </w:r>
    </w:p>
    <w:p w14:paraId="512049C8" w14:textId="57139FB2" w:rsidR="003B392F" w:rsidRDefault="003B392F" w:rsidP="00A643CD">
      <w:pPr>
        <w:pStyle w:val="15"/>
      </w:pPr>
      <w:r>
        <w:t>Нажать</w:t>
      </w:r>
      <w:r w:rsidR="00855514">
        <w:t xml:space="preserve"> на</w:t>
      </w:r>
      <w:r>
        <w:t xml:space="preserve"> </w:t>
      </w:r>
      <w:r w:rsidR="009826C8">
        <w:t>фильтр</w:t>
      </w:r>
      <w:r>
        <w:t xml:space="preserve"> «Период». Раскрывается список следующих временных промежутков (</w:t>
      </w:r>
      <w:r w:rsidR="00221A3C">
        <w:fldChar w:fldCharType="begin"/>
      </w:r>
      <w:r w:rsidR="00221A3C">
        <w:instrText xml:space="preserve"> REF _Ref158293270 \h </w:instrText>
      </w:r>
      <w:r w:rsidR="00221A3C">
        <w:fldChar w:fldCharType="separate"/>
      </w:r>
      <w:r w:rsidR="00B369E1">
        <w:t xml:space="preserve">Рис. </w:t>
      </w:r>
      <w:r w:rsidR="00B369E1">
        <w:rPr>
          <w:noProof/>
        </w:rPr>
        <w:t>14</w:t>
      </w:r>
      <w:r w:rsidR="00221A3C">
        <w:fldChar w:fldCharType="end"/>
      </w:r>
      <w:r>
        <w:t>):</w:t>
      </w:r>
    </w:p>
    <w:p w14:paraId="33D0CCA2" w14:textId="77777777" w:rsidR="009161B4" w:rsidRDefault="009161B4" w:rsidP="000839BF">
      <w:pPr>
        <w:pStyle w:val="15"/>
      </w:pPr>
    </w:p>
    <w:p w14:paraId="6167074B" w14:textId="4C236F0A" w:rsidR="003B392F" w:rsidRDefault="003B392F" w:rsidP="003B392F">
      <w:pPr>
        <w:pStyle w:val="a9"/>
      </w:pPr>
      <w:r w:rsidRPr="003B392F">
        <w:rPr>
          <w:noProof/>
        </w:rPr>
        <w:lastRenderedPageBreak/>
        <w:drawing>
          <wp:inline distT="0" distB="0" distL="0" distR="0" wp14:anchorId="0667C055" wp14:editId="5318BF3B">
            <wp:extent cx="2762636" cy="2448267"/>
            <wp:effectExtent l="19050" t="19050" r="19050" b="2857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762636" cy="2448267"/>
                    </a:xfrm>
                    <a:prstGeom prst="rect">
                      <a:avLst/>
                    </a:prstGeom>
                    <a:ln w="3175">
                      <a:solidFill>
                        <a:srgbClr val="000000"/>
                      </a:solidFill>
                    </a:ln>
                  </pic:spPr>
                </pic:pic>
              </a:graphicData>
            </a:graphic>
          </wp:inline>
        </w:drawing>
      </w:r>
    </w:p>
    <w:p w14:paraId="4BF8F8C1" w14:textId="6B972935" w:rsidR="003B392F" w:rsidRDefault="00221A3C" w:rsidP="003B392F">
      <w:pPr>
        <w:pStyle w:val="a9"/>
        <w:rPr>
          <w:noProof/>
        </w:rPr>
      </w:pPr>
      <w:bookmarkStart w:id="83" w:name="_Ref158293270"/>
      <w:r>
        <w:t xml:space="preserve">Рис. </w:t>
      </w:r>
      <w:fldSimple w:instr=" SEQ Рис. \* ARABIC ">
        <w:r w:rsidR="00B369E1">
          <w:rPr>
            <w:noProof/>
          </w:rPr>
          <w:t>14</w:t>
        </w:r>
      </w:fldSimple>
      <w:bookmarkEnd w:id="83"/>
    </w:p>
    <w:p w14:paraId="7311AC58" w14:textId="77777777" w:rsidR="004B01C0" w:rsidRDefault="004B01C0" w:rsidP="00E55C2A">
      <w:pPr>
        <w:pStyle w:val="15"/>
      </w:pPr>
    </w:p>
    <w:p w14:paraId="5222194D" w14:textId="3D9502D5" w:rsidR="00C871F4" w:rsidRDefault="003B392F" w:rsidP="0055658F">
      <w:pPr>
        <w:pStyle w:val="3121"/>
      </w:pPr>
      <w:r>
        <w:t>Любой</w:t>
      </w:r>
      <w:r w:rsidR="00915F08">
        <w:t>.</w:t>
      </w:r>
    </w:p>
    <w:p w14:paraId="16B3F059" w14:textId="2E2F353F" w:rsidR="003B392F" w:rsidRDefault="00C871F4" w:rsidP="00C871F4">
      <w:pPr>
        <w:pStyle w:val="15"/>
      </w:pPr>
      <w:r>
        <w:t>Примечание – Значение установлено по умолчанию</w:t>
      </w:r>
      <w:r w:rsidR="00915F08">
        <w:t>;</w:t>
      </w:r>
    </w:p>
    <w:p w14:paraId="54BC13FB" w14:textId="6C1F5B52" w:rsidR="003B392F" w:rsidRDefault="003B392F" w:rsidP="003B392F">
      <w:pPr>
        <w:pStyle w:val="3121"/>
      </w:pPr>
      <w:r>
        <w:t>Последние 24 часа;</w:t>
      </w:r>
    </w:p>
    <w:p w14:paraId="09FF5C24" w14:textId="7830D664" w:rsidR="003B392F" w:rsidRDefault="003B392F" w:rsidP="003B392F">
      <w:pPr>
        <w:pStyle w:val="3121"/>
      </w:pPr>
      <w:r>
        <w:t>Последняя неделя;</w:t>
      </w:r>
    </w:p>
    <w:p w14:paraId="049DBBA9" w14:textId="21358289" w:rsidR="003B392F" w:rsidRDefault="003B392F" w:rsidP="003B392F">
      <w:pPr>
        <w:pStyle w:val="3121"/>
      </w:pPr>
      <w:r>
        <w:t>Последний месяц;</w:t>
      </w:r>
    </w:p>
    <w:p w14:paraId="1CDD97A4" w14:textId="20123A0C" w:rsidR="003B392F" w:rsidRDefault="003B392F" w:rsidP="003B392F">
      <w:pPr>
        <w:pStyle w:val="3121"/>
      </w:pPr>
      <w:r>
        <w:t>Последний год.</w:t>
      </w:r>
    </w:p>
    <w:p w14:paraId="7649AE28" w14:textId="0C4EB232" w:rsidR="003B392F" w:rsidRDefault="003B392F" w:rsidP="00A643CD">
      <w:pPr>
        <w:pStyle w:val="15"/>
      </w:pPr>
      <w:r>
        <w:t>Выбрать необходимый период</w:t>
      </w:r>
      <w:r w:rsidR="00F5208D">
        <w:t xml:space="preserve"> для отображения результатов</w:t>
      </w:r>
      <w:r>
        <w:t>. Кнопка «Применить» становиться доступной.</w:t>
      </w:r>
    </w:p>
    <w:p w14:paraId="7CFB469E" w14:textId="03D6D6C2" w:rsidR="003B392F" w:rsidRPr="003B392F" w:rsidRDefault="00F5208D" w:rsidP="00A643CD">
      <w:pPr>
        <w:pStyle w:val="15"/>
      </w:pPr>
      <w:r>
        <w:t>Нажать кнопку «Применить». На странице отображаются результаты поиска с учетом применившего фильтра.</w:t>
      </w:r>
    </w:p>
    <w:p w14:paraId="0F37FCA3" w14:textId="07ECE29F" w:rsidR="004D669B" w:rsidRDefault="009826C8" w:rsidP="00F5208D">
      <w:pPr>
        <w:pStyle w:val="15"/>
      </w:pPr>
      <w:r>
        <w:t>Фильтр</w:t>
      </w:r>
      <w:r w:rsidR="004D669B">
        <w:t xml:space="preserve"> «Период» выделяется цветом, и кнопка «Сбросить фильтры» становится доступной.</w:t>
      </w:r>
    </w:p>
    <w:p w14:paraId="07FA08B6" w14:textId="056A4789" w:rsidR="00876817" w:rsidRDefault="0061655D" w:rsidP="00F5208D">
      <w:pPr>
        <w:pStyle w:val="15"/>
      </w:pPr>
      <w:r>
        <w:t>Примечание -</w:t>
      </w:r>
      <w:r w:rsidR="003D2E68">
        <w:t xml:space="preserve"> </w:t>
      </w:r>
      <w:r w:rsidR="00876817">
        <w:t>В случае невозможности найти информаци</w:t>
      </w:r>
      <w:r w:rsidR="00F5208D">
        <w:t>ю</w:t>
      </w:r>
      <w:r w:rsidR="00876817">
        <w:t xml:space="preserve"> по выбранн</w:t>
      </w:r>
      <w:r w:rsidR="00F5208D">
        <w:t>ому</w:t>
      </w:r>
      <w:r w:rsidR="00876817">
        <w:t xml:space="preserve"> </w:t>
      </w:r>
      <w:r w:rsidR="00F5208D">
        <w:t>фильтру</w:t>
      </w:r>
      <w:r w:rsidR="00876817">
        <w:t xml:space="preserve"> </w:t>
      </w:r>
      <w:r w:rsidR="00F5208D">
        <w:t xml:space="preserve">на странице </w:t>
      </w:r>
      <w:r w:rsidR="00876817">
        <w:t xml:space="preserve">отображается информация «Ничего не нашлось. Попробуйте изменить поисковый запрос </w:t>
      </w:r>
      <w:r w:rsidR="00F5208D">
        <w:t>либо изменить фильтры</w:t>
      </w:r>
      <w:r w:rsidR="00876817">
        <w:t xml:space="preserve">» </w:t>
      </w:r>
      <w:r w:rsidR="00F5208D">
        <w:t>(</w:t>
      </w:r>
      <w:r w:rsidR="00221A3C">
        <w:fldChar w:fldCharType="begin"/>
      </w:r>
      <w:r w:rsidR="00221A3C">
        <w:instrText xml:space="preserve"> REF _Ref158293263 \h </w:instrText>
      </w:r>
      <w:r w:rsidR="00221A3C">
        <w:fldChar w:fldCharType="separate"/>
      </w:r>
      <w:r w:rsidR="00B369E1">
        <w:t xml:space="preserve">Рис. </w:t>
      </w:r>
      <w:r w:rsidR="00B369E1">
        <w:rPr>
          <w:noProof/>
        </w:rPr>
        <w:t>15</w:t>
      </w:r>
      <w:r w:rsidR="00221A3C">
        <w:fldChar w:fldCharType="end"/>
      </w:r>
      <w:r w:rsidR="00F5208D">
        <w:t>).</w:t>
      </w:r>
    </w:p>
    <w:p w14:paraId="6280B5D2" w14:textId="77777777" w:rsidR="00C60111" w:rsidRDefault="00C60111" w:rsidP="00F5208D">
      <w:pPr>
        <w:pStyle w:val="15"/>
      </w:pPr>
    </w:p>
    <w:p w14:paraId="356BE9ED" w14:textId="70AFD049" w:rsidR="00876817" w:rsidRDefault="00D35C4E" w:rsidP="00F5208D">
      <w:pPr>
        <w:pStyle w:val="a9"/>
      </w:pPr>
      <w:r w:rsidRPr="00D35C4E">
        <w:rPr>
          <w:noProof/>
        </w:rPr>
        <w:lastRenderedPageBreak/>
        <w:drawing>
          <wp:inline distT="0" distB="0" distL="0" distR="0" wp14:anchorId="23D66F31" wp14:editId="1EAC4AE9">
            <wp:extent cx="6022489" cy="2782957"/>
            <wp:effectExtent l="19050" t="19050" r="16510" b="1778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029575" cy="2786231"/>
                    </a:xfrm>
                    <a:prstGeom prst="rect">
                      <a:avLst/>
                    </a:prstGeom>
                    <a:ln w="3175">
                      <a:solidFill>
                        <a:schemeClr val="tx1"/>
                      </a:solidFill>
                    </a:ln>
                  </pic:spPr>
                </pic:pic>
              </a:graphicData>
            </a:graphic>
          </wp:inline>
        </w:drawing>
      </w:r>
    </w:p>
    <w:p w14:paraId="0B09DE7B" w14:textId="643DF8D0" w:rsidR="00F5208D" w:rsidRDefault="00221A3C" w:rsidP="00E55C2A">
      <w:pPr>
        <w:pStyle w:val="affff7"/>
        <w:rPr>
          <w:noProof/>
        </w:rPr>
      </w:pPr>
      <w:bookmarkStart w:id="84" w:name="_Ref158293263"/>
      <w:r>
        <w:t xml:space="preserve">Рис. </w:t>
      </w:r>
      <w:fldSimple w:instr=" SEQ Рис. \* ARABIC ">
        <w:r w:rsidR="00B369E1">
          <w:rPr>
            <w:noProof/>
          </w:rPr>
          <w:t>15</w:t>
        </w:r>
      </w:fldSimple>
      <w:bookmarkEnd w:id="84"/>
    </w:p>
    <w:p w14:paraId="584B5829" w14:textId="77777777" w:rsidR="000926A0" w:rsidRPr="000926A0" w:rsidRDefault="000926A0" w:rsidP="000926A0">
      <w:pPr>
        <w:pStyle w:val="a9"/>
      </w:pPr>
    </w:p>
    <w:p w14:paraId="3A28A102" w14:textId="68FB7557" w:rsidR="00F5208D" w:rsidRDefault="00004718" w:rsidP="00004718">
      <w:pPr>
        <w:pStyle w:val="33"/>
      </w:pPr>
      <w:r>
        <w:t>Фильтрация по системе</w:t>
      </w:r>
    </w:p>
    <w:p w14:paraId="2953CEBB" w14:textId="0014B250" w:rsidR="00F5208D" w:rsidRDefault="00004718" w:rsidP="00A643CD">
      <w:pPr>
        <w:pStyle w:val="15"/>
      </w:pPr>
      <w:r>
        <w:t xml:space="preserve">Нажать на </w:t>
      </w:r>
      <w:r w:rsidR="009826C8">
        <w:t>фильтр</w:t>
      </w:r>
      <w:r>
        <w:t xml:space="preserve"> «Тип системы». Раскрывается список систем (</w:t>
      </w:r>
      <w:r w:rsidR="008538FC">
        <w:fldChar w:fldCharType="begin"/>
      </w:r>
      <w:r w:rsidR="008538FC">
        <w:instrText xml:space="preserve"> REF _Ref158297568 \h </w:instrText>
      </w:r>
      <w:r w:rsidR="008538FC">
        <w:fldChar w:fldCharType="separate"/>
      </w:r>
      <w:r w:rsidR="00B369E1">
        <w:t xml:space="preserve">Рис. </w:t>
      </w:r>
      <w:r w:rsidR="00B369E1">
        <w:rPr>
          <w:noProof/>
        </w:rPr>
        <w:t>16</w:t>
      </w:r>
      <w:r w:rsidR="008538FC">
        <w:fldChar w:fldCharType="end"/>
      </w:r>
      <w:r>
        <w:t>)</w:t>
      </w:r>
      <w:r w:rsidR="008538FC">
        <w:t>.</w:t>
      </w:r>
    </w:p>
    <w:p w14:paraId="312A4779" w14:textId="68648115" w:rsidR="005609F7" w:rsidRDefault="005609F7" w:rsidP="005609F7">
      <w:pPr>
        <w:pStyle w:val="15"/>
      </w:pPr>
    </w:p>
    <w:p w14:paraId="0ACA2398" w14:textId="2EC4D386" w:rsidR="00F5208D" w:rsidRDefault="00163468" w:rsidP="00004718">
      <w:pPr>
        <w:pStyle w:val="a9"/>
      </w:pPr>
      <w:r w:rsidRPr="00163468">
        <w:rPr>
          <w:noProof/>
        </w:rPr>
        <w:drawing>
          <wp:inline distT="0" distB="0" distL="0" distR="0" wp14:anchorId="4FF383E9" wp14:editId="0D81661D">
            <wp:extent cx="2409825" cy="3924045"/>
            <wp:effectExtent l="19050" t="19050" r="9525" b="196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11184" cy="3926257"/>
                    </a:xfrm>
                    <a:prstGeom prst="rect">
                      <a:avLst/>
                    </a:prstGeom>
                    <a:ln w="3175">
                      <a:solidFill>
                        <a:schemeClr val="tx1"/>
                      </a:solidFill>
                    </a:ln>
                  </pic:spPr>
                </pic:pic>
              </a:graphicData>
            </a:graphic>
          </wp:inline>
        </w:drawing>
      </w:r>
    </w:p>
    <w:p w14:paraId="31F7F493" w14:textId="1EA25144" w:rsidR="00004718" w:rsidRDefault="00555099" w:rsidP="00004718">
      <w:pPr>
        <w:pStyle w:val="a9"/>
      </w:pPr>
      <w:bookmarkStart w:id="85" w:name="_Ref158297568"/>
      <w:r>
        <w:t xml:space="preserve">Рис. </w:t>
      </w:r>
      <w:fldSimple w:instr=" SEQ Рис. \* ARABIC ">
        <w:r w:rsidR="00B369E1">
          <w:rPr>
            <w:noProof/>
          </w:rPr>
          <w:t>16</w:t>
        </w:r>
      </w:fldSimple>
      <w:bookmarkEnd w:id="85"/>
    </w:p>
    <w:p w14:paraId="60E6F5BB" w14:textId="176DE2CC" w:rsidR="00004718" w:rsidRDefault="00004718" w:rsidP="001344FD">
      <w:pPr>
        <w:pStyle w:val="15"/>
      </w:pPr>
    </w:p>
    <w:p w14:paraId="49BD9096" w14:textId="7C83B66C" w:rsidR="008538FC" w:rsidRDefault="008538FC" w:rsidP="00A643CD">
      <w:pPr>
        <w:pStyle w:val="15"/>
      </w:pPr>
      <w:r>
        <w:lastRenderedPageBreak/>
        <w:t xml:space="preserve">Выбрать </w:t>
      </w:r>
      <w:r w:rsidR="00A42558">
        <w:t>одну или несколько</w:t>
      </w:r>
      <w:r>
        <w:t xml:space="preserve"> систем для отображения результатов. Кнопка «Применить» становиться доступной.</w:t>
      </w:r>
    </w:p>
    <w:p w14:paraId="0860A9CE" w14:textId="6AD3B7F5" w:rsidR="008538FC" w:rsidRDefault="008538FC" w:rsidP="00A643CD">
      <w:pPr>
        <w:pStyle w:val="15"/>
      </w:pPr>
      <w:r>
        <w:t>Нажать кнопку «Применить». На странице отображаются результаты поиска с учетом применившего фильтра.</w:t>
      </w:r>
    </w:p>
    <w:p w14:paraId="3F92226F" w14:textId="09CC21C3" w:rsidR="00937524" w:rsidRPr="003B392F" w:rsidRDefault="009826C8" w:rsidP="00937524">
      <w:pPr>
        <w:pStyle w:val="15"/>
      </w:pPr>
      <w:r>
        <w:t>Фильтр</w:t>
      </w:r>
      <w:r w:rsidR="00937524">
        <w:t xml:space="preserve"> «Тип системы» выделяется цветом, и кнопка «Сбросить фильтры» становится доступной.</w:t>
      </w:r>
    </w:p>
    <w:p w14:paraId="6DA27A1B" w14:textId="0D336163" w:rsidR="00004718" w:rsidRDefault="00004718" w:rsidP="008538FC">
      <w:pPr>
        <w:pStyle w:val="15"/>
      </w:pPr>
    </w:p>
    <w:p w14:paraId="072BC4F2" w14:textId="76DEF991" w:rsidR="00004718" w:rsidRDefault="008538FC" w:rsidP="008538FC">
      <w:pPr>
        <w:pStyle w:val="33"/>
      </w:pPr>
      <w:r>
        <w:t>Фильтрация по типу документа</w:t>
      </w:r>
      <w:r w:rsidR="00A42558">
        <w:t xml:space="preserve"> (формат файла)</w:t>
      </w:r>
    </w:p>
    <w:p w14:paraId="6E8382C8" w14:textId="0C81CA36" w:rsidR="00004718" w:rsidRDefault="00A42558" w:rsidP="00A643CD">
      <w:pPr>
        <w:pStyle w:val="15"/>
      </w:pPr>
      <w:r>
        <w:t xml:space="preserve">Нажать на </w:t>
      </w:r>
      <w:r w:rsidR="009826C8">
        <w:t>фильтр</w:t>
      </w:r>
      <w:r w:rsidR="00E84DD3">
        <w:t xml:space="preserve"> </w:t>
      </w:r>
      <w:r>
        <w:t>«Тип документа». Раскрывается следующий список типов документов (</w:t>
      </w:r>
      <w:r w:rsidR="00C60111">
        <w:t>см.</w:t>
      </w:r>
      <w:r w:rsidR="00130FED">
        <w:t xml:space="preserve"> </w:t>
      </w:r>
      <w:r w:rsidR="00130FED">
        <w:fldChar w:fldCharType="begin"/>
      </w:r>
      <w:r w:rsidR="00130FED">
        <w:instrText xml:space="preserve"> REF _Ref167870315 \h </w:instrText>
      </w:r>
      <w:r w:rsidR="00130FED">
        <w:fldChar w:fldCharType="separate"/>
      </w:r>
      <w:r w:rsidR="00B369E1">
        <w:t xml:space="preserve">Рис. </w:t>
      </w:r>
      <w:r w:rsidR="00B369E1">
        <w:rPr>
          <w:noProof/>
        </w:rPr>
        <w:t>9</w:t>
      </w:r>
      <w:r w:rsidR="00130FED">
        <w:fldChar w:fldCharType="end"/>
      </w:r>
      <w:r>
        <w:t>):</w:t>
      </w:r>
    </w:p>
    <w:p w14:paraId="5DC3EA27" w14:textId="608A3F42" w:rsidR="003D0CDB" w:rsidRDefault="003D0CDB" w:rsidP="00A643CD">
      <w:pPr>
        <w:pStyle w:val="15"/>
      </w:pPr>
      <w:r>
        <w:t>Выбрать один или несколько типов документов для отображения результатов. Кнопка «Применить» становиться доступной.</w:t>
      </w:r>
    </w:p>
    <w:p w14:paraId="3FFAC757" w14:textId="77777777" w:rsidR="003D0CDB" w:rsidRPr="003B392F" w:rsidRDefault="003D0CDB" w:rsidP="00A643CD">
      <w:pPr>
        <w:pStyle w:val="15"/>
      </w:pPr>
      <w:r>
        <w:t>Нажать на кнопку «Применить». На странице отображаются результаты поиска с учетом применившего фильтра.</w:t>
      </w:r>
    </w:p>
    <w:p w14:paraId="6E8E2239" w14:textId="0F2DD7C4" w:rsidR="003D0CDB" w:rsidRDefault="009826C8" w:rsidP="001344FD">
      <w:pPr>
        <w:pStyle w:val="15"/>
      </w:pPr>
      <w:r>
        <w:t>Фильтр</w:t>
      </w:r>
      <w:r w:rsidR="00AE0514">
        <w:t xml:space="preserve"> «Тип документа» выделяется цветом, и кнопка «Сбросить фильтры» становится доступной.</w:t>
      </w:r>
    </w:p>
    <w:p w14:paraId="1B0B3E18" w14:textId="77777777" w:rsidR="00AE0514" w:rsidRDefault="00AE0514" w:rsidP="001344FD">
      <w:pPr>
        <w:pStyle w:val="15"/>
      </w:pPr>
    </w:p>
    <w:p w14:paraId="5783B28D" w14:textId="66E6738D" w:rsidR="00A42558" w:rsidRDefault="004B2EA3" w:rsidP="004B2EA3">
      <w:pPr>
        <w:pStyle w:val="33"/>
      </w:pPr>
      <w:r>
        <w:t xml:space="preserve">Фильтрация по </w:t>
      </w:r>
      <w:r w:rsidR="007B3525">
        <w:t>индексам</w:t>
      </w:r>
    </w:p>
    <w:p w14:paraId="6E8E616E" w14:textId="029311FB" w:rsidR="004B2EA3" w:rsidRDefault="004D669B" w:rsidP="001344FD">
      <w:pPr>
        <w:pStyle w:val="15"/>
      </w:pPr>
      <w:r>
        <w:t xml:space="preserve">По умолчанию в </w:t>
      </w:r>
      <w:r w:rsidR="00A10F76">
        <w:t>программе</w:t>
      </w:r>
      <w:r>
        <w:t xml:space="preserve"> выбраны все </w:t>
      </w:r>
      <w:r w:rsidR="00A10F76">
        <w:t>индексы</w:t>
      </w:r>
      <w:r>
        <w:t xml:space="preserve"> для поиска (значение фильтра «Все»).</w:t>
      </w:r>
    </w:p>
    <w:p w14:paraId="1E117274" w14:textId="7F3ABA21" w:rsidR="004D669B" w:rsidRDefault="004D669B" w:rsidP="00762C51">
      <w:pPr>
        <w:pStyle w:val="15"/>
      </w:pPr>
      <w:r>
        <w:t>Выбрать од</w:t>
      </w:r>
      <w:r w:rsidR="00A10F76">
        <w:t>ин</w:t>
      </w:r>
      <w:r>
        <w:t xml:space="preserve"> или несколько </w:t>
      </w:r>
      <w:r w:rsidR="007B3525">
        <w:t>индексов</w:t>
      </w:r>
      <w:r>
        <w:t>. На странице отображаются результаты поиска с учетом выбранн</w:t>
      </w:r>
      <w:r w:rsidR="007B3525">
        <w:t>ого</w:t>
      </w:r>
      <w:r>
        <w:t xml:space="preserve"> </w:t>
      </w:r>
      <w:r w:rsidR="007B3525">
        <w:t>индекса</w:t>
      </w:r>
      <w:r>
        <w:t>.</w:t>
      </w:r>
      <w:r w:rsidR="007B3525">
        <w:t xml:space="preserve"> </w:t>
      </w:r>
    </w:p>
    <w:p w14:paraId="0F284A2D" w14:textId="300AD7F4" w:rsidR="004D669B" w:rsidRDefault="004D669B" w:rsidP="004D669B">
      <w:pPr>
        <w:pStyle w:val="15"/>
      </w:pPr>
      <w:r>
        <w:t>Для сброса фильтров необходимо нажать кнопку «</w:t>
      </w:r>
      <w:r w:rsidR="00AE0514">
        <w:t>Сбросить фильтры</w:t>
      </w:r>
      <w:r>
        <w:t>»</w:t>
      </w:r>
      <w:r w:rsidR="00AE0514">
        <w:t>.</w:t>
      </w:r>
      <w:r w:rsidR="001A680D">
        <w:t xml:space="preserve"> Все выбранные ранее фильтры сбрасываются. Кнопка «Сбросить фильтры» становится недоступной.</w:t>
      </w:r>
    </w:p>
    <w:p w14:paraId="20252B98" w14:textId="77777777" w:rsidR="004B2EA3" w:rsidRPr="00A1252D" w:rsidRDefault="004B2EA3" w:rsidP="001344FD">
      <w:pPr>
        <w:pStyle w:val="15"/>
      </w:pPr>
    </w:p>
    <w:p w14:paraId="2F377E14" w14:textId="7A7717BA" w:rsidR="002172B0" w:rsidRDefault="00E9548B" w:rsidP="00F904BB">
      <w:pPr>
        <w:pStyle w:val="31"/>
        <w:outlineLvl w:val="0"/>
      </w:pPr>
      <w:bookmarkStart w:id="86" w:name="_Toc176781509"/>
      <w:r>
        <w:lastRenderedPageBreak/>
        <w:t>Аварийные ситуации</w:t>
      </w:r>
      <w:bookmarkEnd w:id="86"/>
    </w:p>
    <w:p w14:paraId="45D64184" w14:textId="479C4409" w:rsidR="00E9548B" w:rsidRDefault="00E9548B" w:rsidP="00E9548B">
      <w:pPr>
        <w:pStyle w:val="18"/>
      </w:pPr>
    </w:p>
    <w:p w14:paraId="50EAFA5D" w14:textId="223678CE" w:rsidR="00E9548B" w:rsidRPr="00E9548B" w:rsidRDefault="00E9548B" w:rsidP="00E9548B">
      <w:pPr>
        <w:pStyle w:val="15"/>
      </w:pPr>
      <w:r>
        <w:t>При отказе или сбое в работе программы необходимо обратиться в службу технической поддержки.</w:t>
      </w:r>
    </w:p>
    <w:p w14:paraId="3CA6E48E" w14:textId="77777777" w:rsidR="00E9548B" w:rsidRDefault="00E9548B" w:rsidP="004B01C0">
      <w:pPr>
        <w:pStyle w:val="15"/>
        <w:ind w:left="0" w:firstLine="0"/>
      </w:pPr>
    </w:p>
    <w:sectPr w:rsidR="00E9548B" w:rsidSect="00D93068">
      <w:headerReference w:type="even" r:id="rId39"/>
      <w:headerReference w:type="default" r:id="rId40"/>
      <w:footerReference w:type="default" r:id="rId41"/>
      <w:type w:val="continuous"/>
      <w:pgSz w:w="11906" w:h="16838" w:code="9"/>
      <w:pgMar w:top="1247" w:right="397" w:bottom="1134" w:left="851" w:header="3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6C470" w14:textId="77777777" w:rsidR="00880193" w:rsidRDefault="00880193">
      <w:r>
        <w:separator/>
      </w:r>
    </w:p>
  </w:endnote>
  <w:endnote w:type="continuationSeparator" w:id="0">
    <w:p w14:paraId="06661458" w14:textId="77777777" w:rsidR="00880193" w:rsidRDefault="0088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1F92" w14:textId="77777777" w:rsidR="008720D9" w:rsidRDefault="008720D9" w:rsidP="004E31EE">
    <w:pPr>
      <w:pStyle w:val="af1"/>
      <w:rPr>
        <w:rStyle w:val="af3"/>
      </w:rPr>
    </w:pPr>
    <w:r>
      <w:rPr>
        <w:rStyle w:val="af3"/>
      </w:rPr>
      <w:fldChar w:fldCharType="begin"/>
    </w:r>
    <w:r>
      <w:rPr>
        <w:rStyle w:val="af3"/>
      </w:rPr>
      <w:instrText xml:space="preserve">PAGE  </w:instrText>
    </w:r>
    <w:r>
      <w:rPr>
        <w:rStyle w:val="af3"/>
      </w:rPr>
      <w:fldChar w:fldCharType="end"/>
    </w:r>
  </w:p>
  <w:p w14:paraId="5E45E467" w14:textId="77777777" w:rsidR="008720D9" w:rsidRDefault="008720D9" w:rsidP="004E31EE">
    <w:pPr>
      <w:pStyle w:val="af1"/>
    </w:pPr>
  </w:p>
  <w:p w14:paraId="3A5829E2" w14:textId="77777777" w:rsidR="008720D9" w:rsidRDefault="008720D9" w:rsidP="004E31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7"/>
      <w:gridCol w:w="3064"/>
      <w:gridCol w:w="1313"/>
      <w:gridCol w:w="672"/>
    </w:tblGrid>
    <w:tr w:rsidR="008720D9" w:rsidRPr="000851A7" w14:paraId="45B44568" w14:textId="77777777">
      <w:trPr>
        <w:cantSplit/>
        <w:trHeight w:hRule="exact" w:val="397"/>
      </w:trPr>
      <w:tc>
        <w:tcPr>
          <w:tcW w:w="1320" w:type="dxa"/>
          <w:vAlign w:val="center"/>
        </w:tcPr>
        <w:p w14:paraId="66328255" w14:textId="77777777" w:rsidR="008720D9" w:rsidRPr="00847A8B" w:rsidRDefault="008720D9" w:rsidP="004E31EE">
          <w:pPr>
            <w:pStyle w:val="112"/>
            <w:rPr>
              <w:rFonts w:eastAsia="Times New Roman" w:cs="Arial"/>
              <w:sz w:val="22"/>
              <w:szCs w:val="22"/>
            </w:rPr>
          </w:pPr>
          <w:proofErr w:type="spellStart"/>
          <w:r w:rsidRPr="00847A8B">
            <w:rPr>
              <w:rFonts w:eastAsia="Times New Roman" w:cs="Arial"/>
              <w:sz w:val="22"/>
              <w:szCs w:val="22"/>
            </w:rPr>
            <w:t>Автор</w:t>
          </w:r>
          <w:proofErr w:type="spellEnd"/>
        </w:p>
      </w:tc>
      <w:tc>
        <w:tcPr>
          <w:tcW w:w="2987" w:type="dxa"/>
          <w:vAlign w:val="center"/>
        </w:tcPr>
        <w:p w14:paraId="3ABEF31C" w14:textId="1E0DD274" w:rsidR="008720D9" w:rsidRPr="00847A8B" w:rsidRDefault="008720D9" w:rsidP="004E31EE">
          <w:pPr>
            <w:pStyle w:val="112"/>
            <w:rPr>
              <w:rFonts w:eastAsia="Times New Roman" w:cs="Arial"/>
              <w:sz w:val="22"/>
              <w:szCs w:val="22"/>
            </w:rPr>
          </w:pPr>
          <w:r w:rsidRPr="00855EB9">
            <w:rPr>
              <w:rFonts w:eastAsia="Times New Roman" w:cs="Arial"/>
              <w:noProof/>
              <w:position w:val="-4"/>
              <w:sz w:val="22"/>
              <w:szCs w:val="22"/>
              <w:lang w:val="ru-RU"/>
            </w:rPr>
            <w:drawing>
              <wp:inline distT="0" distB="0" distL="0" distR="0" wp14:anchorId="348599B6" wp14:editId="105B6A68">
                <wp:extent cx="167005" cy="119380"/>
                <wp:effectExtent l="0" t="0" r="0" b="0"/>
                <wp:docPr id="62" name="Рисунок 12" descr="LOGO_425х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LOGO_425х4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5" cy="119380"/>
                        </a:xfrm>
                        <a:prstGeom prst="rect">
                          <a:avLst/>
                        </a:prstGeom>
                        <a:noFill/>
                        <a:ln>
                          <a:noFill/>
                        </a:ln>
                      </pic:spPr>
                    </pic:pic>
                  </a:graphicData>
                </a:graphic>
              </wp:inline>
            </w:drawing>
          </w:r>
          <w:r w:rsidRPr="00847A8B">
            <w:rPr>
              <w:rFonts w:eastAsia="Times New Roman" w:cs="Arial"/>
              <w:sz w:val="22"/>
              <w:szCs w:val="22"/>
            </w:rPr>
            <w:t xml:space="preserve">ЗАО </w:t>
          </w:r>
          <w:r>
            <w:rPr>
              <w:rFonts w:eastAsia="Times New Roman" w:cs="Arial"/>
              <w:sz w:val="22"/>
              <w:szCs w:val="22"/>
            </w:rPr>
            <w:t>«</w:t>
          </w:r>
          <w:r w:rsidRPr="00847A8B">
            <w:rPr>
              <w:rFonts w:eastAsia="Times New Roman" w:cs="Arial"/>
              <w:sz w:val="22"/>
              <w:szCs w:val="22"/>
            </w:rPr>
            <w:t xml:space="preserve">НЦИТ </w:t>
          </w:r>
          <w:r>
            <w:rPr>
              <w:rFonts w:eastAsia="Times New Roman" w:cs="Arial"/>
              <w:sz w:val="22"/>
              <w:szCs w:val="22"/>
            </w:rPr>
            <w:t>«</w:t>
          </w:r>
          <w:proofErr w:type="spellStart"/>
          <w:r w:rsidRPr="00847A8B">
            <w:rPr>
              <w:rFonts w:eastAsia="Times New Roman" w:cs="Arial"/>
              <w:sz w:val="22"/>
              <w:szCs w:val="22"/>
            </w:rPr>
            <w:t>Интертех</w:t>
          </w:r>
          <w:proofErr w:type="spellEnd"/>
          <w:r>
            <w:rPr>
              <w:rFonts w:eastAsia="Times New Roman" w:cs="Arial"/>
              <w:sz w:val="22"/>
              <w:szCs w:val="22"/>
            </w:rPr>
            <w:t>»</w:t>
          </w:r>
        </w:p>
      </w:tc>
      <w:tc>
        <w:tcPr>
          <w:tcW w:w="3064" w:type="dxa"/>
          <w:vMerge w:val="restart"/>
          <w:vAlign w:val="center"/>
        </w:tcPr>
        <w:p w14:paraId="4A815928" w14:textId="77777777" w:rsidR="008720D9" w:rsidRPr="00847A8B" w:rsidRDefault="008720D9" w:rsidP="004E31EE">
          <w:pPr>
            <w:pStyle w:val="112"/>
            <w:rPr>
              <w:rFonts w:eastAsia="Times New Roman" w:cs="Arial"/>
              <w:sz w:val="22"/>
              <w:szCs w:val="22"/>
              <w:lang w:val="ru-RU"/>
            </w:rPr>
          </w:pPr>
          <w:r w:rsidRPr="00847A8B">
            <w:rPr>
              <w:rFonts w:eastAsia="Times New Roman" w:cs="Arial"/>
              <w:sz w:val="22"/>
              <w:szCs w:val="22"/>
              <w:lang w:val="ru-RU"/>
            </w:rPr>
            <w:t>Система управления портфелем проектов (ИСУПП)</w:t>
          </w:r>
        </w:p>
        <w:p w14:paraId="5F462128" w14:textId="77777777" w:rsidR="008720D9" w:rsidRPr="00847A8B" w:rsidRDefault="008720D9" w:rsidP="004E31EE">
          <w:pPr>
            <w:pStyle w:val="112"/>
            <w:rPr>
              <w:rFonts w:eastAsia="Times New Roman" w:cs="Arial"/>
              <w:sz w:val="22"/>
              <w:szCs w:val="22"/>
            </w:rPr>
          </w:pPr>
          <w:r w:rsidRPr="00847A8B">
            <w:rPr>
              <w:rFonts w:eastAsia="Times New Roman" w:cs="Arial"/>
              <w:sz w:val="22"/>
              <w:szCs w:val="22"/>
              <w:lang w:val="ru-RU"/>
            </w:rPr>
            <w:t xml:space="preserve"> </w:t>
          </w:r>
          <w:r w:rsidRPr="00847A8B">
            <w:rPr>
              <w:rFonts w:eastAsia="Times New Roman" w:cs="Arial"/>
              <w:sz w:val="22"/>
              <w:szCs w:val="22"/>
            </w:rPr>
            <w:t xml:space="preserve">ГК </w:t>
          </w:r>
          <w:r>
            <w:rPr>
              <w:rFonts w:eastAsia="Times New Roman" w:cs="Arial"/>
              <w:sz w:val="22"/>
              <w:szCs w:val="22"/>
            </w:rPr>
            <w:t>«</w:t>
          </w:r>
          <w:proofErr w:type="spellStart"/>
          <w:r w:rsidRPr="00847A8B">
            <w:rPr>
              <w:rFonts w:eastAsia="Times New Roman" w:cs="Arial"/>
              <w:sz w:val="22"/>
              <w:szCs w:val="22"/>
            </w:rPr>
            <w:t>Росатом</w:t>
          </w:r>
          <w:proofErr w:type="spellEnd"/>
          <w:r>
            <w:rPr>
              <w:rFonts w:eastAsia="Times New Roman" w:cs="Arial"/>
              <w:sz w:val="22"/>
              <w:szCs w:val="22"/>
            </w:rPr>
            <w:t>»</w:t>
          </w:r>
        </w:p>
      </w:tc>
      <w:tc>
        <w:tcPr>
          <w:tcW w:w="1313" w:type="dxa"/>
          <w:vAlign w:val="center"/>
        </w:tcPr>
        <w:p w14:paraId="2072DC44" w14:textId="77777777" w:rsidR="008720D9" w:rsidRPr="00847A8B" w:rsidRDefault="008720D9" w:rsidP="004E31EE">
          <w:pPr>
            <w:pStyle w:val="112"/>
            <w:rPr>
              <w:rFonts w:eastAsia="Times New Roman" w:cs="Arial"/>
              <w:sz w:val="22"/>
              <w:szCs w:val="22"/>
            </w:rPr>
          </w:pPr>
          <w:proofErr w:type="spellStart"/>
          <w:r w:rsidRPr="00847A8B">
            <w:rPr>
              <w:rFonts w:eastAsia="Times New Roman" w:cs="Arial"/>
              <w:sz w:val="22"/>
              <w:szCs w:val="22"/>
            </w:rPr>
            <w:t>Страница</w:t>
          </w:r>
          <w:proofErr w:type="spellEnd"/>
        </w:p>
      </w:tc>
      <w:tc>
        <w:tcPr>
          <w:tcW w:w="672" w:type="dxa"/>
          <w:vAlign w:val="center"/>
        </w:tcPr>
        <w:p w14:paraId="7178E348" w14:textId="77777777" w:rsidR="008720D9" w:rsidRPr="00847A8B" w:rsidRDefault="008720D9" w:rsidP="004E31EE">
          <w:pPr>
            <w:pStyle w:val="112"/>
            <w:rPr>
              <w:rFonts w:eastAsia="Times New Roman" w:cs="Arial"/>
              <w:sz w:val="22"/>
              <w:szCs w:val="22"/>
            </w:rPr>
          </w:pPr>
          <w:r w:rsidRPr="00847A8B">
            <w:rPr>
              <w:rFonts w:eastAsia="Times New Roman" w:cs="Arial"/>
              <w:sz w:val="22"/>
              <w:szCs w:val="22"/>
            </w:rPr>
            <w:fldChar w:fldCharType="begin"/>
          </w:r>
          <w:r w:rsidRPr="00847A8B">
            <w:rPr>
              <w:rFonts w:eastAsia="Times New Roman" w:cs="Arial"/>
              <w:sz w:val="22"/>
              <w:szCs w:val="22"/>
            </w:rPr>
            <w:instrText xml:space="preserve"> PAGE </w:instrText>
          </w:r>
          <w:r w:rsidRPr="00847A8B">
            <w:rPr>
              <w:rFonts w:eastAsia="Times New Roman" w:cs="Arial"/>
              <w:sz w:val="22"/>
              <w:szCs w:val="22"/>
            </w:rPr>
            <w:fldChar w:fldCharType="separate"/>
          </w:r>
          <w:r>
            <w:rPr>
              <w:rFonts w:eastAsia="Times New Roman" w:cs="Arial"/>
              <w:noProof/>
              <w:sz w:val="22"/>
              <w:szCs w:val="22"/>
            </w:rPr>
            <w:t>27</w:t>
          </w:r>
          <w:r w:rsidRPr="00847A8B">
            <w:rPr>
              <w:rFonts w:eastAsia="Times New Roman" w:cs="Arial"/>
              <w:noProof/>
              <w:sz w:val="22"/>
              <w:szCs w:val="22"/>
            </w:rPr>
            <w:fldChar w:fldCharType="end"/>
          </w:r>
        </w:p>
      </w:tc>
    </w:tr>
    <w:tr w:rsidR="008720D9" w:rsidRPr="000851A7" w14:paraId="61615F84" w14:textId="77777777">
      <w:trPr>
        <w:cantSplit/>
        <w:trHeight w:hRule="exact" w:val="397"/>
      </w:trPr>
      <w:tc>
        <w:tcPr>
          <w:tcW w:w="1320" w:type="dxa"/>
          <w:vAlign w:val="center"/>
        </w:tcPr>
        <w:p w14:paraId="2FD77130" w14:textId="77777777" w:rsidR="008720D9" w:rsidRPr="00847A8B" w:rsidRDefault="008720D9" w:rsidP="004E31EE">
          <w:pPr>
            <w:pStyle w:val="112"/>
            <w:rPr>
              <w:rFonts w:eastAsia="Times New Roman" w:cs="Arial"/>
              <w:sz w:val="22"/>
              <w:szCs w:val="22"/>
            </w:rPr>
          </w:pPr>
          <w:proofErr w:type="spellStart"/>
          <w:r w:rsidRPr="00847A8B">
            <w:rPr>
              <w:rFonts w:eastAsia="Times New Roman" w:cs="Arial"/>
              <w:sz w:val="22"/>
              <w:szCs w:val="22"/>
            </w:rPr>
            <w:t>Дата</w:t>
          </w:r>
          <w:proofErr w:type="spellEnd"/>
          <w:r w:rsidRPr="00847A8B">
            <w:rPr>
              <w:rFonts w:eastAsia="Times New Roman" w:cs="Arial"/>
              <w:sz w:val="22"/>
              <w:szCs w:val="22"/>
            </w:rPr>
            <w:t xml:space="preserve"> </w:t>
          </w:r>
          <w:proofErr w:type="spellStart"/>
          <w:r w:rsidRPr="00847A8B">
            <w:rPr>
              <w:rFonts w:eastAsia="Times New Roman" w:cs="Arial"/>
              <w:sz w:val="22"/>
              <w:szCs w:val="22"/>
            </w:rPr>
            <w:t>созд</w:t>
          </w:r>
          <w:proofErr w:type="spellEnd"/>
          <w:r w:rsidRPr="00847A8B">
            <w:rPr>
              <w:rFonts w:eastAsia="Times New Roman" w:cs="Arial"/>
              <w:sz w:val="22"/>
              <w:szCs w:val="22"/>
            </w:rPr>
            <w:t>.</w:t>
          </w:r>
        </w:p>
      </w:tc>
      <w:tc>
        <w:tcPr>
          <w:tcW w:w="2987" w:type="dxa"/>
          <w:vAlign w:val="center"/>
        </w:tcPr>
        <w:p w14:paraId="771E0012" w14:textId="77777777" w:rsidR="008720D9" w:rsidRPr="00847A8B" w:rsidRDefault="008720D9" w:rsidP="004E31EE">
          <w:pPr>
            <w:pStyle w:val="112"/>
            <w:rPr>
              <w:rFonts w:eastAsia="Times New Roman" w:cs="Arial"/>
              <w:sz w:val="22"/>
              <w:szCs w:val="22"/>
            </w:rPr>
          </w:pPr>
          <w:r w:rsidRPr="00847A8B">
            <w:rPr>
              <w:rFonts w:eastAsia="Times New Roman" w:cs="Arial"/>
              <w:sz w:val="22"/>
              <w:szCs w:val="22"/>
              <w:lang w:val="ru-RU"/>
            </w:rPr>
            <w:t>Ноябрь</w:t>
          </w:r>
          <w:r w:rsidRPr="00847A8B">
            <w:rPr>
              <w:rFonts w:eastAsia="Times New Roman" w:cs="Arial"/>
              <w:sz w:val="22"/>
              <w:szCs w:val="22"/>
            </w:rPr>
            <w:t xml:space="preserve"> 2010 г.</w:t>
          </w:r>
        </w:p>
      </w:tc>
      <w:tc>
        <w:tcPr>
          <w:tcW w:w="3064" w:type="dxa"/>
          <w:vMerge/>
          <w:vAlign w:val="center"/>
        </w:tcPr>
        <w:p w14:paraId="54F5B73C" w14:textId="77777777" w:rsidR="008720D9" w:rsidRPr="00847A8B" w:rsidRDefault="008720D9" w:rsidP="004E31EE">
          <w:pPr>
            <w:pStyle w:val="112"/>
            <w:rPr>
              <w:rFonts w:eastAsia="Times New Roman" w:cs="Arial"/>
              <w:sz w:val="22"/>
              <w:szCs w:val="22"/>
            </w:rPr>
          </w:pPr>
        </w:p>
      </w:tc>
      <w:tc>
        <w:tcPr>
          <w:tcW w:w="1313" w:type="dxa"/>
          <w:vAlign w:val="center"/>
        </w:tcPr>
        <w:p w14:paraId="71836D02" w14:textId="77777777" w:rsidR="008720D9" w:rsidRPr="00847A8B" w:rsidRDefault="008720D9" w:rsidP="004E31EE">
          <w:pPr>
            <w:pStyle w:val="112"/>
            <w:rPr>
              <w:rFonts w:eastAsia="Times New Roman" w:cs="Arial"/>
              <w:sz w:val="22"/>
              <w:szCs w:val="22"/>
            </w:rPr>
          </w:pPr>
          <w:proofErr w:type="spellStart"/>
          <w:r w:rsidRPr="00847A8B">
            <w:rPr>
              <w:rFonts w:eastAsia="Times New Roman" w:cs="Arial"/>
              <w:sz w:val="22"/>
              <w:szCs w:val="22"/>
            </w:rPr>
            <w:t>Страниц</w:t>
          </w:r>
          <w:proofErr w:type="spellEnd"/>
        </w:p>
      </w:tc>
      <w:tc>
        <w:tcPr>
          <w:tcW w:w="672" w:type="dxa"/>
          <w:vAlign w:val="center"/>
        </w:tcPr>
        <w:p w14:paraId="59F9DB5D" w14:textId="77777777" w:rsidR="008720D9" w:rsidRPr="00847A8B" w:rsidRDefault="008720D9" w:rsidP="004E31EE">
          <w:pPr>
            <w:pStyle w:val="112"/>
            <w:rPr>
              <w:rFonts w:eastAsia="Times New Roman" w:cs="Arial"/>
              <w:sz w:val="22"/>
              <w:szCs w:val="22"/>
            </w:rPr>
          </w:pPr>
          <w:r w:rsidRPr="00847A8B">
            <w:rPr>
              <w:rFonts w:eastAsia="Times New Roman" w:cs="Arial"/>
              <w:sz w:val="22"/>
              <w:szCs w:val="22"/>
            </w:rPr>
            <w:fldChar w:fldCharType="begin"/>
          </w:r>
          <w:r w:rsidRPr="00847A8B">
            <w:rPr>
              <w:rFonts w:eastAsia="Times New Roman" w:cs="Arial"/>
              <w:sz w:val="22"/>
              <w:szCs w:val="22"/>
            </w:rPr>
            <w:instrText xml:space="preserve"> NUMPAGES </w:instrText>
          </w:r>
          <w:r w:rsidRPr="00847A8B">
            <w:rPr>
              <w:rFonts w:eastAsia="Times New Roman" w:cs="Arial"/>
              <w:sz w:val="22"/>
              <w:szCs w:val="22"/>
            </w:rPr>
            <w:fldChar w:fldCharType="separate"/>
          </w:r>
          <w:r>
            <w:rPr>
              <w:rFonts w:eastAsia="Times New Roman" w:cs="Arial"/>
              <w:noProof/>
              <w:sz w:val="22"/>
              <w:szCs w:val="22"/>
            </w:rPr>
            <w:t>47</w:t>
          </w:r>
          <w:r w:rsidRPr="00847A8B">
            <w:rPr>
              <w:rFonts w:eastAsia="Times New Roman" w:cs="Arial"/>
              <w:noProof/>
              <w:sz w:val="22"/>
              <w:szCs w:val="22"/>
            </w:rPr>
            <w:fldChar w:fldCharType="end"/>
          </w:r>
        </w:p>
      </w:tc>
    </w:tr>
  </w:tbl>
  <w:p w14:paraId="6F9A37E5" w14:textId="77777777" w:rsidR="008720D9" w:rsidRDefault="008720D9" w:rsidP="004E31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DC975" w14:textId="77777777" w:rsidR="008720D9" w:rsidRDefault="008720D9">
    <w:pPr>
      <w:pStyle w:val="af1"/>
      <w:framePr w:wrap="around" w:vAnchor="text" w:hAnchor="margin" w:xAlign="right" w:y="1"/>
    </w:pPr>
    <w:r>
      <w:fldChar w:fldCharType="begin"/>
    </w:r>
    <w:r>
      <w:instrText xml:space="preserve">PAGE  </w:instrText>
    </w:r>
    <w:r>
      <w:fldChar w:fldCharType="separate"/>
    </w:r>
    <w:r>
      <w:rPr>
        <w:noProof/>
      </w:rPr>
      <w:t>2</w:t>
    </w:r>
    <w:r>
      <w:fldChar w:fldCharType="end"/>
    </w:r>
  </w:p>
  <w:p w14:paraId="11464F25" w14:textId="77777777" w:rsidR="008720D9" w:rsidRDefault="008720D9">
    <w:pPr>
      <w:pStyle w:val="af1"/>
      <w:ind w:right="360"/>
    </w:pPr>
  </w:p>
  <w:p w14:paraId="5156F66A" w14:textId="77777777" w:rsidR="008720D9" w:rsidRDefault="008720D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3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160"/>
      <w:gridCol w:w="4983"/>
      <w:gridCol w:w="949"/>
      <w:gridCol w:w="486"/>
    </w:tblGrid>
    <w:tr w:rsidR="008720D9" w:rsidRPr="000851A7" w14:paraId="0AE61213" w14:textId="77777777" w:rsidTr="00855EB9">
      <w:trPr>
        <w:cantSplit/>
        <w:trHeight w:hRule="exact" w:val="397"/>
      </w:trPr>
      <w:tc>
        <w:tcPr>
          <w:tcW w:w="954" w:type="dxa"/>
          <w:vAlign w:val="center"/>
        </w:tcPr>
        <w:p w14:paraId="5188CED3" w14:textId="77777777" w:rsidR="008720D9" w:rsidRPr="00855EB9" w:rsidRDefault="008720D9" w:rsidP="00855EB9">
          <w:pPr>
            <w:pStyle w:val="112"/>
            <w:spacing w:before="100" w:beforeAutospacing="1" w:after="0" w:line="240" w:lineRule="auto"/>
            <w:ind w:firstLine="0"/>
            <w:jc w:val="left"/>
            <w:rPr>
              <w:rFonts w:eastAsia="Times New Roman" w:cs="Arial"/>
              <w:sz w:val="18"/>
              <w:szCs w:val="18"/>
              <w:lang w:val="ru-RU"/>
            </w:rPr>
          </w:pPr>
          <w:r w:rsidRPr="00855EB9">
            <w:rPr>
              <w:rFonts w:eastAsia="Times New Roman" w:cs="Arial"/>
              <w:sz w:val="18"/>
              <w:szCs w:val="18"/>
              <w:lang w:val="ru-RU"/>
            </w:rPr>
            <w:t>Автор</w:t>
          </w:r>
        </w:p>
      </w:tc>
      <w:tc>
        <w:tcPr>
          <w:tcW w:w="2160" w:type="dxa"/>
          <w:vAlign w:val="center"/>
        </w:tcPr>
        <w:p w14:paraId="0873595C" w14:textId="77777777" w:rsidR="008720D9" w:rsidRPr="00855EB9" w:rsidRDefault="008720D9" w:rsidP="00855EB9">
          <w:pPr>
            <w:pStyle w:val="112"/>
            <w:spacing w:before="100" w:beforeAutospacing="1" w:after="0" w:line="240" w:lineRule="auto"/>
            <w:ind w:firstLine="0"/>
            <w:jc w:val="center"/>
            <w:rPr>
              <w:rFonts w:eastAsia="Times New Roman" w:cs="Arial"/>
              <w:sz w:val="18"/>
              <w:szCs w:val="18"/>
              <w:lang w:val="ru-RU"/>
            </w:rPr>
          </w:pPr>
          <w:r>
            <w:rPr>
              <w:rFonts w:eastAsia="Times New Roman" w:cs="Arial"/>
              <w:sz w:val="18"/>
              <w:szCs w:val="18"/>
              <w:lang w:val="ru-RU"/>
            </w:rPr>
            <w:t>Бочарова</w:t>
          </w:r>
          <w:r w:rsidRPr="00855EB9">
            <w:rPr>
              <w:rFonts w:eastAsia="Times New Roman" w:cs="Arial"/>
              <w:sz w:val="18"/>
              <w:szCs w:val="18"/>
              <w:lang w:val="ru-RU"/>
            </w:rPr>
            <w:t xml:space="preserve"> </w:t>
          </w:r>
          <w:r>
            <w:rPr>
              <w:rFonts w:eastAsia="Times New Roman" w:cs="Arial"/>
              <w:sz w:val="18"/>
              <w:szCs w:val="18"/>
              <w:lang w:val="ru-RU"/>
            </w:rPr>
            <w:t>О</w:t>
          </w:r>
          <w:r w:rsidRPr="00855EB9">
            <w:rPr>
              <w:rFonts w:eastAsia="Times New Roman" w:cs="Arial"/>
              <w:sz w:val="18"/>
              <w:szCs w:val="18"/>
              <w:lang w:val="ru-RU"/>
            </w:rPr>
            <w:t>.В.</w:t>
          </w:r>
        </w:p>
      </w:tc>
      <w:tc>
        <w:tcPr>
          <w:tcW w:w="4983" w:type="dxa"/>
          <w:vMerge w:val="restart"/>
          <w:vAlign w:val="center"/>
        </w:tcPr>
        <w:p w14:paraId="4C37D6B1" w14:textId="77777777" w:rsidR="008720D9" w:rsidRPr="00855EB9" w:rsidRDefault="008720D9" w:rsidP="00855EB9">
          <w:pPr>
            <w:pStyle w:val="112"/>
            <w:spacing w:before="100" w:beforeAutospacing="1" w:after="0" w:line="240" w:lineRule="auto"/>
            <w:ind w:firstLine="0"/>
            <w:jc w:val="center"/>
            <w:rPr>
              <w:rFonts w:eastAsia="Times New Roman" w:cs="Arial"/>
              <w:sz w:val="18"/>
              <w:szCs w:val="18"/>
              <w:lang w:val="ru-RU"/>
            </w:rPr>
          </w:pPr>
          <w:r w:rsidRPr="00855EB9">
            <w:rPr>
              <w:rFonts w:cs="Arial"/>
              <w:noProof/>
              <w:sz w:val="18"/>
              <w:szCs w:val="18"/>
              <w:lang w:val="ru-RU"/>
            </w:rPr>
            <w:t xml:space="preserve">Модуль </w:t>
          </w:r>
          <w:r>
            <w:rPr>
              <w:rFonts w:cs="Arial"/>
              <w:noProof/>
              <w:sz w:val="18"/>
              <w:szCs w:val="18"/>
              <w:lang w:val="ru-RU"/>
            </w:rPr>
            <w:t>Аврора</w:t>
          </w:r>
          <w:r w:rsidRPr="00855EB9">
            <w:rPr>
              <w:rFonts w:cs="Arial"/>
              <w:noProof/>
              <w:sz w:val="18"/>
              <w:szCs w:val="18"/>
              <w:lang w:val="ru-RU"/>
            </w:rPr>
            <w:t>.</w:t>
          </w:r>
          <w:r>
            <w:rPr>
              <w:rFonts w:cs="Arial"/>
              <w:noProof/>
              <w:sz w:val="18"/>
              <w:szCs w:val="18"/>
              <w:lang w:val="ru-RU"/>
            </w:rPr>
            <w:t>ГИС</w:t>
          </w:r>
          <w:r w:rsidRPr="00855EB9">
            <w:rPr>
              <w:rFonts w:cs="Arial"/>
              <w:noProof/>
              <w:sz w:val="18"/>
              <w:szCs w:val="18"/>
              <w:lang w:val="ru-RU"/>
            </w:rPr>
            <w:t xml:space="preserve"> </w:t>
          </w:r>
          <w:r w:rsidRPr="00855EB9">
            <w:rPr>
              <w:rFonts w:cs="Arial"/>
              <w:noProof/>
              <w:sz w:val="18"/>
              <w:szCs w:val="18"/>
              <w:lang w:val="ru-RU"/>
            </w:rPr>
            <w:br/>
            <w:t>Руководство</w:t>
          </w:r>
          <w:r w:rsidRPr="00855EB9">
            <w:rPr>
              <w:rFonts w:cs="Arial"/>
              <w:sz w:val="18"/>
              <w:szCs w:val="18"/>
              <w:lang w:val="ru-RU"/>
            </w:rPr>
            <w:t xml:space="preserve"> пользователя</w:t>
          </w:r>
        </w:p>
      </w:tc>
      <w:tc>
        <w:tcPr>
          <w:tcW w:w="949" w:type="dxa"/>
          <w:vAlign w:val="center"/>
        </w:tcPr>
        <w:p w14:paraId="15342DF4" w14:textId="77777777" w:rsidR="008720D9" w:rsidRPr="00855EB9" w:rsidRDefault="008720D9" w:rsidP="00855EB9">
          <w:pPr>
            <w:pStyle w:val="112"/>
            <w:spacing w:before="100" w:beforeAutospacing="1" w:after="0" w:line="240" w:lineRule="auto"/>
            <w:ind w:left="-57" w:right="-57" w:firstLine="0"/>
            <w:jc w:val="left"/>
            <w:rPr>
              <w:rFonts w:eastAsia="Times New Roman" w:cs="Arial"/>
              <w:sz w:val="18"/>
              <w:szCs w:val="18"/>
              <w:lang w:val="ru-RU"/>
            </w:rPr>
          </w:pPr>
          <w:r w:rsidRPr="00855EB9">
            <w:rPr>
              <w:rFonts w:eastAsia="Times New Roman" w:cs="Arial"/>
              <w:sz w:val="18"/>
              <w:szCs w:val="18"/>
              <w:lang w:val="ru-RU"/>
            </w:rPr>
            <w:t>Страница</w:t>
          </w:r>
        </w:p>
      </w:tc>
      <w:tc>
        <w:tcPr>
          <w:tcW w:w="486" w:type="dxa"/>
          <w:vAlign w:val="center"/>
        </w:tcPr>
        <w:p w14:paraId="0DD3A177" w14:textId="77777777" w:rsidR="008720D9" w:rsidRPr="00855EB9" w:rsidRDefault="008720D9" w:rsidP="00855EB9">
          <w:pPr>
            <w:pStyle w:val="112"/>
            <w:spacing w:before="100" w:beforeAutospacing="1" w:after="0" w:line="240" w:lineRule="auto"/>
            <w:ind w:firstLine="0"/>
            <w:jc w:val="center"/>
            <w:rPr>
              <w:rFonts w:eastAsia="Times New Roman" w:cs="Arial"/>
              <w:sz w:val="18"/>
              <w:szCs w:val="18"/>
            </w:rPr>
          </w:pPr>
          <w:r w:rsidRPr="00855EB9">
            <w:rPr>
              <w:rFonts w:eastAsia="Times New Roman" w:cs="Arial"/>
              <w:sz w:val="18"/>
              <w:szCs w:val="18"/>
            </w:rPr>
            <w:fldChar w:fldCharType="begin"/>
          </w:r>
          <w:r w:rsidRPr="00855EB9">
            <w:rPr>
              <w:rFonts w:eastAsia="Times New Roman" w:cs="Arial"/>
              <w:sz w:val="18"/>
              <w:szCs w:val="18"/>
            </w:rPr>
            <w:instrText xml:space="preserve"> PAGE </w:instrText>
          </w:r>
          <w:r w:rsidRPr="00855EB9">
            <w:rPr>
              <w:rFonts w:eastAsia="Times New Roman" w:cs="Arial"/>
              <w:sz w:val="18"/>
              <w:szCs w:val="18"/>
            </w:rPr>
            <w:fldChar w:fldCharType="separate"/>
          </w:r>
          <w:r w:rsidRPr="00855EB9">
            <w:rPr>
              <w:rFonts w:eastAsia="Times New Roman" w:cs="Arial"/>
              <w:noProof/>
              <w:sz w:val="18"/>
              <w:szCs w:val="18"/>
            </w:rPr>
            <w:t>12</w:t>
          </w:r>
          <w:r w:rsidRPr="00855EB9">
            <w:rPr>
              <w:rFonts w:eastAsia="Times New Roman" w:cs="Arial"/>
              <w:sz w:val="18"/>
              <w:szCs w:val="18"/>
            </w:rPr>
            <w:fldChar w:fldCharType="end"/>
          </w:r>
        </w:p>
      </w:tc>
    </w:tr>
    <w:tr w:rsidR="008720D9" w:rsidRPr="000851A7" w14:paraId="28558069" w14:textId="77777777" w:rsidTr="00855EB9">
      <w:trPr>
        <w:cantSplit/>
        <w:trHeight w:hRule="exact" w:val="397"/>
      </w:trPr>
      <w:tc>
        <w:tcPr>
          <w:tcW w:w="954" w:type="dxa"/>
          <w:vAlign w:val="center"/>
        </w:tcPr>
        <w:p w14:paraId="37500D16" w14:textId="77777777" w:rsidR="008720D9" w:rsidRPr="00855EB9" w:rsidRDefault="008720D9" w:rsidP="00855EB9">
          <w:pPr>
            <w:pStyle w:val="112"/>
            <w:spacing w:before="100" w:beforeAutospacing="1" w:after="0" w:line="240" w:lineRule="auto"/>
            <w:ind w:firstLine="0"/>
            <w:jc w:val="left"/>
            <w:rPr>
              <w:rFonts w:eastAsia="Times New Roman" w:cs="Arial"/>
              <w:sz w:val="18"/>
              <w:szCs w:val="18"/>
              <w:lang w:val="ru-RU"/>
            </w:rPr>
          </w:pPr>
          <w:r w:rsidRPr="00855EB9">
            <w:rPr>
              <w:rFonts w:eastAsia="Times New Roman" w:cs="Arial"/>
              <w:sz w:val="18"/>
              <w:szCs w:val="18"/>
              <w:lang w:val="ru-RU"/>
            </w:rPr>
            <w:t xml:space="preserve">Дата </w:t>
          </w:r>
          <w:proofErr w:type="spellStart"/>
          <w:r w:rsidRPr="00855EB9">
            <w:rPr>
              <w:rFonts w:eastAsia="Times New Roman" w:cs="Arial"/>
              <w:sz w:val="18"/>
              <w:szCs w:val="18"/>
              <w:lang w:val="ru-RU"/>
            </w:rPr>
            <w:t>созд</w:t>
          </w:r>
          <w:proofErr w:type="spellEnd"/>
          <w:r w:rsidRPr="00855EB9">
            <w:rPr>
              <w:rFonts w:eastAsia="Times New Roman" w:cs="Arial"/>
              <w:sz w:val="18"/>
              <w:szCs w:val="18"/>
              <w:lang w:val="ru-RU"/>
            </w:rPr>
            <w:t>.</w:t>
          </w:r>
        </w:p>
      </w:tc>
      <w:tc>
        <w:tcPr>
          <w:tcW w:w="2160" w:type="dxa"/>
          <w:vAlign w:val="center"/>
        </w:tcPr>
        <w:p w14:paraId="1512E8F3" w14:textId="77777777" w:rsidR="008720D9" w:rsidRPr="00855EB9" w:rsidRDefault="008720D9" w:rsidP="00855EB9">
          <w:pPr>
            <w:pStyle w:val="112"/>
            <w:spacing w:before="100" w:beforeAutospacing="1" w:after="0" w:line="240" w:lineRule="auto"/>
            <w:ind w:firstLine="0"/>
            <w:jc w:val="center"/>
            <w:rPr>
              <w:rFonts w:eastAsia="Times New Roman" w:cs="Arial"/>
              <w:sz w:val="18"/>
              <w:szCs w:val="18"/>
              <w:lang w:val="ru-RU"/>
            </w:rPr>
          </w:pPr>
        </w:p>
      </w:tc>
      <w:tc>
        <w:tcPr>
          <w:tcW w:w="4983" w:type="dxa"/>
          <w:vMerge/>
          <w:vAlign w:val="center"/>
        </w:tcPr>
        <w:p w14:paraId="117F7198" w14:textId="77777777" w:rsidR="008720D9" w:rsidRPr="00855EB9" w:rsidRDefault="008720D9" w:rsidP="00855EB9">
          <w:pPr>
            <w:pStyle w:val="112"/>
            <w:spacing w:before="100" w:beforeAutospacing="1" w:after="0" w:line="240" w:lineRule="auto"/>
            <w:ind w:firstLine="0"/>
            <w:rPr>
              <w:rFonts w:eastAsia="Times New Roman" w:cs="Arial"/>
              <w:sz w:val="18"/>
              <w:szCs w:val="18"/>
            </w:rPr>
          </w:pPr>
        </w:p>
      </w:tc>
      <w:tc>
        <w:tcPr>
          <w:tcW w:w="949" w:type="dxa"/>
          <w:vAlign w:val="center"/>
        </w:tcPr>
        <w:p w14:paraId="61359A5A" w14:textId="77777777" w:rsidR="008720D9" w:rsidRPr="00855EB9" w:rsidRDefault="008720D9" w:rsidP="00855EB9">
          <w:pPr>
            <w:pStyle w:val="112"/>
            <w:spacing w:before="100" w:beforeAutospacing="1" w:after="0" w:line="240" w:lineRule="auto"/>
            <w:ind w:firstLine="0"/>
            <w:jc w:val="left"/>
            <w:rPr>
              <w:rFonts w:eastAsia="Times New Roman" w:cs="Arial"/>
              <w:sz w:val="18"/>
              <w:szCs w:val="18"/>
              <w:lang w:val="ru-RU"/>
            </w:rPr>
          </w:pPr>
          <w:r w:rsidRPr="00855EB9">
            <w:rPr>
              <w:rFonts w:eastAsia="Times New Roman" w:cs="Arial"/>
              <w:sz w:val="18"/>
              <w:szCs w:val="18"/>
              <w:lang w:val="ru-RU"/>
            </w:rPr>
            <w:t>Страниц</w:t>
          </w:r>
        </w:p>
      </w:tc>
      <w:tc>
        <w:tcPr>
          <w:tcW w:w="486" w:type="dxa"/>
          <w:vAlign w:val="center"/>
        </w:tcPr>
        <w:p w14:paraId="606F4922" w14:textId="77777777" w:rsidR="008720D9" w:rsidRPr="00855EB9" w:rsidRDefault="008720D9" w:rsidP="00855EB9">
          <w:pPr>
            <w:pStyle w:val="112"/>
            <w:spacing w:before="100" w:beforeAutospacing="1" w:after="0" w:line="240" w:lineRule="auto"/>
            <w:ind w:firstLine="0"/>
            <w:jc w:val="center"/>
            <w:rPr>
              <w:rFonts w:eastAsia="Times New Roman" w:cs="Arial"/>
              <w:sz w:val="18"/>
              <w:szCs w:val="18"/>
            </w:rPr>
          </w:pPr>
          <w:r w:rsidRPr="00855EB9">
            <w:rPr>
              <w:rFonts w:eastAsia="Times New Roman" w:cs="Arial"/>
              <w:sz w:val="18"/>
              <w:szCs w:val="18"/>
            </w:rPr>
            <w:fldChar w:fldCharType="begin"/>
          </w:r>
          <w:r w:rsidRPr="00855EB9">
            <w:rPr>
              <w:rFonts w:eastAsia="Times New Roman" w:cs="Arial"/>
              <w:sz w:val="18"/>
              <w:szCs w:val="18"/>
            </w:rPr>
            <w:instrText xml:space="preserve"> NUMPAGES </w:instrText>
          </w:r>
          <w:r w:rsidRPr="00855EB9">
            <w:rPr>
              <w:rFonts w:eastAsia="Times New Roman" w:cs="Arial"/>
              <w:sz w:val="18"/>
              <w:szCs w:val="18"/>
            </w:rPr>
            <w:fldChar w:fldCharType="separate"/>
          </w:r>
          <w:r w:rsidRPr="00855EB9">
            <w:rPr>
              <w:rFonts w:eastAsia="Times New Roman" w:cs="Arial"/>
              <w:noProof/>
              <w:sz w:val="18"/>
              <w:szCs w:val="18"/>
            </w:rPr>
            <w:t>12</w:t>
          </w:r>
          <w:r w:rsidRPr="00855EB9">
            <w:rPr>
              <w:rFonts w:eastAsia="Times New Roman" w:cs="Arial"/>
              <w:sz w:val="18"/>
              <w:szCs w:val="18"/>
            </w:rPr>
            <w:fldChar w:fldCharType="end"/>
          </w:r>
        </w:p>
      </w:tc>
    </w:tr>
  </w:tbl>
  <w:p w14:paraId="732BF490" w14:textId="77777777" w:rsidR="008720D9" w:rsidRDefault="008720D9" w:rsidP="00855E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3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160"/>
      <w:gridCol w:w="4983"/>
      <w:gridCol w:w="949"/>
      <w:gridCol w:w="486"/>
    </w:tblGrid>
    <w:tr w:rsidR="008720D9" w:rsidRPr="000851A7" w14:paraId="1C74F89B" w14:textId="77777777" w:rsidTr="00855EB9">
      <w:trPr>
        <w:cantSplit/>
        <w:trHeight w:hRule="exact" w:val="397"/>
      </w:trPr>
      <w:tc>
        <w:tcPr>
          <w:tcW w:w="954" w:type="dxa"/>
          <w:vAlign w:val="center"/>
        </w:tcPr>
        <w:p w14:paraId="24AD34D9" w14:textId="77777777" w:rsidR="008720D9" w:rsidRPr="00855EB9" w:rsidRDefault="008720D9" w:rsidP="00855EB9">
          <w:pPr>
            <w:pStyle w:val="112"/>
            <w:spacing w:before="100" w:beforeAutospacing="1" w:after="0" w:line="240" w:lineRule="auto"/>
            <w:ind w:firstLine="0"/>
            <w:jc w:val="left"/>
            <w:rPr>
              <w:rFonts w:eastAsia="Times New Roman" w:cs="Arial"/>
              <w:sz w:val="18"/>
              <w:szCs w:val="18"/>
              <w:lang w:val="ru-RU"/>
            </w:rPr>
          </w:pPr>
          <w:r w:rsidRPr="00855EB9">
            <w:rPr>
              <w:rFonts w:eastAsia="Times New Roman" w:cs="Arial"/>
              <w:sz w:val="18"/>
              <w:szCs w:val="18"/>
              <w:lang w:val="ru-RU"/>
            </w:rPr>
            <w:t>Автор</w:t>
          </w:r>
        </w:p>
      </w:tc>
      <w:tc>
        <w:tcPr>
          <w:tcW w:w="2160" w:type="dxa"/>
          <w:vAlign w:val="center"/>
        </w:tcPr>
        <w:p w14:paraId="23D13663" w14:textId="77777777" w:rsidR="008720D9" w:rsidRPr="00855EB9" w:rsidRDefault="008720D9" w:rsidP="00855EB9">
          <w:pPr>
            <w:pStyle w:val="112"/>
            <w:spacing w:before="100" w:beforeAutospacing="1" w:after="0" w:line="240" w:lineRule="auto"/>
            <w:ind w:firstLine="0"/>
            <w:jc w:val="center"/>
            <w:rPr>
              <w:rFonts w:eastAsia="Times New Roman" w:cs="Arial"/>
              <w:sz w:val="18"/>
              <w:szCs w:val="18"/>
              <w:lang w:val="ru-RU"/>
            </w:rPr>
          </w:pPr>
          <w:r>
            <w:rPr>
              <w:rFonts w:eastAsia="Times New Roman" w:cs="Arial"/>
              <w:sz w:val="18"/>
              <w:szCs w:val="18"/>
              <w:lang w:val="ru-RU"/>
            </w:rPr>
            <w:t>Бочарова</w:t>
          </w:r>
          <w:r w:rsidRPr="00855EB9">
            <w:rPr>
              <w:rFonts w:eastAsia="Times New Roman" w:cs="Arial"/>
              <w:sz w:val="18"/>
              <w:szCs w:val="18"/>
              <w:lang w:val="ru-RU"/>
            </w:rPr>
            <w:t xml:space="preserve"> </w:t>
          </w:r>
          <w:r>
            <w:rPr>
              <w:rFonts w:eastAsia="Times New Roman" w:cs="Arial"/>
              <w:sz w:val="18"/>
              <w:szCs w:val="18"/>
              <w:lang w:val="ru-RU"/>
            </w:rPr>
            <w:t>О</w:t>
          </w:r>
          <w:r w:rsidRPr="00855EB9">
            <w:rPr>
              <w:rFonts w:eastAsia="Times New Roman" w:cs="Arial"/>
              <w:sz w:val="18"/>
              <w:szCs w:val="18"/>
              <w:lang w:val="ru-RU"/>
            </w:rPr>
            <w:t>.В.</w:t>
          </w:r>
        </w:p>
      </w:tc>
      <w:tc>
        <w:tcPr>
          <w:tcW w:w="4983" w:type="dxa"/>
          <w:vMerge w:val="restart"/>
          <w:vAlign w:val="center"/>
        </w:tcPr>
        <w:p w14:paraId="2C20275E" w14:textId="07981F77" w:rsidR="008720D9" w:rsidRPr="00855EB9" w:rsidRDefault="008720D9" w:rsidP="00E75071">
          <w:pPr>
            <w:pStyle w:val="112"/>
            <w:spacing w:before="100" w:beforeAutospacing="1" w:after="0" w:line="240" w:lineRule="auto"/>
            <w:ind w:firstLine="0"/>
            <w:jc w:val="center"/>
            <w:rPr>
              <w:rFonts w:eastAsia="Times New Roman" w:cs="Arial"/>
              <w:sz w:val="18"/>
              <w:szCs w:val="18"/>
              <w:lang w:val="ru-RU"/>
            </w:rPr>
          </w:pPr>
          <w:r w:rsidRPr="00855EB9">
            <w:rPr>
              <w:rFonts w:cs="Arial"/>
              <w:noProof/>
              <w:sz w:val="18"/>
              <w:szCs w:val="18"/>
              <w:lang w:val="ru-RU"/>
            </w:rPr>
            <w:t>Руководство</w:t>
          </w:r>
          <w:r w:rsidRPr="00855EB9">
            <w:rPr>
              <w:rFonts w:cs="Arial"/>
              <w:sz w:val="18"/>
              <w:szCs w:val="18"/>
              <w:lang w:val="ru-RU"/>
            </w:rPr>
            <w:t xml:space="preserve"> пользователя</w:t>
          </w:r>
        </w:p>
      </w:tc>
      <w:tc>
        <w:tcPr>
          <w:tcW w:w="949" w:type="dxa"/>
          <w:vAlign w:val="center"/>
        </w:tcPr>
        <w:p w14:paraId="68930BDA" w14:textId="77777777" w:rsidR="008720D9" w:rsidRPr="00855EB9" w:rsidRDefault="008720D9" w:rsidP="00855EB9">
          <w:pPr>
            <w:pStyle w:val="112"/>
            <w:spacing w:before="100" w:beforeAutospacing="1" w:after="0" w:line="240" w:lineRule="auto"/>
            <w:ind w:left="-57" w:right="-57" w:firstLine="0"/>
            <w:jc w:val="left"/>
            <w:rPr>
              <w:rFonts w:eastAsia="Times New Roman" w:cs="Arial"/>
              <w:sz w:val="18"/>
              <w:szCs w:val="18"/>
              <w:lang w:val="ru-RU"/>
            </w:rPr>
          </w:pPr>
          <w:r w:rsidRPr="00855EB9">
            <w:rPr>
              <w:rFonts w:eastAsia="Times New Roman" w:cs="Arial"/>
              <w:sz w:val="18"/>
              <w:szCs w:val="18"/>
              <w:lang w:val="ru-RU"/>
            </w:rPr>
            <w:t>Страница</w:t>
          </w:r>
        </w:p>
      </w:tc>
      <w:tc>
        <w:tcPr>
          <w:tcW w:w="486" w:type="dxa"/>
          <w:vAlign w:val="center"/>
        </w:tcPr>
        <w:p w14:paraId="6C3A87B4" w14:textId="18FE057A" w:rsidR="008720D9" w:rsidRPr="00855EB9" w:rsidRDefault="008720D9" w:rsidP="00855EB9">
          <w:pPr>
            <w:pStyle w:val="112"/>
            <w:spacing w:before="100" w:beforeAutospacing="1" w:after="0" w:line="240" w:lineRule="auto"/>
            <w:ind w:firstLine="0"/>
            <w:jc w:val="center"/>
            <w:rPr>
              <w:rFonts w:eastAsia="Times New Roman" w:cs="Arial"/>
              <w:sz w:val="18"/>
              <w:szCs w:val="18"/>
            </w:rPr>
          </w:pPr>
          <w:r w:rsidRPr="00855EB9">
            <w:rPr>
              <w:rFonts w:eastAsia="Times New Roman" w:cs="Arial"/>
              <w:sz w:val="18"/>
              <w:szCs w:val="18"/>
            </w:rPr>
            <w:fldChar w:fldCharType="begin"/>
          </w:r>
          <w:r w:rsidRPr="00855EB9">
            <w:rPr>
              <w:rFonts w:eastAsia="Times New Roman" w:cs="Arial"/>
              <w:sz w:val="18"/>
              <w:szCs w:val="18"/>
            </w:rPr>
            <w:instrText xml:space="preserve"> PAGE </w:instrText>
          </w:r>
          <w:r w:rsidRPr="00855EB9">
            <w:rPr>
              <w:rFonts w:eastAsia="Times New Roman" w:cs="Arial"/>
              <w:sz w:val="18"/>
              <w:szCs w:val="18"/>
            </w:rPr>
            <w:fldChar w:fldCharType="separate"/>
          </w:r>
          <w:r>
            <w:rPr>
              <w:rFonts w:eastAsia="Times New Roman" w:cs="Arial"/>
              <w:noProof/>
              <w:sz w:val="18"/>
              <w:szCs w:val="18"/>
            </w:rPr>
            <w:t>2</w:t>
          </w:r>
          <w:r w:rsidRPr="00855EB9">
            <w:rPr>
              <w:rFonts w:eastAsia="Times New Roman" w:cs="Arial"/>
              <w:sz w:val="18"/>
              <w:szCs w:val="18"/>
            </w:rPr>
            <w:fldChar w:fldCharType="end"/>
          </w:r>
        </w:p>
      </w:tc>
    </w:tr>
    <w:tr w:rsidR="008720D9" w:rsidRPr="000851A7" w14:paraId="6562255B" w14:textId="77777777" w:rsidTr="00855EB9">
      <w:trPr>
        <w:cantSplit/>
        <w:trHeight w:hRule="exact" w:val="397"/>
      </w:trPr>
      <w:tc>
        <w:tcPr>
          <w:tcW w:w="954" w:type="dxa"/>
          <w:vAlign w:val="center"/>
        </w:tcPr>
        <w:p w14:paraId="4E7221A8" w14:textId="77777777" w:rsidR="008720D9" w:rsidRPr="00855EB9" w:rsidRDefault="008720D9" w:rsidP="00855EB9">
          <w:pPr>
            <w:pStyle w:val="112"/>
            <w:spacing w:before="100" w:beforeAutospacing="1" w:after="0" w:line="240" w:lineRule="auto"/>
            <w:ind w:firstLine="0"/>
            <w:jc w:val="left"/>
            <w:rPr>
              <w:rFonts w:eastAsia="Times New Roman" w:cs="Arial"/>
              <w:sz w:val="18"/>
              <w:szCs w:val="18"/>
              <w:lang w:val="ru-RU"/>
            </w:rPr>
          </w:pPr>
          <w:r w:rsidRPr="00855EB9">
            <w:rPr>
              <w:rFonts w:eastAsia="Times New Roman" w:cs="Arial"/>
              <w:sz w:val="18"/>
              <w:szCs w:val="18"/>
              <w:lang w:val="ru-RU"/>
            </w:rPr>
            <w:t xml:space="preserve">Дата </w:t>
          </w:r>
          <w:proofErr w:type="spellStart"/>
          <w:r w:rsidRPr="00855EB9">
            <w:rPr>
              <w:rFonts w:eastAsia="Times New Roman" w:cs="Arial"/>
              <w:sz w:val="18"/>
              <w:szCs w:val="18"/>
              <w:lang w:val="ru-RU"/>
            </w:rPr>
            <w:t>созд</w:t>
          </w:r>
          <w:proofErr w:type="spellEnd"/>
          <w:r w:rsidRPr="00855EB9">
            <w:rPr>
              <w:rFonts w:eastAsia="Times New Roman" w:cs="Arial"/>
              <w:sz w:val="18"/>
              <w:szCs w:val="18"/>
              <w:lang w:val="ru-RU"/>
            </w:rPr>
            <w:t>.</w:t>
          </w:r>
        </w:p>
      </w:tc>
      <w:tc>
        <w:tcPr>
          <w:tcW w:w="2160" w:type="dxa"/>
          <w:vAlign w:val="center"/>
        </w:tcPr>
        <w:p w14:paraId="0B821196" w14:textId="77777777" w:rsidR="008720D9" w:rsidRPr="00855EB9" w:rsidRDefault="008720D9" w:rsidP="00855EB9">
          <w:pPr>
            <w:pStyle w:val="112"/>
            <w:spacing w:before="100" w:beforeAutospacing="1" w:after="0" w:line="240" w:lineRule="auto"/>
            <w:ind w:firstLine="0"/>
            <w:jc w:val="center"/>
            <w:rPr>
              <w:rFonts w:eastAsia="Times New Roman" w:cs="Arial"/>
              <w:sz w:val="18"/>
              <w:szCs w:val="18"/>
              <w:lang w:val="ru-RU"/>
            </w:rPr>
          </w:pPr>
        </w:p>
      </w:tc>
      <w:tc>
        <w:tcPr>
          <w:tcW w:w="4983" w:type="dxa"/>
          <w:vMerge/>
          <w:vAlign w:val="center"/>
        </w:tcPr>
        <w:p w14:paraId="17E95C05" w14:textId="77777777" w:rsidR="008720D9" w:rsidRPr="00855EB9" w:rsidRDefault="008720D9" w:rsidP="00855EB9">
          <w:pPr>
            <w:pStyle w:val="112"/>
            <w:spacing w:before="100" w:beforeAutospacing="1" w:after="0" w:line="240" w:lineRule="auto"/>
            <w:ind w:firstLine="0"/>
            <w:rPr>
              <w:rFonts w:eastAsia="Times New Roman" w:cs="Arial"/>
              <w:sz w:val="18"/>
              <w:szCs w:val="18"/>
            </w:rPr>
          </w:pPr>
        </w:p>
      </w:tc>
      <w:tc>
        <w:tcPr>
          <w:tcW w:w="949" w:type="dxa"/>
          <w:vAlign w:val="center"/>
        </w:tcPr>
        <w:p w14:paraId="6E7BEBF4" w14:textId="77777777" w:rsidR="008720D9" w:rsidRPr="00855EB9" w:rsidRDefault="008720D9" w:rsidP="00855EB9">
          <w:pPr>
            <w:pStyle w:val="112"/>
            <w:spacing w:before="100" w:beforeAutospacing="1" w:after="0" w:line="240" w:lineRule="auto"/>
            <w:ind w:firstLine="0"/>
            <w:jc w:val="left"/>
            <w:rPr>
              <w:rFonts w:eastAsia="Times New Roman" w:cs="Arial"/>
              <w:sz w:val="18"/>
              <w:szCs w:val="18"/>
              <w:lang w:val="ru-RU"/>
            </w:rPr>
          </w:pPr>
          <w:r w:rsidRPr="00855EB9">
            <w:rPr>
              <w:rFonts w:eastAsia="Times New Roman" w:cs="Arial"/>
              <w:sz w:val="18"/>
              <w:szCs w:val="18"/>
              <w:lang w:val="ru-RU"/>
            </w:rPr>
            <w:t>Страниц</w:t>
          </w:r>
        </w:p>
      </w:tc>
      <w:tc>
        <w:tcPr>
          <w:tcW w:w="486" w:type="dxa"/>
          <w:vAlign w:val="center"/>
        </w:tcPr>
        <w:p w14:paraId="2317DC10" w14:textId="73475A7A" w:rsidR="008720D9" w:rsidRPr="00855EB9" w:rsidRDefault="008720D9" w:rsidP="00855EB9">
          <w:pPr>
            <w:pStyle w:val="112"/>
            <w:spacing w:before="100" w:beforeAutospacing="1" w:after="0" w:line="240" w:lineRule="auto"/>
            <w:ind w:firstLine="0"/>
            <w:jc w:val="center"/>
            <w:rPr>
              <w:rFonts w:eastAsia="Times New Roman" w:cs="Arial"/>
              <w:sz w:val="18"/>
              <w:szCs w:val="18"/>
            </w:rPr>
          </w:pPr>
          <w:r w:rsidRPr="00855EB9">
            <w:rPr>
              <w:rFonts w:eastAsia="Times New Roman" w:cs="Arial"/>
              <w:sz w:val="18"/>
              <w:szCs w:val="18"/>
            </w:rPr>
            <w:fldChar w:fldCharType="begin"/>
          </w:r>
          <w:r w:rsidRPr="00855EB9">
            <w:rPr>
              <w:rFonts w:eastAsia="Times New Roman" w:cs="Arial"/>
              <w:sz w:val="18"/>
              <w:szCs w:val="18"/>
            </w:rPr>
            <w:instrText xml:space="preserve"> NUMPAGES </w:instrText>
          </w:r>
          <w:r w:rsidRPr="00855EB9">
            <w:rPr>
              <w:rFonts w:eastAsia="Times New Roman" w:cs="Arial"/>
              <w:sz w:val="18"/>
              <w:szCs w:val="18"/>
            </w:rPr>
            <w:fldChar w:fldCharType="separate"/>
          </w:r>
          <w:r>
            <w:rPr>
              <w:rFonts w:eastAsia="Times New Roman" w:cs="Arial"/>
              <w:noProof/>
              <w:sz w:val="18"/>
              <w:szCs w:val="18"/>
            </w:rPr>
            <w:t>22</w:t>
          </w:r>
          <w:r w:rsidRPr="00855EB9">
            <w:rPr>
              <w:rFonts w:eastAsia="Times New Roman" w:cs="Arial"/>
              <w:sz w:val="18"/>
              <w:szCs w:val="18"/>
            </w:rPr>
            <w:fldChar w:fldCharType="end"/>
          </w:r>
        </w:p>
      </w:tc>
    </w:tr>
  </w:tbl>
  <w:p w14:paraId="01400235" w14:textId="77777777" w:rsidR="008720D9" w:rsidRDefault="008720D9" w:rsidP="00855E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7B653" w14:textId="77777777" w:rsidR="00880193" w:rsidRDefault="00880193">
      <w:r>
        <w:separator/>
      </w:r>
    </w:p>
  </w:footnote>
  <w:footnote w:type="continuationSeparator" w:id="0">
    <w:p w14:paraId="033F9DC4" w14:textId="77777777" w:rsidR="00880193" w:rsidRDefault="00880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CCA8" w14:textId="77777777" w:rsidR="008720D9" w:rsidRDefault="008720D9" w:rsidP="004E31EE">
    <w:pPr>
      <w:pStyle w:val="af"/>
      <w:rPr>
        <w:rStyle w:val="af3"/>
      </w:rPr>
    </w:pPr>
    <w:r>
      <w:rPr>
        <w:rStyle w:val="af3"/>
      </w:rPr>
      <w:fldChar w:fldCharType="begin"/>
    </w:r>
    <w:r>
      <w:rPr>
        <w:rStyle w:val="af3"/>
      </w:rPr>
      <w:instrText xml:space="preserve">PAGE  </w:instrText>
    </w:r>
    <w:r>
      <w:rPr>
        <w:rStyle w:val="af3"/>
      </w:rPr>
      <w:fldChar w:fldCharType="end"/>
    </w:r>
  </w:p>
  <w:p w14:paraId="42F105F3" w14:textId="77777777" w:rsidR="008720D9" w:rsidRDefault="008720D9" w:rsidP="004E31EE">
    <w:pPr>
      <w:pStyle w:val="af"/>
    </w:pPr>
  </w:p>
  <w:p w14:paraId="337E089B" w14:textId="77777777" w:rsidR="008720D9" w:rsidRDefault="008720D9" w:rsidP="004E31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D33B0" w14:textId="791077C1" w:rsidR="008720D9" w:rsidRPr="00BB5F59" w:rsidRDefault="008720D9" w:rsidP="004E31EE">
    <w:pPr>
      <w:pStyle w:val="af"/>
      <w:tabs>
        <w:tab w:val="left" w:pos="8925"/>
        <w:tab w:val="right" w:pos="20975"/>
      </w:tabs>
      <w:jc w:val="right"/>
    </w:pPr>
    <w:r>
      <w:rPr>
        <w:noProof/>
      </w:rPr>
      <w:drawing>
        <wp:anchor distT="0" distB="0" distL="114300" distR="114300" simplePos="0" relativeHeight="251657216" behindDoc="0" locked="0" layoutInCell="1" allowOverlap="1" wp14:anchorId="28A3838C" wp14:editId="387EF1D6">
          <wp:simplePos x="0" y="0"/>
          <wp:positionH relativeFrom="column">
            <wp:posOffset>1132840</wp:posOffset>
          </wp:positionH>
          <wp:positionV relativeFrom="paragraph">
            <wp:posOffset>-127635</wp:posOffset>
          </wp:positionV>
          <wp:extent cx="1151255" cy="537845"/>
          <wp:effectExtent l="0" t="0" r="0" b="0"/>
          <wp:wrapNone/>
          <wp:docPr id="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2" distB="4294967292" distL="114300" distR="114300" simplePos="0" relativeHeight="251656192" behindDoc="0" locked="0" layoutInCell="1" allowOverlap="1" wp14:anchorId="23FA4AA8" wp14:editId="0C59BBDB">
              <wp:simplePos x="0" y="0"/>
              <wp:positionH relativeFrom="column">
                <wp:posOffset>1789430</wp:posOffset>
              </wp:positionH>
              <wp:positionV relativeFrom="paragraph">
                <wp:posOffset>256539</wp:posOffset>
              </wp:positionV>
              <wp:extent cx="525780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25EA1"/>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8F71646" id="Прямая соединительная линия 3"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0.9pt,20.2pt" to="554.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" strokecolor="#025ea1" strokeweight="1pt"/>
          </w:pict>
        </mc:Fallback>
      </mc:AlternateContent>
    </w:r>
    <w:r>
      <w:rPr>
        <w:noProof/>
      </w:rPr>
      <w:tab/>
    </w:r>
    <w:r w:rsidRPr="00BB5F59">
      <w:rPr>
        <w:noProof/>
      </w:rPr>
      <w:t xml:space="preserve"> </w:t>
    </w:r>
    <w:r w:rsidRPr="008B037A">
      <w:rPr>
        <w:noProof/>
      </w:rPr>
      <w:t>B-EXC1-20 «</w:t>
    </w:r>
    <w:r w:rsidRPr="00C303FF">
      <w:rPr>
        <w:noProof/>
      </w:rPr>
      <w:t xml:space="preserve">Платформа </w:t>
    </w:r>
    <w:r>
      <w:rPr>
        <w:noProof/>
      </w:rPr>
      <w:t>Аврора». Модуль Аврора.ГИС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46080" w14:textId="77777777" w:rsidR="008720D9" w:rsidRDefault="008720D9">
    <w:pPr>
      <w:pStyle w:val="af"/>
    </w:pPr>
  </w:p>
  <w:p w14:paraId="36F6CF2A" w14:textId="77777777" w:rsidR="008720D9" w:rsidRDefault="008720D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738EC" w14:textId="77777777" w:rsidR="008720D9" w:rsidRDefault="008720D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852BF" w14:textId="295248A7" w:rsidR="008720D9" w:rsidRPr="00BB5F59" w:rsidRDefault="008720D9" w:rsidP="00F03C05">
    <w:pPr>
      <w:pStyle w:val="af"/>
      <w:tabs>
        <w:tab w:val="left" w:pos="8925"/>
        <w:tab w:val="right" w:pos="20975"/>
      </w:tabs>
      <w:ind w:right="227"/>
      <w:jc w:val="right"/>
    </w:pPr>
    <w:r>
      <w:rPr>
        <w:noProof/>
      </w:rPr>
      <w:drawing>
        <wp:anchor distT="0" distB="0" distL="114300" distR="114300" simplePos="0" relativeHeight="251659264" behindDoc="0" locked="0" layoutInCell="1" allowOverlap="1" wp14:anchorId="540EDCBB" wp14:editId="4EB74D14">
          <wp:simplePos x="0" y="0"/>
          <wp:positionH relativeFrom="column">
            <wp:posOffset>139065</wp:posOffset>
          </wp:positionH>
          <wp:positionV relativeFrom="paragraph">
            <wp:posOffset>-46355</wp:posOffset>
          </wp:positionV>
          <wp:extent cx="1151255" cy="537845"/>
          <wp:effectExtent l="0" t="0" r="0" b="0"/>
          <wp:wrapNone/>
          <wp:docPr id="45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2" distB="4294967292" distL="114300" distR="114300" simplePos="0" relativeHeight="251658240" behindDoc="0" locked="0" layoutInCell="1" allowOverlap="1" wp14:anchorId="5936D9A2" wp14:editId="539AA7FB">
              <wp:simplePos x="0" y="0"/>
              <wp:positionH relativeFrom="column">
                <wp:posOffset>1586561</wp:posOffset>
              </wp:positionH>
              <wp:positionV relativeFrom="paragraph">
                <wp:posOffset>229235</wp:posOffset>
              </wp:positionV>
              <wp:extent cx="5041127" cy="7951"/>
              <wp:effectExtent l="0" t="0" r="26670"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1127" cy="7951"/>
                      </a:xfrm>
                      <a:prstGeom prst="line">
                        <a:avLst/>
                      </a:prstGeom>
                      <a:noFill/>
                      <a:ln w="12700">
                        <a:solidFill>
                          <a:srgbClr val="025EA1"/>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F921723" id="Прямая соединительная линия 1"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4.95pt,18.05pt" to="521.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" strokecolor="#025ea1" strokeweight="1pt"/>
          </w:pict>
        </mc:Fallback>
      </mc:AlternateContent>
    </w:r>
    <w:r>
      <w:rPr>
        <w:noProof/>
      </w:rPr>
      <w:tab/>
    </w:r>
    <w:r>
      <w:rPr>
        <w:noProof/>
      </w:rPr>
      <w:fldChar w:fldCharType="begin"/>
    </w:r>
    <w:r>
      <w:rPr>
        <w:noProof/>
      </w:rPr>
      <w:instrText xml:space="preserve"> DOCPROPERTY  НазДокумента  \* MERGEFORMAT </w:instrText>
    </w:r>
    <w:r>
      <w:rPr>
        <w:noProof/>
      </w:rPr>
      <w:fldChar w:fldCharType="separate"/>
    </w:r>
    <w:r>
      <w:rPr>
        <w:noProof/>
      </w:rPr>
      <w:t>Программа для ЭВМ «Атом.Поиск: Базовый релиз»</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36E461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662E8"/>
    <w:multiLevelType w:val="multilevel"/>
    <w:tmpl w:val="9D54409E"/>
    <w:lvl w:ilvl="0">
      <w:start w:val="1"/>
      <w:numFmt w:val="decimal"/>
      <w:lvlText w:val="%1."/>
      <w:lvlJc w:val="left"/>
      <w:pPr>
        <w:tabs>
          <w:tab w:val="num" w:pos="567"/>
        </w:tabs>
        <w:ind w:left="284" w:firstLine="0"/>
      </w:pPr>
      <w:rPr>
        <w:rFonts w:ascii="Arial" w:hAnsi="Arial" w:cs="Arial" w:hint="default"/>
        <w:b w:val="0"/>
        <w:i w:val="0"/>
        <w:color w:val="auto"/>
        <w:sz w:val="24"/>
        <w:szCs w:val="24"/>
      </w:rPr>
    </w:lvl>
    <w:lvl w:ilvl="1">
      <w:start w:val="1"/>
      <w:numFmt w:val="decimal"/>
      <w:lvlText w:val="%1.%2."/>
      <w:lvlJc w:val="left"/>
      <w:pPr>
        <w:tabs>
          <w:tab w:val="num" w:pos="1701"/>
        </w:tabs>
        <w:ind w:left="284" w:firstLine="850"/>
      </w:pPr>
      <w:rPr>
        <w:rFonts w:ascii="Arial" w:hAnsi="Arial" w:cs="Arial" w:hint="default"/>
        <w:b w:val="0"/>
        <w:i w:val="0"/>
        <w:color w:val="auto"/>
        <w:sz w:val="24"/>
        <w:szCs w:val="24"/>
      </w:rPr>
    </w:lvl>
    <w:lvl w:ilvl="2">
      <w:start w:val="1"/>
      <w:numFmt w:val="decimal"/>
      <w:lvlText w:val="%1.%2.%3."/>
      <w:lvlJc w:val="left"/>
      <w:pPr>
        <w:tabs>
          <w:tab w:val="num" w:pos="1985"/>
        </w:tabs>
        <w:ind w:left="284" w:firstLine="850"/>
      </w:pPr>
      <w:rPr>
        <w:rFonts w:ascii="Arial" w:hAnsi="Arial" w:hint="default"/>
        <w:b w:val="0"/>
        <w:i w:val="0"/>
        <w:color w:val="auto"/>
        <w:sz w:val="24"/>
        <w:szCs w:val="24"/>
      </w:rPr>
    </w:lvl>
    <w:lvl w:ilvl="3">
      <w:start w:val="1"/>
      <w:numFmt w:val="decimal"/>
      <w:lvlText w:val="%1.%2.%3.%4."/>
      <w:lvlJc w:val="left"/>
      <w:pPr>
        <w:tabs>
          <w:tab w:val="num" w:pos="2155"/>
        </w:tabs>
        <w:ind w:left="284" w:firstLine="850"/>
      </w:pPr>
      <w:rPr>
        <w:rFonts w:ascii="Arial" w:hAnsi="Arial" w:hint="default"/>
        <w:b w:val="0"/>
        <w:i w:val="0"/>
        <w:sz w:val="24"/>
        <w:szCs w:val="24"/>
      </w:rPr>
    </w:lvl>
    <w:lvl w:ilvl="4">
      <w:start w:val="1"/>
      <w:numFmt w:val="decimal"/>
      <w:lvlText w:val="%1.%2.%3.%4.%5."/>
      <w:lvlJc w:val="left"/>
      <w:pPr>
        <w:tabs>
          <w:tab w:val="num" w:pos="2381"/>
        </w:tabs>
        <w:ind w:left="284" w:firstLine="850"/>
      </w:pPr>
      <w:rPr>
        <w:rFonts w:ascii="Arial" w:hAnsi="Arial" w:hint="default"/>
        <w:b w:val="0"/>
        <w:i w:val="0"/>
        <w:sz w:val="24"/>
        <w:szCs w:val="24"/>
      </w:rPr>
    </w:lvl>
    <w:lvl w:ilvl="5">
      <w:start w:val="1"/>
      <w:numFmt w:val="decimal"/>
      <w:lvlText w:val="%1.%2.%3.%4.%5.%6."/>
      <w:lvlJc w:val="left"/>
      <w:pPr>
        <w:tabs>
          <w:tab w:val="num" w:pos="2552"/>
        </w:tabs>
        <w:ind w:left="284" w:firstLine="850"/>
      </w:pPr>
      <w:rPr>
        <w:rFonts w:ascii="Arial" w:hAnsi="Arial" w:hint="default"/>
        <w:b w:val="0"/>
        <w:i w:val="0"/>
        <w:sz w:val="24"/>
        <w:szCs w:val="24"/>
      </w:rPr>
    </w:lvl>
    <w:lvl w:ilvl="6">
      <w:start w:val="1"/>
      <w:numFmt w:val="decimal"/>
      <w:lvlText w:val="%1.%2.%3.%4.%5.%6.%7."/>
      <w:lvlJc w:val="left"/>
      <w:pPr>
        <w:tabs>
          <w:tab w:val="num" w:pos="2722"/>
        </w:tabs>
        <w:ind w:left="284" w:firstLine="850"/>
      </w:pPr>
      <w:rPr>
        <w:rFonts w:ascii="Arial" w:hAnsi="Arial" w:hint="default"/>
        <w:b w:val="0"/>
        <w:i w:val="0"/>
        <w:sz w:val="24"/>
        <w:szCs w:val="24"/>
      </w:rPr>
    </w:lvl>
    <w:lvl w:ilvl="7">
      <w:start w:val="1"/>
      <w:numFmt w:val="decimal"/>
      <w:lvlText w:val="%8)"/>
      <w:lvlJc w:val="left"/>
      <w:pPr>
        <w:tabs>
          <w:tab w:val="num" w:pos="1701"/>
        </w:tabs>
        <w:ind w:left="284" w:firstLine="850"/>
      </w:pPr>
      <w:rPr>
        <w:rFonts w:ascii="Arial" w:hAnsi="Arial" w:hint="default"/>
        <w:b w:val="0"/>
        <w:i w:val="0"/>
        <w:sz w:val="24"/>
        <w:szCs w:val="24"/>
      </w:rPr>
    </w:lvl>
    <w:lvl w:ilvl="8">
      <w:start w:val="1"/>
      <w:numFmt w:val="bullet"/>
      <w:lvlText w:val="–"/>
      <w:lvlJc w:val="left"/>
      <w:pPr>
        <w:tabs>
          <w:tab w:val="num" w:pos="1418"/>
        </w:tabs>
        <w:ind w:left="284" w:firstLine="85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0CB35899"/>
    <w:multiLevelType w:val="multilevel"/>
    <w:tmpl w:val="7C56741E"/>
    <w:lvl w:ilvl="0">
      <w:start w:val="3"/>
      <w:numFmt w:val="decimal"/>
      <w:lvlText w:val="Рисунок %1.1"/>
      <w:lvlJc w:val="center"/>
      <w:pPr>
        <w:tabs>
          <w:tab w:val="num" w:pos="1134"/>
        </w:tabs>
        <w:ind w:left="284" w:firstLine="850"/>
      </w:pPr>
      <w:rPr>
        <w:rFonts w:ascii="Arial" w:hAnsi="Arial" w:cs="Arial" w:hint="default"/>
        <w:b w:val="0"/>
        <w:i w:val="0"/>
        <w:sz w:val="24"/>
        <w:szCs w:val="24"/>
      </w:rPr>
    </w:lvl>
    <w:lvl w:ilvl="1">
      <w:start w:val="2"/>
      <w:numFmt w:val="decimal"/>
      <w:lvlText w:val="Рисунок %1.%2"/>
      <w:lvlJc w:val="center"/>
      <w:pPr>
        <w:tabs>
          <w:tab w:val="num" w:pos="-4537"/>
        </w:tabs>
        <w:ind w:left="0" w:firstLine="1134"/>
      </w:pPr>
      <w:rPr>
        <w:rFonts w:ascii="Arial" w:hAnsi="Arial" w:cs="Arial" w:hint="default"/>
        <w:b w:val="0"/>
        <w:i w:val="0"/>
        <w:color w:val="auto"/>
        <w:sz w:val="24"/>
        <w:szCs w:val="24"/>
      </w:rPr>
    </w:lvl>
    <w:lvl w:ilvl="2">
      <w:start w:val="1"/>
      <w:numFmt w:val="decimal"/>
      <w:lvlText w:val="%1.%2.%3"/>
      <w:lvlJc w:val="left"/>
      <w:pPr>
        <w:tabs>
          <w:tab w:val="num" w:pos="-4253"/>
        </w:tabs>
        <w:ind w:left="-5953" w:firstLine="850"/>
      </w:pPr>
      <w:rPr>
        <w:rFonts w:ascii="Arial" w:hAnsi="Arial" w:hint="default"/>
        <w:b w:val="0"/>
        <w:i w:val="0"/>
        <w:sz w:val="24"/>
        <w:szCs w:val="24"/>
      </w:rPr>
    </w:lvl>
    <w:lvl w:ilvl="3">
      <w:start w:val="1"/>
      <w:numFmt w:val="decimal"/>
      <w:lvlText w:val="%1.%2.%3.%4"/>
      <w:lvlJc w:val="left"/>
      <w:pPr>
        <w:tabs>
          <w:tab w:val="num" w:pos="-3969"/>
        </w:tabs>
        <w:ind w:left="-5953" w:firstLine="850"/>
      </w:pPr>
      <w:rPr>
        <w:rFonts w:ascii="Arial" w:hAnsi="Arial" w:hint="default"/>
        <w:sz w:val="24"/>
        <w:szCs w:val="24"/>
      </w:rPr>
    </w:lvl>
    <w:lvl w:ilvl="4">
      <w:start w:val="1"/>
      <w:numFmt w:val="decimal"/>
      <w:lvlText w:val="%1.%2.%3.%4.%5"/>
      <w:lvlJc w:val="left"/>
      <w:pPr>
        <w:tabs>
          <w:tab w:val="num" w:pos="-3685"/>
        </w:tabs>
        <w:ind w:left="-5953" w:firstLine="850"/>
      </w:pPr>
      <w:rPr>
        <w:rFonts w:ascii="Arial" w:hAnsi="Arial" w:hint="default"/>
        <w:b w:val="0"/>
        <w:i w:val="0"/>
        <w:sz w:val="24"/>
        <w:szCs w:val="24"/>
      </w:rPr>
    </w:lvl>
    <w:lvl w:ilvl="5">
      <w:start w:val="1"/>
      <w:numFmt w:val="decimal"/>
      <w:lvlText w:val="%1.%2.%3.%4.%5.%6"/>
      <w:lvlJc w:val="left"/>
      <w:pPr>
        <w:tabs>
          <w:tab w:val="num" w:pos="-3685"/>
        </w:tabs>
        <w:ind w:left="-5953" w:firstLine="850"/>
      </w:pPr>
      <w:rPr>
        <w:rFonts w:ascii="Arial" w:hAnsi="Arial" w:hint="default"/>
        <w:sz w:val="24"/>
        <w:szCs w:val="24"/>
      </w:rPr>
    </w:lvl>
    <w:lvl w:ilvl="6">
      <w:start w:val="1"/>
      <w:numFmt w:val="decimal"/>
      <w:lvlText w:val="%1.%2.%3.%4.%5.%6.%7"/>
      <w:lvlJc w:val="left"/>
      <w:pPr>
        <w:tabs>
          <w:tab w:val="num" w:pos="-3686"/>
        </w:tabs>
        <w:ind w:left="-5953" w:firstLine="850"/>
      </w:pPr>
      <w:rPr>
        <w:rFonts w:ascii="Arial" w:hAnsi="Arial" w:hint="default"/>
        <w:sz w:val="24"/>
        <w:szCs w:val="24"/>
      </w:rPr>
    </w:lvl>
    <w:lvl w:ilvl="7">
      <w:start w:val="1"/>
      <w:numFmt w:val="decimal"/>
      <w:lvlText w:val="%8)"/>
      <w:lvlJc w:val="left"/>
      <w:pPr>
        <w:tabs>
          <w:tab w:val="num" w:pos="-4820"/>
        </w:tabs>
        <w:ind w:left="-5953" w:firstLine="850"/>
      </w:pPr>
      <w:rPr>
        <w:rFonts w:ascii="Arial" w:hAnsi="Arial" w:hint="default"/>
        <w:b w:val="0"/>
        <w:i w:val="0"/>
        <w:sz w:val="24"/>
        <w:szCs w:val="24"/>
      </w:rPr>
    </w:lvl>
    <w:lvl w:ilvl="8">
      <w:start w:val="1"/>
      <w:numFmt w:val="bullet"/>
      <w:lvlText w:val="–"/>
      <w:lvlJc w:val="left"/>
      <w:pPr>
        <w:tabs>
          <w:tab w:val="num" w:pos="-4819"/>
        </w:tabs>
        <w:ind w:left="-5953" w:firstLine="850"/>
      </w:pPr>
      <w:rPr>
        <w:rFonts w:ascii="Arial" w:hAnsi="Arial" w:hint="default"/>
        <w:b/>
        <w:i w:val="0"/>
        <w:sz w:val="24"/>
        <w:szCs w:val="24"/>
      </w:rPr>
    </w:lvl>
  </w:abstractNum>
  <w:abstractNum w:abstractNumId="3" w15:restartNumberingAfterBreak="0">
    <w:nsid w:val="132A75CC"/>
    <w:multiLevelType w:val="hybridMultilevel"/>
    <w:tmpl w:val="E2F6AB78"/>
    <w:lvl w:ilvl="0" w:tplc="0650A0F4">
      <w:start w:val="1"/>
      <w:numFmt w:val="russianUpper"/>
      <w:pStyle w:val="7"/>
      <w:lvlText w:val="Приложение %1"/>
      <w:lvlJc w:val="left"/>
      <w:pPr>
        <w:tabs>
          <w:tab w:val="num" w:pos="2517"/>
        </w:tabs>
        <w:ind w:left="144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D20C44"/>
    <w:multiLevelType w:val="multilevel"/>
    <w:tmpl w:val="0419001F"/>
    <w:styleLink w:val="2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01D2162"/>
    <w:multiLevelType w:val="multilevel"/>
    <w:tmpl w:val="927C2A68"/>
    <w:lvl w:ilvl="0">
      <w:start w:val="1"/>
      <w:numFmt w:val="decimal"/>
      <w:lvlText w:val="%1."/>
      <w:lvlJc w:val="left"/>
      <w:pPr>
        <w:tabs>
          <w:tab w:val="num" w:pos="567"/>
        </w:tabs>
        <w:ind w:left="284" w:firstLine="0"/>
      </w:pPr>
      <w:rPr>
        <w:rFonts w:ascii="Arial" w:hAnsi="Arial" w:cs="Arial" w:hint="default"/>
        <w:b w:val="0"/>
        <w:i w:val="0"/>
        <w:color w:val="auto"/>
        <w:sz w:val="24"/>
        <w:szCs w:val="24"/>
      </w:rPr>
    </w:lvl>
    <w:lvl w:ilvl="1">
      <w:start w:val="1"/>
      <w:numFmt w:val="decimal"/>
      <w:lvlText w:val="%1.%2."/>
      <w:lvlJc w:val="left"/>
      <w:pPr>
        <w:tabs>
          <w:tab w:val="num" w:pos="1701"/>
        </w:tabs>
        <w:ind w:left="284" w:firstLine="850"/>
      </w:pPr>
      <w:rPr>
        <w:rFonts w:ascii="Arial" w:hAnsi="Arial" w:cs="Arial" w:hint="default"/>
        <w:b w:val="0"/>
        <w:i w:val="0"/>
        <w:color w:val="auto"/>
        <w:sz w:val="24"/>
        <w:szCs w:val="24"/>
      </w:rPr>
    </w:lvl>
    <w:lvl w:ilvl="2">
      <w:start w:val="1"/>
      <w:numFmt w:val="decimal"/>
      <w:lvlText w:val="%1.%2.%3."/>
      <w:lvlJc w:val="left"/>
      <w:pPr>
        <w:tabs>
          <w:tab w:val="num" w:pos="1985"/>
        </w:tabs>
        <w:ind w:left="284" w:firstLine="850"/>
      </w:pPr>
      <w:rPr>
        <w:rFonts w:ascii="Arial" w:hAnsi="Arial" w:hint="default"/>
        <w:b w:val="0"/>
        <w:i w:val="0"/>
        <w:color w:val="auto"/>
        <w:sz w:val="24"/>
        <w:szCs w:val="24"/>
      </w:rPr>
    </w:lvl>
    <w:lvl w:ilvl="3">
      <w:start w:val="1"/>
      <w:numFmt w:val="decimal"/>
      <w:lvlText w:val="%1.%2.%3.%4."/>
      <w:lvlJc w:val="left"/>
      <w:pPr>
        <w:tabs>
          <w:tab w:val="num" w:pos="2155"/>
        </w:tabs>
        <w:ind w:left="284" w:firstLine="850"/>
      </w:pPr>
      <w:rPr>
        <w:rFonts w:ascii="Arial" w:hAnsi="Arial" w:hint="default"/>
        <w:b w:val="0"/>
        <w:i w:val="0"/>
        <w:sz w:val="24"/>
        <w:szCs w:val="24"/>
      </w:rPr>
    </w:lvl>
    <w:lvl w:ilvl="4">
      <w:start w:val="1"/>
      <w:numFmt w:val="decimal"/>
      <w:lvlText w:val="%1.%2.%3.%4.%5."/>
      <w:lvlJc w:val="left"/>
      <w:pPr>
        <w:tabs>
          <w:tab w:val="num" w:pos="2381"/>
        </w:tabs>
        <w:ind w:left="284" w:firstLine="850"/>
      </w:pPr>
      <w:rPr>
        <w:rFonts w:ascii="Arial" w:hAnsi="Arial" w:hint="default"/>
        <w:b w:val="0"/>
        <w:i w:val="0"/>
        <w:sz w:val="24"/>
        <w:szCs w:val="24"/>
      </w:rPr>
    </w:lvl>
    <w:lvl w:ilvl="5">
      <w:start w:val="1"/>
      <w:numFmt w:val="decimal"/>
      <w:lvlText w:val="%1.%2.%3.%4.%5.%6."/>
      <w:lvlJc w:val="left"/>
      <w:pPr>
        <w:tabs>
          <w:tab w:val="num" w:pos="2552"/>
        </w:tabs>
        <w:ind w:left="284" w:firstLine="850"/>
      </w:pPr>
      <w:rPr>
        <w:rFonts w:ascii="Arial" w:hAnsi="Arial" w:hint="default"/>
        <w:b w:val="0"/>
        <w:i w:val="0"/>
        <w:sz w:val="24"/>
        <w:szCs w:val="24"/>
      </w:rPr>
    </w:lvl>
    <w:lvl w:ilvl="6">
      <w:start w:val="1"/>
      <w:numFmt w:val="decimal"/>
      <w:lvlText w:val="%1.%2.%3.%4.%5.%6.%7."/>
      <w:lvlJc w:val="left"/>
      <w:pPr>
        <w:tabs>
          <w:tab w:val="num" w:pos="2722"/>
        </w:tabs>
        <w:ind w:left="284" w:firstLine="850"/>
      </w:pPr>
      <w:rPr>
        <w:rFonts w:ascii="Arial" w:hAnsi="Arial" w:hint="default"/>
        <w:b w:val="0"/>
        <w:i w:val="0"/>
        <w:sz w:val="24"/>
        <w:szCs w:val="24"/>
      </w:rPr>
    </w:lvl>
    <w:lvl w:ilvl="7">
      <w:start w:val="1"/>
      <w:numFmt w:val="decimal"/>
      <w:lvlText w:val="%8)"/>
      <w:lvlJc w:val="left"/>
      <w:pPr>
        <w:tabs>
          <w:tab w:val="num" w:pos="1701"/>
        </w:tabs>
        <w:ind w:left="284" w:firstLine="850"/>
      </w:pPr>
      <w:rPr>
        <w:rFonts w:ascii="Arial" w:hAnsi="Arial" w:hint="default"/>
        <w:b w:val="0"/>
        <w:i w:val="0"/>
        <w:sz w:val="24"/>
        <w:szCs w:val="24"/>
      </w:rPr>
    </w:lvl>
    <w:lvl w:ilvl="8">
      <w:start w:val="1"/>
      <w:numFmt w:val="bullet"/>
      <w:lvlText w:val="–"/>
      <w:lvlJc w:val="left"/>
      <w:pPr>
        <w:tabs>
          <w:tab w:val="num" w:pos="1418"/>
        </w:tabs>
        <w:ind w:left="284" w:firstLine="85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26512D42"/>
    <w:multiLevelType w:val="multilevel"/>
    <w:tmpl w:val="1854A696"/>
    <w:lvl w:ilvl="0">
      <w:start w:val="6"/>
      <w:numFmt w:val="decimal"/>
      <w:pStyle w:val="5616"/>
      <w:lvlText w:val="Рис.%1.1"/>
      <w:lvlJc w:val="center"/>
      <w:pPr>
        <w:tabs>
          <w:tab w:val="num" w:pos="1134"/>
        </w:tabs>
        <w:ind w:left="568" w:hanging="284"/>
      </w:pPr>
      <w:rPr>
        <w:rFonts w:ascii="Arial" w:hAnsi="Arial" w:cs="Arial" w:hint="default"/>
        <w:b w:val="0"/>
        <w:i w:val="0"/>
        <w:color w:val="auto"/>
        <w:sz w:val="24"/>
        <w:szCs w:val="24"/>
      </w:rPr>
    </w:lvl>
    <w:lvl w:ilvl="1">
      <w:start w:val="2"/>
      <w:numFmt w:val="decimal"/>
      <w:pStyle w:val="5626"/>
      <w:lvlText w:val="Рис.%1.%2"/>
      <w:lvlJc w:val="center"/>
      <w:pPr>
        <w:tabs>
          <w:tab w:val="num" w:pos="1134"/>
        </w:tabs>
        <w:ind w:left="568" w:hanging="284"/>
      </w:pPr>
      <w:rPr>
        <w:rFonts w:ascii="Arial" w:hAnsi="Arial" w:cs="Arial" w:hint="default"/>
        <w:b w:val="0"/>
        <w:i w:val="0"/>
        <w:color w:val="auto"/>
        <w:sz w:val="24"/>
        <w:szCs w:val="24"/>
      </w:rPr>
    </w:lvl>
    <w:lvl w:ilvl="2">
      <w:start w:val="1"/>
      <w:numFmt w:val="decimal"/>
      <w:lvlText w:val="%1.%2.%3"/>
      <w:lvlJc w:val="left"/>
      <w:pPr>
        <w:tabs>
          <w:tab w:val="num" w:pos="2269"/>
        </w:tabs>
        <w:ind w:left="568" w:firstLine="850"/>
      </w:pPr>
      <w:rPr>
        <w:rFonts w:ascii="Arial" w:hAnsi="Arial" w:hint="default"/>
        <w:b w:val="0"/>
        <w:i w:val="0"/>
        <w:color w:val="auto"/>
        <w:sz w:val="24"/>
        <w:szCs w:val="24"/>
      </w:rPr>
    </w:lvl>
    <w:lvl w:ilvl="3">
      <w:start w:val="1"/>
      <w:numFmt w:val="decimal"/>
      <w:lvlText w:val="%1.%2.%3.%4"/>
      <w:lvlJc w:val="left"/>
      <w:pPr>
        <w:tabs>
          <w:tab w:val="num" w:pos="2439"/>
        </w:tabs>
        <w:ind w:left="568" w:firstLine="85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665"/>
        </w:tabs>
        <w:ind w:left="568" w:firstLine="850"/>
      </w:pPr>
      <w:rPr>
        <w:rFonts w:ascii="Arial" w:hAnsi="Arial" w:hint="default"/>
        <w:b w:val="0"/>
        <w:i w:val="0"/>
        <w:sz w:val="24"/>
        <w:szCs w:val="24"/>
      </w:rPr>
    </w:lvl>
    <w:lvl w:ilvl="5">
      <w:start w:val="1"/>
      <w:numFmt w:val="decimal"/>
      <w:lvlText w:val="%1.%2.%3.%4.%5.%6"/>
      <w:lvlJc w:val="left"/>
      <w:pPr>
        <w:tabs>
          <w:tab w:val="num" w:pos="2836"/>
        </w:tabs>
        <w:ind w:left="568" w:firstLine="850"/>
      </w:pPr>
      <w:rPr>
        <w:rFonts w:ascii="Arial" w:hAnsi="Arial" w:hint="default"/>
        <w:b w:val="0"/>
        <w:i w:val="0"/>
        <w:sz w:val="24"/>
        <w:szCs w:val="24"/>
      </w:rPr>
    </w:lvl>
    <w:lvl w:ilvl="6">
      <w:start w:val="1"/>
      <w:numFmt w:val="russianLower"/>
      <w:lvlText w:val="%7)"/>
      <w:lvlJc w:val="left"/>
      <w:pPr>
        <w:tabs>
          <w:tab w:val="num" w:pos="1702"/>
        </w:tabs>
        <w:ind w:left="568" w:firstLine="850"/>
      </w:pPr>
      <w:rPr>
        <w:rFonts w:ascii="Arial" w:hAnsi="Arial" w:hint="default"/>
        <w:b w:val="0"/>
        <w:i w:val="0"/>
        <w:sz w:val="24"/>
        <w:szCs w:val="24"/>
      </w:rPr>
    </w:lvl>
    <w:lvl w:ilvl="7">
      <w:start w:val="1"/>
      <w:numFmt w:val="decimal"/>
      <w:lvlText w:val="%8)"/>
      <w:lvlJc w:val="left"/>
      <w:pPr>
        <w:tabs>
          <w:tab w:val="num" w:pos="2836"/>
        </w:tabs>
        <w:ind w:left="568" w:firstLine="1701"/>
      </w:pPr>
      <w:rPr>
        <w:rFonts w:ascii="Arial" w:hAnsi="Arial" w:hint="default"/>
        <w:b w:val="0"/>
        <w:i w:val="0"/>
        <w:sz w:val="24"/>
        <w:szCs w:val="24"/>
      </w:rPr>
    </w:lvl>
    <w:lvl w:ilvl="8">
      <w:start w:val="1"/>
      <w:numFmt w:val="bullet"/>
      <w:lvlText w:val="–"/>
      <w:lvlJc w:val="left"/>
      <w:pPr>
        <w:tabs>
          <w:tab w:val="num" w:pos="1702"/>
        </w:tabs>
        <w:ind w:left="568" w:firstLine="850"/>
      </w:pPr>
      <w:rPr>
        <w:rFonts w:ascii="Arial" w:hAnsi="Arial" w:hint="default"/>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D12157"/>
    <w:multiLevelType w:val="hybridMultilevel"/>
    <w:tmpl w:val="79AE982C"/>
    <w:styleLink w:val="1"/>
    <w:lvl w:ilvl="0" w:tplc="4AA06C88">
      <w:start w:val="1"/>
      <w:numFmt w:val="bullet"/>
      <w:lvlText w:val="–"/>
      <w:lvlJc w:val="left"/>
      <w:pPr>
        <w:tabs>
          <w:tab w:val="num" w:pos="1361"/>
        </w:tabs>
        <w:ind w:left="227" w:firstLine="567"/>
      </w:pPr>
      <w:rPr>
        <w:rFonts w:ascii="Arial" w:hAnsi="Arial" w:hint="default"/>
        <w:b/>
        <w:i w:val="0"/>
        <w:sz w:val="24"/>
        <w:szCs w:val="24"/>
      </w:rPr>
    </w:lvl>
    <w:lvl w:ilvl="1" w:tplc="04190003" w:tentative="1">
      <w:start w:val="1"/>
      <w:numFmt w:val="bullet"/>
      <w:lvlText w:val="o"/>
      <w:lvlJc w:val="left"/>
      <w:pPr>
        <w:tabs>
          <w:tab w:val="num" w:pos="2234"/>
        </w:tabs>
        <w:ind w:left="2234" w:hanging="360"/>
      </w:pPr>
      <w:rPr>
        <w:rFonts w:ascii="Courier New" w:hAnsi="Courier New" w:cs="Courier New"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cs="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cs="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8" w15:restartNumberingAfterBreak="0">
    <w:nsid w:val="3E405E32"/>
    <w:multiLevelType w:val="multilevel"/>
    <w:tmpl w:val="7552424A"/>
    <w:lvl w:ilvl="0">
      <w:start w:val="3"/>
      <w:numFmt w:val="decimal"/>
      <w:lvlText w:val="Рис. %1.1"/>
      <w:lvlJc w:val="center"/>
      <w:pPr>
        <w:tabs>
          <w:tab w:val="num" w:pos="1134"/>
        </w:tabs>
        <w:ind w:left="284" w:firstLine="850"/>
      </w:pPr>
      <w:rPr>
        <w:rFonts w:ascii="Arial" w:hAnsi="Arial" w:cs="Arial" w:hint="default"/>
        <w:b w:val="0"/>
        <w:i w:val="0"/>
        <w:sz w:val="24"/>
        <w:szCs w:val="24"/>
      </w:rPr>
    </w:lvl>
    <w:lvl w:ilvl="1">
      <w:start w:val="2"/>
      <w:numFmt w:val="decimal"/>
      <w:lvlText w:val="Рис. %1.%2"/>
      <w:lvlJc w:val="center"/>
      <w:pPr>
        <w:tabs>
          <w:tab w:val="num" w:pos="-4537"/>
        </w:tabs>
        <w:ind w:left="0" w:firstLine="1134"/>
      </w:pPr>
      <w:rPr>
        <w:rFonts w:ascii="Arial" w:hAnsi="Arial" w:cs="Arial" w:hint="default"/>
        <w:b w:val="0"/>
        <w:i w:val="0"/>
        <w:color w:val="auto"/>
        <w:sz w:val="24"/>
        <w:szCs w:val="24"/>
      </w:rPr>
    </w:lvl>
    <w:lvl w:ilvl="2">
      <w:start w:val="1"/>
      <w:numFmt w:val="none"/>
      <w:lvlText w:val=""/>
      <w:lvlJc w:val="left"/>
      <w:pPr>
        <w:tabs>
          <w:tab w:val="num" w:pos="-4253"/>
        </w:tabs>
        <w:ind w:left="-5953" w:firstLine="850"/>
      </w:pPr>
      <w:rPr>
        <w:rFonts w:ascii="Arial" w:hAnsi="Arial" w:hint="default"/>
        <w:b w:val="0"/>
        <w:i w:val="0"/>
        <w:sz w:val="24"/>
        <w:szCs w:val="24"/>
      </w:rPr>
    </w:lvl>
    <w:lvl w:ilvl="3">
      <w:start w:val="1"/>
      <w:numFmt w:val="none"/>
      <w:lvlText w:val=""/>
      <w:lvlJc w:val="left"/>
      <w:pPr>
        <w:tabs>
          <w:tab w:val="num" w:pos="-3969"/>
        </w:tabs>
        <w:ind w:left="-5953" w:firstLine="850"/>
      </w:pPr>
      <w:rPr>
        <w:rFonts w:ascii="Arial" w:hAnsi="Arial" w:hint="default"/>
        <w:sz w:val="24"/>
        <w:szCs w:val="24"/>
      </w:rPr>
    </w:lvl>
    <w:lvl w:ilvl="4">
      <w:start w:val="1"/>
      <w:numFmt w:val="none"/>
      <w:lvlText w:val=""/>
      <w:lvlJc w:val="left"/>
      <w:pPr>
        <w:tabs>
          <w:tab w:val="num" w:pos="-3685"/>
        </w:tabs>
        <w:ind w:left="-5953" w:firstLine="850"/>
      </w:pPr>
      <w:rPr>
        <w:rFonts w:ascii="Arial" w:hAnsi="Arial" w:hint="default"/>
        <w:b w:val="0"/>
        <w:i w:val="0"/>
        <w:sz w:val="24"/>
        <w:szCs w:val="24"/>
      </w:rPr>
    </w:lvl>
    <w:lvl w:ilvl="5">
      <w:start w:val="1"/>
      <w:numFmt w:val="none"/>
      <w:lvlText w:val=""/>
      <w:lvlJc w:val="left"/>
      <w:pPr>
        <w:tabs>
          <w:tab w:val="num" w:pos="-3685"/>
        </w:tabs>
        <w:ind w:left="-5953" w:firstLine="850"/>
      </w:pPr>
      <w:rPr>
        <w:rFonts w:ascii="Arial" w:hAnsi="Arial" w:hint="default"/>
        <w:sz w:val="24"/>
        <w:szCs w:val="24"/>
      </w:rPr>
    </w:lvl>
    <w:lvl w:ilvl="6">
      <w:start w:val="1"/>
      <w:numFmt w:val="none"/>
      <w:lvlText w:val=""/>
      <w:lvlJc w:val="left"/>
      <w:pPr>
        <w:tabs>
          <w:tab w:val="num" w:pos="-3686"/>
        </w:tabs>
        <w:ind w:left="-5953" w:firstLine="850"/>
      </w:pPr>
      <w:rPr>
        <w:rFonts w:ascii="Arial" w:hAnsi="Arial" w:hint="default"/>
        <w:sz w:val="24"/>
        <w:szCs w:val="24"/>
      </w:rPr>
    </w:lvl>
    <w:lvl w:ilvl="7">
      <w:start w:val="1"/>
      <w:numFmt w:val="none"/>
      <w:lvlText w:val=""/>
      <w:lvlJc w:val="left"/>
      <w:pPr>
        <w:tabs>
          <w:tab w:val="num" w:pos="-4820"/>
        </w:tabs>
        <w:ind w:left="-5953" w:firstLine="850"/>
      </w:pPr>
      <w:rPr>
        <w:rFonts w:ascii="Arial" w:hAnsi="Arial" w:hint="default"/>
        <w:b w:val="0"/>
        <w:i w:val="0"/>
        <w:sz w:val="24"/>
        <w:szCs w:val="24"/>
      </w:rPr>
    </w:lvl>
    <w:lvl w:ilvl="8">
      <w:start w:val="1"/>
      <w:numFmt w:val="none"/>
      <w:lvlText w:val=""/>
      <w:lvlJc w:val="left"/>
      <w:pPr>
        <w:tabs>
          <w:tab w:val="num" w:pos="-4819"/>
        </w:tabs>
        <w:ind w:left="-5953" w:firstLine="850"/>
      </w:pPr>
      <w:rPr>
        <w:rFonts w:hint="default"/>
        <w:b/>
        <w:i w:val="0"/>
        <w:sz w:val="24"/>
        <w:szCs w:val="24"/>
      </w:rPr>
    </w:lvl>
  </w:abstractNum>
  <w:abstractNum w:abstractNumId="9" w15:restartNumberingAfterBreak="0">
    <w:nsid w:val="3FD5161E"/>
    <w:multiLevelType w:val="multilevel"/>
    <w:tmpl w:val="B9F207DE"/>
    <w:lvl w:ilvl="0">
      <w:start w:val="2"/>
      <w:numFmt w:val="decimal"/>
      <w:lvlText w:val="Рис. %1.1"/>
      <w:lvlJc w:val="center"/>
      <w:pPr>
        <w:tabs>
          <w:tab w:val="num" w:pos="1134"/>
        </w:tabs>
        <w:ind w:left="284" w:firstLine="567"/>
      </w:pPr>
      <w:rPr>
        <w:rFonts w:ascii="Arial" w:hAnsi="Arial" w:cs="Arial" w:hint="default"/>
        <w:b w:val="0"/>
        <w:i w:val="0"/>
        <w:sz w:val="24"/>
        <w:szCs w:val="24"/>
      </w:rPr>
    </w:lvl>
    <w:lvl w:ilvl="1">
      <w:start w:val="2"/>
      <w:numFmt w:val="decimal"/>
      <w:lvlText w:val="Рис. %1.%2"/>
      <w:lvlJc w:val="center"/>
      <w:pPr>
        <w:tabs>
          <w:tab w:val="num" w:pos="1134"/>
        </w:tabs>
        <w:ind w:left="284" w:firstLine="567"/>
      </w:pPr>
      <w:rPr>
        <w:rFonts w:ascii="Arial" w:hAnsi="Arial" w:cs="Arial" w:hint="default"/>
        <w:b w:val="0"/>
        <w:i w:val="0"/>
        <w:color w:val="auto"/>
        <w:sz w:val="24"/>
        <w:szCs w:val="24"/>
      </w:rPr>
    </w:lvl>
    <w:lvl w:ilvl="2">
      <w:start w:val="1"/>
      <w:numFmt w:val="none"/>
      <w:lvlText w:val=""/>
      <w:lvlJc w:val="left"/>
      <w:pPr>
        <w:tabs>
          <w:tab w:val="num" w:pos="-4253"/>
        </w:tabs>
        <w:ind w:left="0" w:firstLine="0"/>
      </w:pPr>
      <w:rPr>
        <w:rFonts w:ascii="Arial" w:hAnsi="Arial" w:hint="default"/>
        <w:b w:val="0"/>
        <w:i w:val="0"/>
        <w:sz w:val="24"/>
        <w:szCs w:val="24"/>
      </w:rPr>
    </w:lvl>
    <w:lvl w:ilvl="3">
      <w:start w:val="1"/>
      <w:numFmt w:val="none"/>
      <w:lvlText w:val=""/>
      <w:lvlJc w:val="left"/>
      <w:pPr>
        <w:tabs>
          <w:tab w:val="num" w:pos="-3969"/>
        </w:tabs>
        <w:ind w:left="-5953" w:firstLine="850"/>
      </w:pPr>
      <w:rPr>
        <w:rFonts w:ascii="Arial" w:hAnsi="Arial" w:hint="default"/>
        <w:sz w:val="24"/>
        <w:szCs w:val="24"/>
      </w:rPr>
    </w:lvl>
    <w:lvl w:ilvl="4">
      <w:start w:val="1"/>
      <w:numFmt w:val="none"/>
      <w:lvlText w:val=""/>
      <w:lvlJc w:val="left"/>
      <w:pPr>
        <w:tabs>
          <w:tab w:val="num" w:pos="-3685"/>
        </w:tabs>
        <w:ind w:left="-5953" w:firstLine="850"/>
      </w:pPr>
      <w:rPr>
        <w:rFonts w:ascii="Arial" w:hAnsi="Arial" w:hint="default"/>
        <w:b w:val="0"/>
        <w:i w:val="0"/>
        <w:sz w:val="24"/>
        <w:szCs w:val="24"/>
      </w:rPr>
    </w:lvl>
    <w:lvl w:ilvl="5">
      <w:start w:val="1"/>
      <w:numFmt w:val="none"/>
      <w:lvlText w:val=""/>
      <w:lvlJc w:val="left"/>
      <w:pPr>
        <w:tabs>
          <w:tab w:val="num" w:pos="-3685"/>
        </w:tabs>
        <w:ind w:left="-5953" w:firstLine="850"/>
      </w:pPr>
      <w:rPr>
        <w:rFonts w:ascii="Arial" w:hAnsi="Arial" w:hint="default"/>
        <w:sz w:val="24"/>
        <w:szCs w:val="24"/>
      </w:rPr>
    </w:lvl>
    <w:lvl w:ilvl="6">
      <w:start w:val="1"/>
      <w:numFmt w:val="none"/>
      <w:lvlText w:val=""/>
      <w:lvlJc w:val="left"/>
      <w:pPr>
        <w:tabs>
          <w:tab w:val="num" w:pos="-3686"/>
        </w:tabs>
        <w:ind w:left="-5953" w:firstLine="850"/>
      </w:pPr>
      <w:rPr>
        <w:rFonts w:ascii="Arial" w:hAnsi="Arial" w:hint="default"/>
        <w:sz w:val="24"/>
        <w:szCs w:val="24"/>
      </w:rPr>
    </w:lvl>
    <w:lvl w:ilvl="7">
      <w:start w:val="1"/>
      <w:numFmt w:val="none"/>
      <w:lvlText w:val=""/>
      <w:lvlJc w:val="left"/>
      <w:pPr>
        <w:tabs>
          <w:tab w:val="num" w:pos="-4820"/>
        </w:tabs>
        <w:ind w:left="-5953" w:firstLine="850"/>
      </w:pPr>
      <w:rPr>
        <w:rFonts w:ascii="Arial" w:hAnsi="Arial" w:hint="default"/>
        <w:b w:val="0"/>
        <w:i w:val="0"/>
        <w:sz w:val="24"/>
        <w:szCs w:val="24"/>
      </w:rPr>
    </w:lvl>
    <w:lvl w:ilvl="8">
      <w:start w:val="1"/>
      <w:numFmt w:val="none"/>
      <w:lvlText w:val=""/>
      <w:lvlJc w:val="left"/>
      <w:pPr>
        <w:tabs>
          <w:tab w:val="num" w:pos="-4819"/>
        </w:tabs>
        <w:ind w:left="-5953" w:firstLine="850"/>
      </w:pPr>
      <w:rPr>
        <w:rFonts w:hint="default"/>
        <w:b/>
        <w:i w:val="0"/>
        <w:sz w:val="24"/>
        <w:szCs w:val="24"/>
      </w:rPr>
    </w:lvl>
  </w:abstractNum>
  <w:abstractNum w:abstractNumId="10" w15:restartNumberingAfterBreak="0">
    <w:nsid w:val="44152F5A"/>
    <w:multiLevelType w:val="hybridMultilevel"/>
    <w:tmpl w:val="9BA0E5AC"/>
    <w:lvl w:ilvl="0" w:tplc="04190001">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1" w15:restartNumberingAfterBreak="0">
    <w:nsid w:val="467D68C5"/>
    <w:multiLevelType w:val="multilevel"/>
    <w:tmpl w:val="10201492"/>
    <w:lvl w:ilvl="0">
      <w:start w:val="1"/>
      <w:numFmt w:val="decimal"/>
      <w:pStyle w:val="31"/>
      <w:lvlText w:val="%1."/>
      <w:lvlJc w:val="left"/>
      <w:pPr>
        <w:tabs>
          <w:tab w:val="num" w:pos="567"/>
        </w:tabs>
        <w:ind w:left="284" w:firstLine="0"/>
      </w:pPr>
      <w:rPr>
        <w:rFonts w:ascii="Arial" w:hAnsi="Arial" w:cs="Arial" w:hint="default"/>
        <w:b w:val="0"/>
        <w:i w:val="0"/>
        <w:color w:val="auto"/>
        <w:sz w:val="24"/>
        <w:szCs w:val="24"/>
      </w:rPr>
    </w:lvl>
    <w:lvl w:ilvl="1">
      <w:start w:val="1"/>
      <w:numFmt w:val="decimal"/>
      <w:pStyle w:val="32"/>
      <w:lvlText w:val="%1.%2."/>
      <w:lvlJc w:val="left"/>
      <w:pPr>
        <w:tabs>
          <w:tab w:val="num" w:pos="1701"/>
        </w:tabs>
        <w:ind w:left="284" w:firstLine="850"/>
      </w:pPr>
      <w:rPr>
        <w:rFonts w:ascii="Arial" w:hAnsi="Arial" w:cs="Arial" w:hint="default"/>
        <w:b w:val="0"/>
        <w:i w:val="0"/>
        <w:color w:val="auto"/>
        <w:sz w:val="24"/>
        <w:szCs w:val="24"/>
      </w:rPr>
    </w:lvl>
    <w:lvl w:ilvl="2">
      <w:start w:val="1"/>
      <w:numFmt w:val="decimal"/>
      <w:pStyle w:val="33"/>
      <w:lvlText w:val="%1.%2.%3."/>
      <w:lvlJc w:val="left"/>
      <w:pPr>
        <w:tabs>
          <w:tab w:val="num" w:pos="1985"/>
        </w:tabs>
        <w:ind w:left="284" w:firstLine="850"/>
      </w:pPr>
      <w:rPr>
        <w:rFonts w:ascii="Arial" w:hAnsi="Arial" w:hint="default"/>
        <w:b w:val="0"/>
        <w:i w:val="0"/>
        <w:color w:val="auto"/>
        <w:sz w:val="24"/>
        <w:szCs w:val="24"/>
      </w:rPr>
    </w:lvl>
    <w:lvl w:ilvl="3">
      <w:start w:val="1"/>
      <w:numFmt w:val="decimal"/>
      <w:pStyle w:val="34"/>
      <w:lvlText w:val="%1.%2.%3.%4."/>
      <w:lvlJc w:val="left"/>
      <w:pPr>
        <w:tabs>
          <w:tab w:val="num" w:pos="2155"/>
        </w:tabs>
        <w:ind w:left="284" w:firstLine="850"/>
      </w:pPr>
      <w:rPr>
        <w:rFonts w:ascii="Arial" w:hAnsi="Arial" w:hint="default"/>
        <w:b w:val="0"/>
        <w:i w:val="0"/>
        <w:sz w:val="24"/>
        <w:szCs w:val="24"/>
      </w:rPr>
    </w:lvl>
    <w:lvl w:ilvl="4">
      <w:start w:val="1"/>
      <w:numFmt w:val="decimal"/>
      <w:pStyle w:val="35"/>
      <w:lvlText w:val="%1.%2.%3.%4.%5."/>
      <w:lvlJc w:val="left"/>
      <w:pPr>
        <w:tabs>
          <w:tab w:val="num" w:pos="2381"/>
        </w:tabs>
        <w:ind w:left="284" w:firstLine="850"/>
      </w:pPr>
      <w:rPr>
        <w:rFonts w:ascii="Arial" w:hAnsi="Arial" w:hint="default"/>
        <w:b w:val="0"/>
        <w:i w:val="0"/>
        <w:sz w:val="24"/>
        <w:szCs w:val="24"/>
      </w:rPr>
    </w:lvl>
    <w:lvl w:ilvl="5">
      <w:start w:val="1"/>
      <w:numFmt w:val="decimal"/>
      <w:pStyle w:val="36"/>
      <w:lvlText w:val="%1.%2.%3.%4.%5.%6."/>
      <w:lvlJc w:val="left"/>
      <w:pPr>
        <w:tabs>
          <w:tab w:val="num" w:pos="2552"/>
        </w:tabs>
        <w:ind w:left="284" w:firstLine="850"/>
      </w:pPr>
      <w:rPr>
        <w:rFonts w:ascii="Arial" w:hAnsi="Arial" w:hint="default"/>
        <w:b w:val="0"/>
        <w:i w:val="0"/>
        <w:sz w:val="24"/>
        <w:szCs w:val="24"/>
      </w:rPr>
    </w:lvl>
    <w:lvl w:ilvl="6">
      <w:start w:val="1"/>
      <w:numFmt w:val="decimal"/>
      <w:pStyle w:val="37"/>
      <w:lvlText w:val="%1.%2.%3.%4.%5.%6.%7."/>
      <w:lvlJc w:val="left"/>
      <w:pPr>
        <w:tabs>
          <w:tab w:val="num" w:pos="2722"/>
        </w:tabs>
        <w:ind w:left="284" w:firstLine="850"/>
      </w:pPr>
      <w:rPr>
        <w:rFonts w:ascii="Arial" w:hAnsi="Arial" w:hint="default"/>
        <w:b w:val="0"/>
        <w:i w:val="0"/>
        <w:sz w:val="24"/>
        <w:szCs w:val="24"/>
      </w:rPr>
    </w:lvl>
    <w:lvl w:ilvl="7">
      <w:start w:val="1"/>
      <w:numFmt w:val="decimal"/>
      <w:pStyle w:val="38"/>
      <w:lvlText w:val="%8)"/>
      <w:lvlJc w:val="left"/>
      <w:pPr>
        <w:tabs>
          <w:tab w:val="num" w:pos="1701"/>
        </w:tabs>
        <w:ind w:left="284" w:firstLine="850"/>
      </w:pPr>
      <w:rPr>
        <w:rFonts w:ascii="Arial" w:hAnsi="Arial" w:hint="default"/>
        <w:b w:val="0"/>
        <w:i w:val="0"/>
        <w:sz w:val="24"/>
        <w:szCs w:val="24"/>
      </w:rPr>
    </w:lvl>
    <w:lvl w:ilvl="8">
      <w:start w:val="1"/>
      <w:numFmt w:val="bullet"/>
      <w:pStyle w:val="39"/>
      <w:lvlText w:val="–"/>
      <w:lvlJc w:val="left"/>
      <w:pPr>
        <w:tabs>
          <w:tab w:val="num" w:pos="1418"/>
        </w:tabs>
        <w:ind w:left="284" w:firstLine="85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46875B1B"/>
    <w:multiLevelType w:val="hybridMultilevel"/>
    <w:tmpl w:val="C1D0EAEE"/>
    <w:styleLink w:val="11"/>
    <w:lvl w:ilvl="0" w:tplc="E4FAE472">
      <w:start w:val="1"/>
      <w:numFmt w:val="decimal"/>
      <w:lvlText w:val="%1)"/>
      <w:lvlJc w:val="left"/>
      <w:pPr>
        <w:tabs>
          <w:tab w:val="num" w:pos="720"/>
        </w:tabs>
        <w:ind w:left="720" w:hanging="96"/>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7A0181F"/>
    <w:multiLevelType w:val="hybridMultilevel"/>
    <w:tmpl w:val="4F34F238"/>
    <w:lvl w:ilvl="0" w:tplc="5AD4F6D8">
      <w:start w:val="1"/>
      <w:numFmt w:val="decimal"/>
      <w:pStyle w:val="6"/>
      <w:lvlText w:val="Приложение %1"/>
      <w:lvlJc w:val="left"/>
      <w:pPr>
        <w:tabs>
          <w:tab w:val="num" w:pos="2268"/>
        </w:tabs>
        <w:ind w:left="2268" w:hanging="1984"/>
      </w:pPr>
      <w:rPr>
        <w:rFonts w:ascii="Arial" w:hAnsi="Aria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D33D02"/>
    <w:multiLevelType w:val="multilevel"/>
    <w:tmpl w:val="F00468B4"/>
    <w:lvl w:ilvl="0">
      <w:start w:val="1"/>
      <w:numFmt w:val="decimal"/>
      <w:lvlText w:val="%1."/>
      <w:lvlJc w:val="left"/>
      <w:pPr>
        <w:tabs>
          <w:tab w:val="num" w:pos="567"/>
        </w:tabs>
        <w:ind w:left="284" w:firstLine="0"/>
      </w:pPr>
      <w:rPr>
        <w:rFonts w:ascii="Arial" w:hAnsi="Arial" w:cs="Arial" w:hint="default"/>
        <w:b w:val="0"/>
        <w:i w:val="0"/>
        <w:color w:val="auto"/>
        <w:sz w:val="24"/>
        <w:szCs w:val="24"/>
      </w:rPr>
    </w:lvl>
    <w:lvl w:ilvl="1">
      <w:start w:val="1"/>
      <w:numFmt w:val="decimal"/>
      <w:lvlText w:val="%1.%2."/>
      <w:lvlJc w:val="left"/>
      <w:pPr>
        <w:tabs>
          <w:tab w:val="num" w:pos="1701"/>
        </w:tabs>
        <w:ind w:left="284" w:firstLine="850"/>
      </w:pPr>
      <w:rPr>
        <w:rFonts w:ascii="Arial" w:hAnsi="Arial" w:cs="Arial" w:hint="default"/>
        <w:b w:val="0"/>
        <w:i w:val="0"/>
        <w:color w:val="auto"/>
        <w:sz w:val="24"/>
        <w:szCs w:val="24"/>
      </w:rPr>
    </w:lvl>
    <w:lvl w:ilvl="2">
      <w:start w:val="1"/>
      <w:numFmt w:val="decimal"/>
      <w:lvlText w:val="%1.%2.%3."/>
      <w:lvlJc w:val="left"/>
      <w:pPr>
        <w:tabs>
          <w:tab w:val="num" w:pos="1985"/>
        </w:tabs>
        <w:ind w:left="284" w:firstLine="850"/>
      </w:pPr>
      <w:rPr>
        <w:rFonts w:ascii="Arial" w:hAnsi="Arial" w:hint="default"/>
        <w:b w:val="0"/>
        <w:i w:val="0"/>
        <w:color w:val="auto"/>
        <w:sz w:val="24"/>
        <w:szCs w:val="24"/>
      </w:rPr>
    </w:lvl>
    <w:lvl w:ilvl="3">
      <w:start w:val="1"/>
      <w:numFmt w:val="decimal"/>
      <w:lvlText w:val="%1.%2.%3.%4."/>
      <w:lvlJc w:val="left"/>
      <w:pPr>
        <w:tabs>
          <w:tab w:val="num" w:pos="2155"/>
        </w:tabs>
        <w:ind w:left="284" w:firstLine="850"/>
      </w:pPr>
      <w:rPr>
        <w:rFonts w:ascii="Arial" w:hAnsi="Arial" w:hint="default"/>
        <w:b w:val="0"/>
        <w:i w:val="0"/>
        <w:sz w:val="24"/>
        <w:szCs w:val="24"/>
      </w:rPr>
    </w:lvl>
    <w:lvl w:ilvl="4">
      <w:start w:val="1"/>
      <w:numFmt w:val="decimal"/>
      <w:lvlText w:val="%1.%2.%3.%4.%5."/>
      <w:lvlJc w:val="left"/>
      <w:pPr>
        <w:tabs>
          <w:tab w:val="num" w:pos="2381"/>
        </w:tabs>
        <w:ind w:left="284" w:firstLine="850"/>
      </w:pPr>
      <w:rPr>
        <w:rFonts w:ascii="Arial" w:hAnsi="Arial" w:hint="default"/>
        <w:b w:val="0"/>
        <w:i w:val="0"/>
        <w:sz w:val="24"/>
        <w:szCs w:val="24"/>
      </w:rPr>
    </w:lvl>
    <w:lvl w:ilvl="5">
      <w:start w:val="1"/>
      <w:numFmt w:val="decimal"/>
      <w:lvlText w:val="%1.%2.%3.%4.%5.%6."/>
      <w:lvlJc w:val="left"/>
      <w:pPr>
        <w:tabs>
          <w:tab w:val="num" w:pos="2552"/>
        </w:tabs>
        <w:ind w:left="284" w:firstLine="850"/>
      </w:pPr>
      <w:rPr>
        <w:rFonts w:ascii="Arial" w:hAnsi="Arial" w:hint="default"/>
        <w:b w:val="0"/>
        <w:i w:val="0"/>
        <w:sz w:val="24"/>
        <w:szCs w:val="24"/>
      </w:rPr>
    </w:lvl>
    <w:lvl w:ilvl="6">
      <w:start w:val="1"/>
      <w:numFmt w:val="decimal"/>
      <w:lvlText w:val="%1.%2.%3.%4.%5.%6.%7."/>
      <w:lvlJc w:val="left"/>
      <w:pPr>
        <w:tabs>
          <w:tab w:val="num" w:pos="2722"/>
        </w:tabs>
        <w:ind w:left="284" w:firstLine="850"/>
      </w:pPr>
      <w:rPr>
        <w:rFonts w:ascii="Arial" w:hAnsi="Arial" w:hint="default"/>
        <w:b w:val="0"/>
        <w:i w:val="0"/>
        <w:sz w:val="24"/>
        <w:szCs w:val="24"/>
      </w:rPr>
    </w:lvl>
    <w:lvl w:ilvl="7">
      <w:start w:val="1"/>
      <w:numFmt w:val="decimal"/>
      <w:lvlText w:val="%8)"/>
      <w:lvlJc w:val="left"/>
      <w:pPr>
        <w:tabs>
          <w:tab w:val="num" w:pos="1701"/>
        </w:tabs>
        <w:ind w:left="284" w:firstLine="850"/>
      </w:pPr>
      <w:rPr>
        <w:rFonts w:ascii="Arial" w:hAnsi="Arial" w:hint="default"/>
        <w:b w:val="0"/>
        <w:i w:val="0"/>
        <w:sz w:val="24"/>
        <w:szCs w:val="24"/>
      </w:rPr>
    </w:lvl>
    <w:lvl w:ilvl="8">
      <w:start w:val="1"/>
      <w:numFmt w:val="bullet"/>
      <w:lvlText w:val="–"/>
      <w:lvlJc w:val="left"/>
      <w:pPr>
        <w:tabs>
          <w:tab w:val="num" w:pos="1418"/>
        </w:tabs>
        <w:ind w:left="284" w:firstLine="85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4C452595"/>
    <w:multiLevelType w:val="multilevel"/>
    <w:tmpl w:val="A96C3172"/>
    <w:lvl w:ilvl="0">
      <w:start w:val="1"/>
      <w:numFmt w:val="decimal"/>
      <w:pStyle w:val="4190"/>
      <w:lvlText w:val="%1."/>
      <w:lvlJc w:val="left"/>
      <w:pPr>
        <w:tabs>
          <w:tab w:val="num" w:pos="2007"/>
        </w:tabs>
        <w:ind w:left="2007" w:hanging="360"/>
      </w:pPr>
      <w:rPr>
        <w:rFonts w:cs="Times New Roman" w:hint="default"/>
        <w:sz w:val="24"/>
      </w:rPr>
    </w:lvl>
    <w:lvl w:ilvl="1">
      <w:start w:val="1"/>
      <w:numFmt w:val="decimal"/>
      <w:lvlText w:val="%1.%2."/>
      <w:lvlJc w:val="left"/>
      <w:pPr>
        <w:tabs>
          <w:tab w:val="num" w:pos="2439"/>
        </w:tabs>
        <w:ind w:left="2439" w:hanging="432"/>
      </w:pPr>
      <w:rPr>
        <w:rFonts w:cs="Times New Roman" w:hint="default"/>
      </w:rPr>
    </w:lvl>
    <w:lvl w:ilvl="2">
      <w:start w:val="1"/>
      <w:numFmt w:val="decimal"/>
      <w:lvlText w:val="%1.%2.%3.1"/>
      <w:lvlJc w:val="left"/>
      <w:pPr>
        <w:tabs>
          <w:tab w:val="num" w:pos="3087"/>
        </w:tabs>
        <w:ind w:left="2871" w:hanging="504"/>
      </w:pPr>
      <w:rPr>
        <w:rFonts w:cs="Times New Roman" w:hint="default"/>
      </w:rPr>
    </w:lvl>
    <w:lvl w:ilvl="3">
      <w:start w:val="1"/>
      <w:numFmt w:val="none"/>
      <w:lvlText w:val=""/>
      <w:lvlJc w:val="left"/>
      <w:pPr>
        <w:tabs>
          <w:tab w:val="num" w:pos="3447"/>
        </w:tabs>
        <w:ind w:left="3375" w:hanging="648"/>
      </w:pPr>
      <w:rPr>
        <w:rFonts w:cs="Times New Roman" w:hint="default"/>
      </w:rPr>
    </w:lvl>
    <w:lvl w:ilvl="4">
      <w:start w:val="1"/>
      <w:numFmt w:val="decimal"/>
      <w:lvlText w:val="%1.%2.%3.%4.%5."/>
      <w:lvlJc w:val="left"/>
      <w:pPr>
        <w:tabs>
          <w:tab w:val="num" w:pos="4167"/>
        </w:tabs>
        <w:ind w:left="3879" w:hanging="792"/>
      </w:pPr>
      <w:rPr>
        <w:rFonts w:cs="Times New Roman" w:hint="default"/>
      </w:rPr>
    </w:lvl>
    <w:lvl w:ilvl="5">
      <w:start w:val="1"/>
      <w:numFmt w:val="decimal"/>
      <w:lvlText w:val="%1.%2.%3.%4.%5.%6."/>
      <w:lvlJc w:val="left"/>
      <w:pPr>
        <w:tabs>
          <w:tab w:val="num" w:pos="4527"/>
        </w:tabs>
        <w:ind w:left="4383" w:hanging="936"/>
      </w:pPr>
      <w:rPr>
        <w:rFonts w:cs="Times New Roman" w:hint="default"/>
      </w:rPr>
    </w:lvl>
    <w:lvl w:ilvl="6">
      <w:start w:val="1"/>
      <w:numFmt w:val="decimal"/>
      <w:lvlText w:val="%1.%2.%3.%4.%5.%6.%7."/>
      <w:lvlJc w:val="left"/>
      <w:pPr>
        <w:tabs>
          <w:tab w:val="num" w:pos="5247"/>
        </w:tabs>
        <w:ind w:left="4887" w:hanging="1080"/>
      </w:pPr>
      <w:rPr>
        <w:rFonts w:cs="Times New Roman" w:hint="default"/>
      </w:rPr>
    </w:lvl>
    <w:lvl w:ilvl="7">
      <w:start w:val="1"/>
      <w:numFmt w:val="decimal"/>
      <w:lvlText w:val="%1.%2.%3.%4.%5.%6.%7.%8."/>
      <w:lvlJc w:val="left"/>
      <w:pPr>
        <w:tabs>
          <w:tab w:val="num" w:pos="5607"/>
        </w:tabs>
        <w:ind w:left="5391" w:hanging="1224"/>
      </w:pPr>
      <w:rPr>
        <w:rFonts w:cs="Times New Roman" w:hint="default"/>
      </w:rPr>
    </w:lvl>
    <w:lvl w:ilvl="8">
      <w:start w:val="1"/>
      <w:numFmt w:val="decimal"/>
      <w:lvlText w:val="%1.%2.%3.%4.%5.%6.%7.%8.%9."/>
      <w:lvlJc w:val="left"/>
      <w:pPr>
        <w:tabs>
          <w:tab w:val="num" w:pos="6327"/>
        </w:tabs>
        <w:ind w:left="5967" w:hanging="1440"/>
      </w:pPr>
      <w:rPr>
        <w:rFonts w:cs="Times New Roman" w:hint="default"/>
      </w:rPr>
    </w:lvl>
  </w:abstractNum>
  <w:abstractNum w:abstractNumId="16" w15:restartNumberingAfterBreak="0">
    <w:nsid w:val="4EB418EF"/>
    <w:multiLevelType w:val="hybridMultilevel"/>
    <w:tmpl w:val="8754087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7" w15:restartNumberingAfterBreak="0">
    <w:nsid w:val="4F7B5FF1"/>
    <w:multiLevelType w:val="multilevel"/>
    <w:tmpl w:val="A1968700"/>
    <w:lvl w:ilvl="0">
      <w:start w:val="3"/>
      <w:numFmt w:val="decimal"/>
      <w:pStyle w:val="513"/>
      <w:lvlText w:val="Рис. %1.1"/>
      <w:lvlJc w:val="center"/>
      <w:pPr>
        <w:tabs>
          <w:tab w:val="num" w:pos="1134"/>
        </w:tabs>
        <w:ind w:left="284" w:firstLine="567"/>
      </w:pPr>
      <w:rPr>
        <w:rFonts w:ascii="Arial" w:hAnsi="Arial" w:cs="Arial" w:hint="default"/>
        <w:b w:val="0"/>
        <w:i w:val="0"/>
        <w:sz w:val="24"/>
        <w:szCs w:val="24"/>
      </w:rPr>
    </w:lvl>
    <w:lvl w:ilvl="1">
      <w:start w:val="2"/>
      <w:numFmt w:val="decimal"/>
      <w:pStyle w:val="523"/>
      <w:lvlText w:val="Рис. %1.%2"/>
      <w:lvlJc w:val="center"/>
      <w:pPr>
        <w:tabs>
          <w:tab w:val="num" w:pos="1134"/>
        </w:tabs>
        <w:ind w:left="284" w:firstLine="567"/>
      </w:pPr>
      <w:rPr>
        <w:rFonts w:ascii="Arial" w:hAnsi="Arial" w:cs="Arial" w:hint="default"/>
        <w:b w:val="0"/>
        <w:i w:val="0"/>
        <w:color w:val="auto"/>
        <w:sz w:val="24"/>
        <w:szCs w:val="24"/>
      </w:rPr>
    </w:lvl>
    <w:lvl w:ilvl="2">
      <w:start w:val="1"/>
      <w:numFmt w:val="none"/>
      <w:lvlText w:val=""/>
      <w:lvlJc w:val="left"/>
      <w:pPr>
        <w:tabs>
          <w:tab w:val="num" w:pos="-4253"/>
        </w:tabs>
        <w:ind w:left="0" w:firstLine="0"/>
      </w:pPr>
      <w:rPr>
        <w:rFonts w:ascii="Arial" w:hAnsi="Arial" w:hint="default"/>
        <w:b w:val="0"/>
        <w:i w:val="0"/>
        <w:sz w:val="24"/>
        <w:szCs w:val="24"/>
      </w:rPr>
    </w:lvl>
    <w:lvl w:ilvl="3">
      <w:start w:val="1"/>
      <w:numFmt w:val="none"/>
      <w:lvlText w:val=""/>
      <w:lvlJc w:val="left"/>
      <w:pPr>
        <w:tabs>
          <w:tab w:val="num" w:pos="-3969"/>
        </w:tabs>
        <w:ind w:left="-5953" w:firstLine="850"/>
      </w:pPr>
      <w:rPr>
        <w:rFonts w:ascii="Arial" w:hAnsi="Arial" w:hint="default"/>
        <w:sz w:val="24"/>
        <w:szCs w:val="24"/>
      </w:rPr>
    </w:lvl>
    <w:lvl w:ilvl="4">
      <w:start w:val="1"/>
      <w:numFmt w:val="none"/>
      <w:lvlText w:val=""/>
      <w:lvlJc w:val="left"/>
      <w:pPr>
        <w:tabs>
          <w:tab w:val="num" w:pos="-3685"/>
        </w:tabs>
        <w:ind w:left="-5953" w:firstLine="850"/>
      </w:pPr>
      <w:rPr>
        <w:rFonts w:ascii="Arial" w:hAnsi="Arial" w:hint="default"/>
        <w:b w:val="0"/>
        <w:i w:val="0"/>
        <w:sz w:val="24"/>
        <w:szCs w:val="24"/>
      </w:rPr>
    </w:lvl>
    <w:lvl w:ilvl="5">
      <w:start w:val="1"/>
      <w:numFmt w:val="none"/>
      <w:lvlText w:val=""/>
      <w:lvlJc w:val="left"/>
      <w:pPr>
        <w:tabs>
          <w:tab w:val="num" w:pos="-3685"/>
        </w:tabs>
        <w:ind w:left="-5953" w:firstLine="850"/>
      </w:pPr>
      <w:rPr>
        <w:rFonts w:ascii="Arial" w:hAnsi="Arial" w:hint="default"/>
        <w:sz w:val="24"/>
        <w:szCs w:val="24"/>
      </w:rPr>
    </w:lvl>
    <w:lvl w:ilvl="6">
      <w:start w:val="1"/>
      <w:numFmt w:val="none"/>
      <w:lvlText w:val=""/>
      <w:lvlJc w:val="left"/>
      <w:pPr>
        <w:tabs>
          <w:tab w:val="num" w:pos="-3686"/>
        </w:tabs>
        <w:ind w:left="-5953" w:firstLine="850"/>
      </w:pPr>
      <w:rPr>
        <w:rFonts w:ascii="Arial" w:hAnsi="Arial" w:hint="default"/>
        <w:sz w:val="24"/>
        <w:szCs w:val="24"/>
      </w:rPr>
    </w:lvl>
    <w:lvl w:ilvl="7">
      <w:start w:val="1"/>
      <w:numFmt w:val="none"/>
      <w:lvlText w:val=""/>
      <w:lvlJc w:val="left"/>
      <w:pPr>
        <w:tabs>
          <w:tab w:val="num" w:pos="-4820"/>
        </w:tabs>
        <w:ind w:left="-5953" w:firstLine="850"/>
      </w:pPr>
      <w:rPr>
        <w:rFonts w:ascii="Arial" w:hAnsi="Arial" w:hint="default"/>
        <w:b w:val="0"/>
        <w:i w:val="0"/>
        <w:sz w:val="24"/>
        <w:szCs w:val="24"/>
      </w:rPr>
    </w:lvl>
    <w:lvl w:ilvl="8">
      <w:start w:val="1"/>
      <w:numFmt w:val="none"/>
      <w:lvlText w:val=""/>
      <w:lvlJc w:val="left"/>
      <w:pPr>
        <w:tabs>
          <w:tab w:val="num" w:pos="-4819"/>
        </w:tabs>
        <w:ind w:left="-5953" w:firstLine="850"/>
      </w:pPr>
      <w:rPr>
        <w:rFonts w:hint="default"/>
        <w:b/>
        <w:i w:val="0"/>
        <w:sz w:val="24"/>
        <w:szCs w:val="24"/>
      </w:rPr>
    </w:lvl>
  </w:abstractNum>
  <w:abstractNum w:abstractNumId="18" w15:restartNumberingAfterBreak="0">
    <w:nsid w:val="51B96C61"/>
    <w:multiLevelType w:val="multilevel"/>
    <w:tmpl w:val="58182268"/>
    <w:lvl w:ilvl="0">
      <w:start w:val="1"/>
      <w:numFmt w:val="decimal"/>
      <w:pStyle w:val="41"/>
      <w:lvlText w:val="ПРИЛОЖЕНИЕ %1"/>
      <w:lvlJc w:val="left"/>
      <w:pPr>
        <w:tabs>
          <w:tab w:val="num" w:pos="341"/>
        </w:tabs>
        <w:ind w:left="7372" w:firstLine="0"/>
      </w:pPr>
      <w:rPr>
        <w:rFonts w:ascii="Arial" w:hAnsi="Arial" w:cs="Arial" w:hint="default"/>
        <w:b w:val="0"/>
        <w:i w:val="0"/>
        <w:sz w:val="24"/>
        <w:szCs w:val="24"/>
      </w:rPr>
    </w:lvl>
    <w:lvl w:ilvl="1">
      <w:start w:val="1"/>
      <w:numFmt w:val="decimal"/>
      <w:pStyle w:val="42"/>
      <w:lvlText w:val="%1.%2."/>
      <w:lvlJc w:val="left"/>
      <w:pPr>
        <w:tabs>
          <w:tab w:val="num" w:pos="1985"/>
        </w:tabs>
        <w:ind w:left="285" w:firstLine="850"/>
      </w:pPr>
      <w:rPr>
        <w:rFonts w:ascii="Arial" w:hAnsi="Arial" w:cs="Arial" w:hint="default"/>
        <w:b w:val="0"/>
        <w:i w:val="0"/>
        <w:color w:val="auto"/>
        <w:sz w:val="24"/>
        <w:szCs w:val="24"/>
      </w:rPr>
    </w:lvl>
    <w:lvl w:ilvl="2">
      <w:start w:val="1"/>
      <w:numFmt w:val="decimal"/>
      <w:pStyle w:val="43"/>
      <w:lvlText w:val="%1.%2.%3."/>
      <w:lvlJc w:val="left"/>
      <w:pPr>
        <w:tabs>
          <w:tab w:val="num" w:pos="1985"/>
        </w:tabs>
        <w:ind w:left="285" w:firstLine="850"/>
      </w:pPr>
      <w:rPr>
        <w:rFonts w:ascii="Arial" w:hAnsi="Arial" w:hint="default"/>
        <w:b w:val="0"/>
        <w:i w:val="0"/>
        <w:sz w:val="24"/>
        <w:szCs w:val="24"/>
      </w:rPr>
    </w:lvl>
    <w:lvl w:ilvl="3">
      <w:start w:val="1"/>
      <w:numFmt w:val="decimal"/>
      <w:pStyle w:val="44"/>
      <w:lvlText w:val="%1.%2.%3.%4."/>
      <w:lvlJc w:val="left"/>
      <w:pPr>
        <w:tabs>
          <w:tab w:val="num" w:pos="2269"/>
        </w:tabs>
        <w:ind w:left="285" w:firstLine="850"/>
      </w:pPr>
      <w:rPr>
        <w:rFonts w:ascii="Arial" w:hAnsi="Arial" w:hint="default"/>
        <w:sz w:val="24"/>
        <w:szCs w:val="24"/>
      </w:rPr>
    </w:lvl>
    <w:lvl w:ilvl="4">
      <w:start w:val="1"/>
      <w:numFmt w:val="decimal"/>
      <w:pStyle w:val="45"/>
      <w:lvlText w:val="%1.%2.%3.%4.%5."/>
      <w:lvlJc w:val="left"/>
      <w:pPr>
        <w:tabs>
          <w:tab w:val="num" w:pos="2553"/>
        </w:tabs>
        <w:ind w:left="285" w:firstLine="850"/>
      </w:pPr>
      <w:rPr>
        <w:rFonts w:ascii="Arial" w:hAnsi="Arial" w:hint="default"/>
        <w:b w:val="0"/>
        <w:i w:val="0"/>
        <w:sz w:val="24"/>
        <w:szCs w:val="24"/>
      </w:rPr>
    </w:lvl>
    <w:lvl w:ilvl="5">
      <w:start w:val="1"/>
      <w:numFmt w:val="decimal"/>
      <w:pStyle w:val="46"/>
      <w:lvlText w:val="%1.%2.%3.%4.%5.%6."/>
      <w:lvlJc w:val="left"/>
      <w:pPr>
        <w:tabs>
          <w:tab w:val="num" w:pos="2553"/>
        </w:tabs>
        <w:ind w:left="285" w:firstLine="850"/>
      </w:pPr>
      <w:rPr>
        <w:rFonts w:ascii="Arial" w:hAnsi="Arial" w:hint="default"/>
        <w:sz w:val="24"/>
        <w:szCs w:val="24"/>
      </w:rPr>
    </w:lvl>
    <w:lvl w:ilvl="6">
      <w:start w:val="1"/>
      <w:numFmt w:val="decimal"/>
      <w:pStyle w:val="47"/>
      <w:lvlText w:val="%1.%2.%3.%4.%5.%6.%7."/>
      <w:lvlJc w:val="left"/>
      <w:pPr>
        <w:tabs>
          <w:tab w:val="num" w:pos="2835"/>
        </w:tabs>
        <w:ind w:left="285" w:firstLine="850"/>
      </w:pPr>
      <w:rPr>
        <w:rFonts w:ascii="Arial" w:hAnsi="Arial" w:hint="default"/>
        <w:sz w:val="24"/>
        <w:szCs w:val="24"/>
      </w:rPr>
    </w:lvl>
    <w:lvl w:ilvl="7">
      <w:start w:val="1"/>
      <w:numFmt w:val="decimal"/>
      <w:pStyle w:val="48"/>
      <w:lvlText w:val="%8)"/>
      <w:lvlJc w:val="left"/>
      <w:pPr>
        <w:tabs>
          <w:tab w:val="num" w:pos="1701"/>
        </w:tabs>
        <w:ind w:left="285" w:firstLine="850"/>
      </w:pPr>
      <w:rPr>
        <w:rFonts w:ascii="Arial" w:hAnsi="Arial" w:hint="default"/>
        <w:b w:val="0"/>
        <w:i w:val="0"/>
        <w:sz w:val="24"/>
        <w:szCs w:val="24"/>
      </w:rPr>
    </w:lvl>
    <w:lvl w:ilvl="8">
      <w:start w:val="1"/>
      <w:numFmt w:val="bullet"/>
      <w:pStyle w:val="49"/>
      <w:lvlText w:val="–"/>
      <w:lvlJc w:val="left"/>
      <w:pPr>
        <w:tabs>
          <w:tab w:val="num" w:pos="1419"/>
        </w:tabs>
        <w:ind w:left="285" w:firstLine="850"/>
      </w:pPr>
      <w:rPr>
        <w:rFonts w:ascii="Arial" w:hAnsi="Arial" w:hint="default"/>
        <w:b/>
        <w:i w:val="0"/>
        <w:sz w:val="24"/>
      </w:rPr>
    </w:lvl>
  </w:abstractNum>
  <w:abstractNum w:abstractNumId="19" w15:restartNumberingAfterBreak="0">
    <w:nsid w:val="54A1784E"/>
    <w:multiLevelType w:val="multilevel"/>
    <w:tmpl w:val="965E01EA"/>
    <w:styleLink w:val="a0"/>
    <w:lvl w:ilvl="0">
      <w:start w:val="1"/>
      <w:numFmt w:val="russianUpper"/>
      <w:lvlText w:val="Рисунок %1.1"/>
      <w:lvlJc w:val="center"/>
      <w:pPr>
        <w:tabs>
          <w:tab w:val="num" w:pos="567"/>
        </w:tabs>
        <w:ind w:left="284" w:firstLine="850"/>
      </w:pPr>
      <w:rPr>
        <w:rFonts w:ascii="Arial" w:hAnsi="Arial" w:cs="Arial" w:hint="default"/>
        <w:b w:val="0"/>
      </w:rPr>
    </w:lvl>
    <w:lvl w:ilvl="1">
      <w:start w:val="2"/>
      <w:numFmt w:val="decimal"/>
      <w:lvlText w:val="Рисунок %1.%2"/>
      <w:lvlJc w:val="left"/>
      <w:pPr>
        <w:tabs>
          <w:tab w:val="num" w:pos="1701"/>
        </w:tabs>
        <w:ind w:left="284" w:firstLine="0"/>
      </w:pPr>
      <w:rPr>
        <w:rFonts w:ascii="Arial" w:hAnsi="Arial"/>
        <w:sz w:val="24"/>
      </w:rPr>
    </w:lvl>
    <w:lvl w:ilvl="2">
      <w:start w:val="1"/>
      <w:numFmt w:val="decimal"/>
      <w:lvlText w:val="%1.%2.%3"/>
      <w:lvlJc w:val="left"/>
      <w:pPr>
        <w:tabs>
          <w:tab w:val="num" w:pos="1985"/>
        </w:tabs>
        <w:ind w:left="284" w:firstLine="850"/>
      </w:pPr>
      <w:rPr>
        <w:rFonts w:hint="default"/>
        <w:b w:val="0"/>
        <w:i w:val="0"/>
        <w:sz w:val="24"/>
        <w:szCs w:val="24"/>
      </w:rPr>
    </w:lvl>
    <w:lvl w:ilvl="3">
      <w:start w:val="1"/>
      <w:numFmt w:val="decimal"/>
      <w:lvlText w:val="%1.%2.%3.%4"/>
      <w:lvlJc w:val="left"/>
      <w:pPr>
        <w:tabs>
          <w:tab w:val="num" w:pos="2268"/>
        </w:tabs>
        <w:ind w:left="284" w:firstLine="850"/>
      </w:pPr>
      <w:rPr>
        <w:rFonts w:hint="default"/>
      </w:rPr>
    </w:lvl>
    <w:lvl w:ilvl="4">
      <w:start w:val="1"/>
      <w:numFmt w:val="decimal"/>
      <w:lvlText w:val="%1.%2.%3.%4.%5"/>
      <w:lvlJc w:val="left"/>
      <w:pPr>
        <w:tabs>
          <w:tab w:val="num" w:pos="2552"/>
        </w:tabs>
        <w:ind w:left="284" w:firstLine="850"/>
      </w:pPr>
      <w:rPr>
        <w:rFonts w:hint="default"/>
      </w:rPr>
    </w:lvl>
    <w:lvl w:ilvl="5">
      <w:start w:val="1"/>
      <w:numFmt w:val="russianLower"/>
      <w:lvlText w:val="%6)"/>
      <w:lvlJc w:val="left"/>
      <w:pPr>
        <w:tabs>
          <w:tab w:val="num" w:pos="1418"/>
        </w:tabs>
        <w:ind w:left="284" w:firstLine="850"/>
      </w:pPr>
      <w:rPr>
        <w:rFonts w:hint="default"/>
      </w:rPr>
    </w:lvl>
    <w:lvl w:ilvl="6">
      <w:start w:val="1"/>
      <w:numFmt w:val="decimal"/>
      <w:lvlText w:val="%7)"/>
      <w:lvlJc w:val="left"/>
      <w:pPr>
        <w:tabs>
          <w:tab w:val="num" w:pos="2552"/>
        </w:tabs>
        <w:ind w:left="284" w:firstLine="1701"/>
      </w:pPr>
      <w:rPr>
        <w:rFonts w:hint="default"/>
      </w:rPr>
    </w:lvl>
    <w:lvl w:ilvl="7">
      <w:start w:val="3"/>
      <w:numFmt w:val="bullet"/>
      <w:lvlText w:val="–"/>
      <w:lvlJc w:val="left"/>
      <w:pPr>
        <w:tabs>
          <w:tab w:val="num" w:pos="1418"/>
        </w:tabs>
        <w:ind w:left="284" w:firstLine="850"/>
      </w:pPr>
      <w:rPr>
        <w:rFonts w:ascii="Arial" w:hAnsi="Arial" w:hint="default"/>
        <w:b/>
        <w:i w:val="0"/>
      </w:rPr>
    </w:lvl>
    <w:lvl w:ilvl="8">
      <w:start w:val="1"/>
      <w:numFmt w:val="none"/>
      <w:lvlText w:val=""/>
      <w:lvlJc w:val="left"/>
      <w:pPr>
        <w:tabs>
          <w:tab w:val="num" w:pos="1134"/>
        </w:tabs>
        <w:ind w:left="284" w:firstLine="850"/>
      </w:pPr>
      <w:rPr>
        <w:rFonts w:ascii="Arial" w:hAnsi="Arial" w:hint="default"/>
        <w:b w:val="0"/>
        <w:i w:val="0"/>
        <w:sz w:val="24"/>
        <w:szCs w:val="24"/>
      </w:rPr>
    </w:lvl>
  </w:abstractNum>
  <w:abstractNum w:abstractNumId="20" w15:restartNumberingAfterBreak="0">
    <w:nsid w:val="54A61F07"/>
    <w:multiLevelType w:val="hybridMultilevel"/>
    <w:tmpl w:val="196820CC"/>
    <w:lvl w:ilvl="0" w:tplc="04190001">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21" w15:restartNumberingAfterBreak="0">
    <w:nsid w:val="59F72EBA"/>
    <w:multiLevelType w:val="multilevel"/>
    <w:tmpl w:val="19AEB1F6"/>
    <w:lvl w:ilvl="0">
      <w:start w:val="1"/>
      <w:numFmt w:val="decimal"/>
      <w:lvlText w:val="Рис. %1.1"/>
      <w:lvlJc w:val="center"/>
      <w:pPr>
        <w:tabs>
          <w:tab w:val="num" w:pos="1134"/>
        </w:tabs>
        <w:ind w:left="284" w:firstLine="567"/>
      </w:pPr>
      <w:rPr>
        <w:rFonts w:ascii="Arial" w:hAnsi="Arial" w:cs="Arial" w:hint="default"/>
        <w:b w:val="0"/>
        <w:sz w:val="24"/>
        <w:szCs w:val="24"/>
      </w:rPr>
    </w:lvl>
    <w:lvl w:ilvl="1">
      <w:start w:val="2"/>
      <w:numFmt w:val="decimal"/>
      <w:lvlText w:val="Рис. %1.%2"/>
      <w:lvlJc w:val="center"/>
      <w:pPr>
        <w:tabs>
          <w:tab w:val="num" w:pos="1134"/>
        </w:tabs>
        <w:ind w:left="284" w:firstLine="567"/>
      </w:pPr>
      <w:rPr>
        <w:rFonts w:ascii="Arial" w:hAnsi="Arial" w:cs="Arial" w:hint="default"/>
        <w:b w:val="0"/>
        <w:i w:val="0"/>
        <w:color w:val="auto"/>
        <w:sz w:val="24"/>
        <w:szCs w:val="24"/>
      </w:rPr>
    </w:lvl>
    <w:lvl w:ilvl="2">
      <w:start w:val="1"/>
      <w:numFmt w:val="none"/>
      <w:lvlText w:val=""/>
      <w:lvlJc w:val="left"/>
      <w:pPr>
        <w:tabs>
          <w:tab w:val="num" w:pos="2553"/>
        </w:tabs>
        <w:ind w:left="852" w:firstLine="850"/>
      </w:pPr>
      <w:rPr>
        <w:rFonts w:hint="default"/>
        <w:b w:val="0"/>
        <w:i w:val="0"/>
        <w:sz w:val="24"/>
        <w:szCs w:val="24"/>
      </w:rPr>
    </w:lvl>
    <w:lvl w:ilvl="3">
      <w:start w:val="1"/>
      <w:numFmt w:val="none"/>
      <w:lvlText w:val=""/>
      <w:lvlJc w:val="left"/>
      <w:pPr>
        <w:tabs>
          <w:tab w:val="num" w:pos="2836"/>
        </w:tabs>
        <w:ind w:left="852" w:firstLine="850"/>
      </w:pPr>
      <w:rPr>
        <w:rFonts w:hint="default"/>
      </w:rPr>
    </w:lvl>
    <w:lvl w:ilvl="4">
      <w:start w:val="1"/>
      <w:numFmt w:val="none"/>
      <w:lvlText w:val=""/>
      <w:lvlJc w:val="left"/>
      <w:pPr>
        <w:tabs>
          <w:tab w:val="num" w:pos="3120"/>
        </w:tabs>
        <w:ind w:left="852" w:firstLine="850"/>
      </w:pPr>
      <w:rPr>
        <w:rFonts w:hint="default"/>
      </w:rPr>
    </w:lvl>
    <w:lvl w:ilvl="5">
      <w:start w:val="1"/>
      <w:numFmt w:val="none"/>
      <w:lvlText w:val=""/>
      <w:lvlJc w:val="left"/>
      <w:pPr>
        <w:tabs>
          <w:tab w:val="num" w:pos="1986"/>
        </w:tabs>
        <w:ind w:left="852" w:firstLine="850"/>
      </w:pPr>
      <w:rPr>
        <w:rFonts w:hint="default"/>
      </w:rPr>
    </w:lvl>
    <w:lvl w:ilvl="6">
      <w:start w:val="1"/>
      <w:numFmt w:val="none"/>
      <w:lvlText w:val=""/>
      <w:lvlJc w:val="left"/>
      <w:pPr>
        <w:tabs>
          <w:tab w:val="num" w:pos="3120"/>
        </w:tabs>
        <w:ind w:left="852" w:firstLine="1701"/>
      </w:pPr>
      <w:rPr>
        <w:rFonts w:hint="default"/>
      </w:rPr>
    </w:lvl>
    <w:lvl w:ilvl="7">
      <w:start w:val="3"/>
      <w:numFmt w:val="none"/>
      <w:lvlText w:val="%8"/>
      <w:lvlJc w:val="left"/>
      <w:pPr>
        <w:tabs>
          <w:tab w:val="num" w:pos="1986"/>
        </w:tabs>
        <w:ind w:left="852" w:firstLine="850"/>
      </w:pPr>
      <w:rPr>
        <w:rFonts w:hint="default"/>
        <w:b/>
        <w:i w:val="0"/>
      </w:rPr>
    </w:lvl>
    <w:lvl w:ilvl="8">
      <w:start w:val="1"/>
      <w:numFmt w:val="none"/>
      <w:lvlText w:val=""/>
      <w:lvlJc w:val="left"/>
      <w:pPr>
        <w:tabs>
          <w:tab w:val="num" w:pos="1702"/>
        </w:tabs>
        <w:ind w:left="852" w:firstLine="850"/>
      </w:pPr>
      <w:rPr>
        <w:rFonts w:ascii="Arial" w:hAnsi="Arial" w:hint="default"/>
        <w:b w:val="0"/>
        <w:i w:val="0"/>
        <w:sz w:val="24"/>
        <w:szCs w:val="24"/>
      </w:rPr>
    </w:lvl>
  </w:abstractNum>
  <w:abstractNum w:abstractNumId="22" w15:restartNumberingAfterBreak="0">
    <w:nsid w:val="5CF021C3"/>
    <w:multiLevelType w:val="hybridMultilevel"/>
    <w:tmpl w:val="A5960E62"/>
    <w:lvl w:ilvl="0" w:tplc="3386F7EE">
      <w:start w:val="1"/>
      <w:numFmt w:val="bullet"/>
      <w:pStyle w:val="10"/>
      <w:lvlText w:val="–"/>
      <w:lvlJc w:val="left"/>
      <w:pPr>
        <w:tabs>
          <w:tab w:val="num" w:pos="1418"/>
        </w:tabs>
        <w:ind w:left="284" w:firstLine="850"/>
      </w:pPr>
      <w:rPr>
        <w:rFonts w:ascii="Arial" w:hAnsi="Arial"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D08F0"/>
    <w:multiLevelType w:val="hybridMultilevel"/>
    <w:tmpl w:val="175C71A6"/>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4" w15:restartNumberingAfterBreak="0">
    <w:nsid w:val="647D5609"/>
    <w:multiLevelType w:val="multilevel"/>
    <w:tmpl w:val="DB7CE2E4"/>
    <w:lvl w:ilvl="0">
      <w:start w:val="1"/>
      <w:numFmt w:val="bullet"/>
      <w:pStyle w:val="310"/>
      <w:lvlText w:val="–"/>
      <w:lvlJc w:val="left"/>
      <w:pPr>
        <w:tabs>
          <w:tab w:val="num" w:pos="1985"/>
        </w:tabs>
        <w:ind w:left="284" w:firstLine="1417"/>
      </w:pPr>
      <w:rPr>
        <w:rFonts w:ascii="Arial" w:hAnsi="Arial" w:hint="default"/>
        <w:b/>
        <w:i w:val="0"/>
        <w:sz w:val="24"/>
      </w:rPr>
    </w:lvl>
    <w:lvl w:ilvl="1">
      <w:start w:val="1"/>
      <w:numFmt w:val="bullet"/>
      <w:pStyle w:val="311"/>
      <w:lvlText w:val="–"/>
      <w:lvlJc w:val="left"/>
      <w:pPr>
        <w:tabs>
          <w:tab w:val="num" w:pos="2835"/>
        </w:tabs>
        <w:ind w:left="284" w:firstLine="2268"/>
      </w:pPr>
      <w:rPr>
        <w:rFonts w:ascii="Arial" w:hAnsi="Arial" w:hint="default"/>
        <w:b/>
        <w:i w:val="0"/>
      </w:rPr>
    </w:lvl>
    <w:lvl w:ilvl="2">
      <w:start w:val="1"/>
      <w:numFmt w:val="none"/>
      <w:lvlText w:val="%1"/>
      <w:lvlJc w:val="left"/>
      <w:pPr>
        <w:tabs>
          <w:tab w:val="num" w:pos="1135"/>
        </w:tabs>
        <w:ind w:left="-283" w:firstLine="567"/>
      </w:pPr>
      <w:rPr>
        <w:rFonts w:ascii="Arial" w:hAnsi="Arial" w:cs="Arial" w:hint="default"/>
        <w:b w:val="0"/>
        <w:i w:val="0"/>
      </w:rPr>
    </w:lvl>
    <w:lvl w:ilvl="3">
      <w:start w:val="1"/>
      <w:numFmt w:val="none"/>
      <w:lvlText w:val="%1"/>
      <w:lvlJc w:val="left"/>
      <w:pPr>
        <w:tabs>
          <w:tab w:val="num" w:pos="1418"/>
        </w:tabs>
        <w:ind w:left="-283" w:firstLine="567"/>
      </w:pPr>
      <w:rPr>
        <w:rFonts w:hint="default"/>
      </w:rPr>
    </w:lvl>
    <w:lvl w:ilvl="4">
      <w:start w:val="1"/>
      <w:numFmt w:val="none"/>
      <w:lvlText w:val="%5"/>
      <w:lvlJc w:val="left"/>
      <w:pPr>
        <w:tabs>
          <w:tab w:val="num" w:pos="-643"/>
        </w:tabs>
        <w:ind w:left="-643" w:firstLine="720"/>
      </w:pPr>
      <w:rPr>
        <w:rFonts w:hint="default"/>
        <w:b w:val="0"/>
      </w:rPr>
    </w:lvl>
    <w:lvl w:ilvl="5">
      <w:start w:val="1"/>
      <w:numFmt w:val="none"/>
      <w:lvlText w:val="%1"/>
      <w:lvlJc w:val="left"/>
      <w:pPr>
        <w:tabs>
          <w:tab w:val="num" w:pos="1157"/>
        </w:tabs>
        <w:ind w:left="1157" w:hanging="1440"/>
      </w:pPr>
      <w:rPr>
        <w:rFonts w:hint="default"/>
      </w:rPr>
    </w:lvl>
    <w:lvl w:ilvl="6">
      <w:start w:val="1"/>
      <w:numFmt w:val="none"/>
      <w:lvlText w:val="%1"/>
      <w:lvlJc w:val="left"/>
      <w:pPr>
        <w:tabs>
          <w:tab w:val="num" w:pos="1157"/>
        </w:tabs>
        <w:ind w:left="1157" w:hanging="1440"/>
      </w:pPr>
      <w:rPr>
        <w:rFonts w:hint="default"/>
      </w:rPr>
    </w:lvl>
    <w:lvl w:ilvl="7">
      <w:start w:val="1"/>
      <w:numFmt w:val="none"/>
      <w:lvlText w:val="%1"/>
      <w:lvlJc w:val="left"/>
      <w:pPr>
        <w:tabs>
          <w:tab w:val="num" w:pos="1517"/>
        </w:tabs>
        <w:ind w:left="1517" w:hanging="1800"/>
      </w:pPr>
      <w:rPr>
        <w:rFonts w:hint="default"/>
      </w:rPr>
    </w:lvl>
    <w:lvl w:ilvl="8">
      <w:start w:val="1"/>
      <w:numFmt w:val="none"/>
      <w:lvlText w:val="%1"/>
      <w:lvlJc w:val="left"/>
      <w:pPr>
        <w:tabs>
          <w:tab w:val="num" w:pos="1877"/>
        </w:tabs>
        <w:ind w:left="1877" w:hanging="2160"/>
      </w:pPr>
      <w:rPr>
        <w:rFonts w:hint="default"/>
      </w:rPr>
    </w:lvl>
  </w:abstractNum>
  <w:abstractNum w:abstractNumId="25" w15:restartNumberingAfterBreak="0">
    <w:nsid w:val="68FB4500"/>
    <w:multiLevelType w:val="hybridMultilevel"/>
    <w:tmpl w:val="BD32C9FA"/>
    <w:lvl w:ilvl="0" w:tplc="6BAAF642">
      <w:start w:val="1"/>
      <w:numFmt w:val="decimal"/>
      <w:pStyle w:val="12"/>
      <w:lvlText w:val="%1 - "/>
      <w:lvlJc w:val="left"/>
      <w:pPr>
        <w:tabs>
          <w:tab w:val="num" w:pos="1418"/>
        </w:tabs>
        <w:ind w:left="170" w:firstLine="9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5353420"/>
    <w:multiLevelType w:val="multilevel"/>
    <w:tmpl w:val="58182268"/>
    <w:lvl w:ilvl="0">
      <w:start w:val="1"/>
      <w:numFmt w:val="decimal"/>
      <w:lvlText w:val="ПРИЛОЖЕНИЕ %1"/>
      <w:lvlJc w:val="left"/>
      <w:pPr>
        <w:tabs>
          <w:tab w:val="num" w:pos="341"/>
        </w:tabs>
        <w:ind w:left="7372" w:firstLine="0"/>
      </w:pPr>
      <w:rPr>
        <w:rFonts w:ascii="Arial" w:hAnsi="Arial" w:cs="Arial" w:hint="default"/>
        <w:b w:val="0"/>
        <w:i w:val="0"/>
        <w:sz w:val="24"/>
        <w:szCs w:val="24"/>
      </w:rPr>
    </w:lvl>
    <w:lvl w:ilvl="1">
      <w:start w:val="1"/>
      <w:numFmt w:val="decimal"/>
      <w:lvlText w:val="%1.%2."/>
      <w:lvlJc w:val="left"/>
      <w:pPr>
        <w:tabs>
          <w:tab w:val="num" w:pos="1985"/>
        </w:tabs>
        <w:ind w:left="285" w:firstLine="850"/>
      </w:pPr>
      <w:rPr>
        <w:rFonts w:ascii="Arial" w:hAnsi="Arial" w:cs="Arial" w:hint="default"/>
        <w:b w:val="0"/>
        <w:i w:val="0"/>
        <w:color w:val="auto"/>
        <w:sz w:val="24"/>
        <w:szCs w:val="24"/>
      </w:rPr>
    </w:lvl>
    <w:lvl w:ilvl="2">
      <w:start w:val="1"/>
      <w:numFmt w:val="decimal"/>
      <w:lvlText w:val="%1.%2.%3."/>
      <w:lvlJc w:val="left"/>
      <w:pPr>
        <w:tabs>
          <w:tab w:val="num" w:pos="1985"/>
        </w:tabs>
        <w:ind w:left="285" w:firstLine="850"/>
      </w:pPr>
      <w:rPr>
        <w:rFonts w:ascii="Arial" w:hAnsi="Arial" w:hint="default"/>
        <w:b w:val="0"/>
        <w:i w:val="0"/>
        <w:sz w:val="24"/>
        <w:szCs w:val="24"/>
      </w:rPr>
    </w:lvl>
    <w:lvl w:ilvl="3">
      <w:start w:val="1"/>
      <w:numFmt w:val="decimal"/>
      <w:lvlText w:val="%1.%2.%3.%4."/>
      <w:lvlJc w:val="left"/>
      <w:pPr>
        <w:tabs>
          <w:tab w:val="num" w:pos="2269"/>
        </w:tabs>
        <w:ind w:left="285" w:firstLine="850"/>
      </w:pPr>
      <w:rPr>
        <w:rFonts w:ascii="Arial" w:hAnsi="Arial" w:hint="default"/>
        <w:sz w:val="24"/>
        <w:szCs w:val="24"/>
      </w:rPr>
    </w:lvl>
    <w:lvl w:ilvl="4">
      <w:start w:val="1"/>
      <w:numFmt w:val="decimal"/>
      <w:lvlText w:val="%1.%2.%3.%4.%5."/>
      <w:lvlJc w:val="left"/>
      <w:pPr>
        <w:tabs>
          <w:tab w:val="num" w:pos="2553"/>
        </w:tabs>
        <w:ind w:left="285" w:firstLine="850"/>
      </w:pPr>
      <w:rPr>
        <w:rFonts w:ascii="Arial" w:hAnsi="Arial" w:hint="default"/>
        <w:b w:val="0"/>
        <w:i w:val="0"/>
        <w:sz w:val="24"/>
        <w:szCs w:val="24"/>
      </w:rPr>
    </w:lvl>
    <w:lvl w:ilvl="5">
      <w:start w:val="1"/>
      <w:numFmt w:val="decimal"/>
      <w:lvlText w:val="%1.%2.%3.%4.%5.%6."/>
      <w:lvlJc w:val="left"/>
      <w:pPr>
        <w:tabs>
          <w:tab w:val="num" w:pos="2553"/>
        </w:tabs>
        <w:ind w:left="285" w:firstLine="850"/>
      </w:pPr>
      <w:rPr>
        <w:rFonts w:ascii="Arial" w:hAnsi="Arial" w:hint="default"/>
        <w:sz w:val="24"/>
        <w:szCs w:val="24"/>
      </w:rPr>
    </w:lvl>
    <w:lvl w:ilvl="6">
      <w:start w:val="1"/>
      <w:numFmt w:val="decimal"/>
      <w:lvlText w:val="%1.%2.%3.%4.%5.%6.%7."/>
      <w:lvlJc w:val="left"/>
      <w:pPr>
        <w:tabs>
          <w:tab w:val="num" w:pos="2835"/>
        </w:tabs>
        <w:ind w:left="285" w:firstLine="850"/>
      </w:pPr>
      <w:rPr>
        <w:rFonts w:ascii="Arial" w:hAnsi="Arial" w:hint="default"/>
        <w:sz w:val="24"/>
        <w:szCs w:val="24"/>
      </w:rPr>
    </w:lvl>
    <w:lvl w:ilvl="7">
      <w:start w:val="1"/>
      <w:numFmt w:val="decimal"/>
      <w:lvlText w:val="%8)"/>
      <w:lvlJc w:val="left"/>
      <w:pPr>
        <w:tabs>
          <w:tab w:val="num" w:pos="1701"/>
        </w:tabs>
        <w:ind w:left="285" w:firstLine="850"/>
      </w:pPr>
      <w:rPr>
        <w:rFonts w:ascii="Arial" w:hAnsi="Arial" w:hint="default"/>
        <w:b w:val="0"/>
        <w:i w:val="0"/>
        <w:sz w:val="24"/>
        <w:szCs w:val="24"/>
      </w:rPr>
    </w:lvl>
    <w:lvl w:ilvl="8">
      <w:start w:val="1"/>
      <w:numFmt w:val="bullet"/>
      <w:lvlText w:val="–"/>
      <w:lvlJc w:val="left"/>
      <w:pPr>
        <w:tabs>
          <w:tab w:val="num" w:pos="1419"/>
        </w:tabs>
        <w:ind w:left="285" w:firstLine="850"/>
      </w:pPr>
      <w:rPr>
        <w:rFonts w:ascii="Arial" w:hAnsi="Arial" w:hint="default"/>
        <w:b/>
        <w:i w:val="0"/>
        <w:sz w:val="24"/>
      </w:rPr>
    </w:lvl>
  </w:abstractNum>
  <w:abstractNum w:abstractNumId="27" w15:restartNumberingAfterBreak="0">
    <w:nsid w:val="7B8A28FB"/>
    <w:multiLevelType w:val="multilevel"/>
    <w:tmpl w:val="1C3215A4"/>
    <w:lvl w:ilvl="0">
      <w:start w:val="1"/>
      <w:numFmt w:val="decimal"/>
      <w:pStyle w:val="312"/>
      <w:lvlText w:val="Рис. %1.1"/>
      <w:lvlJc w:val="center"/>
      <w:pPr>
        <w:tabs>
          <w:tab w:val="num" w:pos="1134"/>
        </w:tabs>
        <w:ind w:left="284" w:firstLine="567"/>
      </w:pPr>
      <w:rPr>
        <w:rFonts w:ascii="Arial" w:hAnsi="Arial" w:cs="Arial" w:hint="default"/>
        <w:b w:val="0"/>
        <w:sz w:val="24"/>
        <w:szCs w:val="24"/>
      </w:rPr>
    </w:lvl>
    <w:lvl w:ilvl="1">
      <w:start w:val="2"/>
      <w:numFmt w:val="decimal"/>
      <w:pStyle w:val="320"/>
      <w:lvlText w:val="Рис. %1.%2"/>
      <w:lvlJc w:val="center"/>
      <w:pPr>
        <w:tabs>
          <w:tab w:val="num" w:pos="1134"/>
        </w:tabs>
        <w:ind w:left="284" w:firstLine="567"/>
      </w:pPr>
      <w:rPr>
        <w:rFonts w:ascii="Arial" w:hAnsi="Arial" w:cs="Arial" w:hint="default"/>
        <w:b w:val="0"/>
        <w:i w:val="0"/>
        <w:color w:val="auto"/>
        <w:sz w:val="24"/>
        <w:szCs w:val="24"/>
      </w:rPr>
    </w:lvl>
    <w:lvl w:ilvl="2">
      <w:start w:val="1"/>
      <w:numFmt w:val="none"/>
      <w:lvlText w:val=""/>
      <w:lvlJc w:val="left"/>
      <w:pPr>
        <w:tabs>
          <w:tab w:val="num" w:pos="2553"/>
        </w:tabs>
        <w:ind w:left="852" w:firstLine="850"/>
      </w:pPr>
      <w:rPr>
        <w:rFonts w:hint="default"/>
        <w:b w:val="0"/>
        <w:i w:val="0"/>
        <w:sz w:val="24"/>
        <w:szCs w:val="24"/>
      </w:rPr>
    </w:lvl>
    <w:lvl w:ilvl="3">
      <w:start w:val="1"/>
      <w:numFmt w:val="none"/>
      <w:lvlText w:val=""/>
      <w:lvlJc w:val="left"/>
      <w:pPr>
        <w:tabs>
          <w:tab w:val="num" w:pos="2836"/>
        </w:tabs>
        <w:ind w:left="852" w:firstLine="850"/>
      </w:pPr>
      <w:rPr>
        <w:rFonts w:hint="default"/>
      </w:rPr>
    </w:lvl>
    <w:lvl w:ilvl="4">
      <w:start w:val="1"/>
      <w:numFmt w:val="none"/>
      <w:lvlText w:val=""/>
      <w:lvlJc w:val="left"/>
      <w:pPr>
        <w:tabs>
          <w:tab w:val="num" w:pos="3120"/>
        </w:tabs>
        <w:ind w:left="852" w:firstLine="850"/>
      </w:pPr>
      <w:rPr>
        <w:rFonts w:hint="default"/>
      </w:rPr>
    </w:lvl>
    <w:lvl w:ilvl="5">
      <w:start w:val="1"/>
      <w:numFmt w:val="none"/>
      <w:lvlText w:val=""/>
      <w:lvlJc w:val="left"/>
      <w:pPr>
        <w:tabs>
          <w:tab w:val="num" w:pos="1986"/>
        </w:tabs>
        <w:ind w:left="852" w:firstLine="850"/>
      </w:pPr>
      <w:rPr>
        <w:rFonts w:hint="default"/>
      </w:rPr>
    </w:lvl>
    <w:lvl w:ilvl="6">
      <w:start w:val="1"/>
      <w:numFmt w:val="none"/>
      <w:lvlText w:val=""/>
      <w:lvlJc w:val="left"/>
      <w:pPr>
        <w:tabs>
          <w:tab w:val="num" w:pos="3120"/>
        </w:tabs>
        <w:ind w:left="852" w:firstLine="1701"/>
      </w:pPr>
      <w:rPr>
        <w:rFonts w:hint="default"/>
      </w:rPr>
    </w:lvl>
    <w:lvl w:ilvl="7">
      <w:start w:val="3"/>
      <w:numFmt w:val="none"/>
      <w:lvlText w:val="%8"/>
      <w:lvlJc w:val="left"/>
      <w:pPr>
        <w:tabs>
          <w:tab w:val="num" w:pos="1986"/>
        </w:tabs>
        <w:ind w:left="852" w:firstLine="850"/>
      </w:pPr>
      <w:rPr>
        <w:rFonts w:hint="default"/>
        <w:b/>
        <w:i w:val="0"/>
      </w:rPr>
    </w:lvl>
    <w:lvl w:ilvl="8">
      <w:start w:val="1"/>
      <w:numFmt w:val="none"/>
      <w:lvlText w:val=""/>
      <w:lvlJc w:val="left"/>
      <w:pPr>
        <w:tabs>
          <w:tab w:val="num" w:pos="1702"/>
        </w:tabs>
        <w:ind w:left="852" w:firstLine="850"/>
      </w:pPr>
      <w:rPr>
        <w:rFonts w:ascii="Arial" w:hAnsi="Arial" w:hint="default"/>
        <w:b w:val="0"/>
        <w:i w:val="0"/>
        <w:sz w:val="24"/>
        <w:szCs w:val="24"/>
      </w:rPr>
    </w:lvl>
  </w:abstractNum>
  <w:abstractNum w:abstractNumId="28" w15:restartNumberingAfterBreak="0">
    <w:nsid w:val="7C2C6DE8"/>
    <w:multiLevelType w:val="multilevel"/>
    <w:tmpl w:val="7A6C1BFC"/>
    <w:lvl w:ilvl="0">
      <w:start w:val="1"/>
      <w:numFmt w:val="decimal"/>
      <w:lvlText w:val="ПРИЛОЖЕНИЕ %1"/>
      <w:lvlJc w:val="left"/>
      <w:pPr>
        <w:tabs>
          <w:tab w:val="num" w:pos="341"/>
        </w:tabs>
        <w:ind w:left="7372" w:firstLine="0"/>
      </w:pPr>
      <w:rPr>
        <w:rFonts w:ascii="Arial" w:hAnsi="Arial" w:cs="Arial" w:hint="default"/>
        <w:b w:val="0"/>
        <w:i w:val="0"/>
        <w:sz w:val="24"/>
        <w:szCs w:val="24"/>
      </w:rPr>
    </w:lvl>
    <w:lvl w:ilvl="1">
      <w:start w:val="1"/>
      <w:numFmt w:val="decimal"/>
      <w:lvlText w:val="%1.%2."/>
      <w:lvlJc w:val="left"/>
      <w:pPr>
        <w:tabs>
          <w:tab w:val="num" w:pos="1701"/>
        </w:tabs>
        <w:ind w:left="285" w:firstLine="850"/>
      </w:pPr>
      <w:rPr>
        <w:rFonts w:ascii="Arial" w:hAnsi="Arial" w:cs="Arial" w:hint="default"/>
        <w:b w:val="0"/>
        <w:i w:val="0"/>
        <w:color w:val="auto"/>
        <w:sz w:val="24"/>
        <w:szCs w:val="24"/>
      </w:rPr>
    </w:lvl>
    <w:lvl w:ilvl="2">
      <w:start w:val="1"/>
      <w:numFmt w:val="decimal"/>
      <w:lvlText w:val="%1.%2.%3."/>
      <w:lvlJc w:val="left"/>
      <w:pPr>
        <w:tabs>
          <w:tab w:val="num" w:pos="1985"/>
        </w:tabs>
        <w:ind w:left="285" w:firstLine="850"/>
      </w:pPr>
      <w:rPr>
        <w:rFonts w:ascii="Arial" w:hAnsi="Arial" w:hint="default"/>
        <w:b w:val="0"/>
        <w:i w:val="0"/>
        <w:sz w:val="24"/>
        <w:szCs w:val="24"/>
      </w:rPr>
    </w:lvl>
    <w:lvl w:ilvl="3">
      <w:start w:val="1"/>
      <w:numFmt w:val="decimal"/>
      <w:lvlText w:val="%1.%2.%3.%4."/>
      <w:lvlJc w:val="left"/>
      <w:pPr>
        <w:tabs>
          <w:tab w:val="num" w:pos="2269"/>
        </w:tabs>
        <w:ind w:left="285" w:firstLine="850"/>
      </w:pPr>
      <w:rPr>
        <w:rFonts w:ascii="Arial" w:hAnsi="Arial" w:hint="default"/>
        <w:sz w:val="24"/>
        <w:szCs w:val="24"/>
      </w:rPr>
    </w:lvl>
    <w:lvl w:ilvl="4">
      <w:start w:val="1"/>
      <w:numFmt w:val="decimal"/>
      <w:lvlText w:val="%1.%2.%3.%4.%5."/>
      <w:lvlJc w:val="left"/>
      <w:pPr>
        <w:tabs>
          <w:tab w:val="num" w:pos="2553"/>
        </w:tabs>
        <w:ind w:left="285" w:firstLine="850"/>
      </w:pPr>
      <w:rPr>
        <w:rFonts w:ascii="Arial" w:hAnsi="Arial" w:hint="default"/>
        <w:b w:val="0"/>
        <w:i w:val="0"/>
        <w:sz w:val="24"/>
        <w:szCs w:val="24"/>
      </w:rPr>
    </w:lvl>
    <w:lvl w:ilvl="5">
      <w:start w:val="1"/>
      <w:numFmt w:val="decimal"/>
      <w:lvlText w:val="%1.%2.%3.%4.%5.%6."/>
      <w:lvlJc w:val="left"/>
      <w:pPr>
        <w:tabs>
          <w:tab w:val="num" w:pos="2553"/>
        </w:tabs>
        <w:ind w:left="285" w:firstLine="850"/>
      </w:pPr>
      <w:rPr>
        <w:rFonts w:ascii="Arial" w:hAnsi="Arial" w:hint="default"/>
        <w:sz w:val="24"/>
        <w:szCs w:val="24"/>
      </w:rPr>
    </w:lvl>
    <w:lvl w:ilvl="6">
      <w:start w:val="1"/>
      <w:numFmt w:val="decimal"/>
      <w:lvlText w:val="%1.%2.%3.%4.%5.%6.%7."/>
      <w:lvlJc w:val="left"/>
      <w:pPr>
        <w:tabs>
          <w:tab w:val="num" w:pos="2552"/>
        </w:tabs>
        <w:ind w:left="285" w:firstLine="850"/>
      </w:pPr>
      <w:rPr>
        <w:rFonts w:ascii="Arial" w:hAnsi="Arial" w:hint="default"/>
        <w:sz w:val="24"/>
        <w:szCs w:val="24"/>
      </w:rPr>
    </w:lvl>
    <w:lvl w:ilvl="7">
      <w:start w:val="1"/>
      <w:numFmt w:val="decimal"/>
      <w:lvlText w:val="%8)"/>
      <w:lvlJc w:val="left"/>
      <w:pPr>
        <w:tabs>
          <w:tab w:val="num" w:pos="1701"/>
        </w:tabs>
        <w:ind w:left="285" w:firstLine="850"/>
      </w:pPr>
      <w:rPr>
        <w:rFonts w:ascii="Arial" w:hAnsi="Arial" w:hint="default"/>
        <w:b w:val="0"/>
        <w:i w:val="0"/>
        <w:sz w:val="24"/>
        <w:szCs w:val="24"/>
      </w:rPr>
    </w:lvl>
    <w:lvl w:ilvl="8">
      <w:start w:val="1"/>
      <w:numFmt w:val="bullet"/>
      <w:lvlText w:val="–"/>
      <w:lvlJc w:val="left"/>
      <w:pPr>
        <w:tabs>
          <w:tab w:val="num" w:pos="1419"/>
        </w:tabs>
        <w:ind w:left="285" w:firstLine="850"/>
      </w:pPr>
      <w:rPr>
        <w:rFonts w:ascii="Arial" w:hAnsi="Arial" w:hint="default"/>
        <w:b/>
        <w:i w:val="0"/>
        <w:sz w:val="24"/>
      </w:rPr>
    </w:lvl>
  </w:abstractNum>
  <w:abstractNum w:abstractNumId="29" w15:restartNumberingAfterBreak="0">
    <w:nsid w:val="7E9E4D8B"/>
    <w:multiLevelType w:val="multilevel"/>
    <w:tmpl w:val="7A6C1BFC"/>
    <w:lvl w:ilvl="0">
      <w:start w:val="1"/>
      <w:numFmt w:val="decimal"/>
      <w:lvlText w:val="ПРИЛОЖЕНИЕ %1"/>
      <w:lvlJc w:val="left"/>
      <w:pPr>
        <w:tabs>
          <w:tab w:val="num" w:pos="341"/>
        </w:tabs>
        <w:ind w:left="7372" w:firstLine="0"/>
      </w:pPr>
      <w:rPr>
        <w:rFonts w:ascii="Arial" w:hAnsi="Arial" w:cs="Arial" w:hint="default"/>
        <w:b w:val="0"/>
        <w:i w:val="0"/>
        <w:sz w:val="24"/>
        <w:szCs w:val="24"/>
      </w:rPr>
    </w:lvl>
    <w:lvl w:ilvl="1">
      <w:start w:val="1"/>
      <w:numFmt w:val="decimal"/>
      <w:lvlText w:val="%1.%2."/>
      <w:lvlJc w:val="left"/>
      <w:pPr>
        <w:tabs>
          <w:tab w:val="num" w:pos="1701"/>
        </w:tabs>
        <w:ind w:left="285" w:firstLine="850"/>
      </w:pPr>
      <w:rPr>
        <w:rFonts w:ascii="Arial" w:hAnsi="Arial" w:cs="Arial" w:hint="default"/>
        <w:b w:val="0"/>
        <w:i w:val="0"/>
        <w:color w:val="auto"/>
        <w:sz w:val="24"/>
        <w:szCs w:val="24"/>
      </w:rPr>
    </w:lvl>
    <w:lvl w:ilvl="2">
      <w:start w:val="1"/>
      <w:numFmt w:val="decimal"/>
      <w:lvlText w:val="%1.%2.%3."/>
      <w:lvlJc w:val="left"/>
      <w:pPr>
        <w:tabs>
          <w:tab w:val="num" w:pos="1985"/>
        </w:tabs>
        <w:ind w:left="285" w:firstLine="850"/>
      </w:pPr>
      <w:rPr>
        <w:rFonts w:ascii="Arial" w:hAnsi="Arial" w:hint="default"/>
        <w:b w:val="0"/>
        <w:i w:val="0"/>
        <w:sz w:val="24"/>
        <w:szCs w:val="24"/>
      </w:rPr>
    </w:lvl>
    <w:lvl w:ilvl="3">
      <w:start w:val="1"/>
      <w:numFmt w:val="decimal"/>
      <w:lvlText w:val="%1.%2.%3.%4."/>
      <w:lvlJc w:val="left"/>
      <w:pPr>
        <w:tabs>
          <w:tab w:val="num" w:pos="2269"/>
        </w:tabs>
        <w:ind w:left="285" w:firstLine="850"/>
      </w:pPr>
      <w:rPr>
        <w:rFonts w:ascii="Arial" w:hAnsi="Arial" w:hint="default"/>
        <w:sz w:val="24"/>
        <w:szCs w:val="24"/>
      </w:rPr>
    </w:lvl>
    <w:lvl w:ilvl="4">
      <w:start w:val="1"/>
      <w:numFmt w:val="decimal"/>
      <w:lvlText w:val="%1.%2.%3.%4.%5."/>
      <w:lvlJc w:val="left"/>
      <w:pPr>
        <w:tabs>
          <w:tab w:val="num" w:pos="2553"/>
        </w:tabs>
        <w:ind w:left="285" w:firstLine="850"/>
      </w:pPr>
      <w:rPr>
        <w:rFonts w:ascii="Arial" w:hAnsi="Arial" w:hint="default"/>
        <w:b w:val="0"/>
        <w:i w:val="0"/>
        <w:sz w:val="24"/>
        <w:szCs w:val="24"/>
      </w:rPr>
    </w:lvl>
    <w:lvl w:ilvl="5">
      <w:start w:val="1"/>
      <w:numFmt w:val="decimal"/>
      <w:lvlText w:val="%1.%2.%3.%4.%5.%6."/>
      <w:lvlJc w:val="left"/>
      <w:pPr>
        <w:tabs>
          <w:tab w:val="num" w:pos="2553"/>
        </w:tabs>
        <w:ind w:left="285" w:firstLine="850"/>
      </w:pPr>
      <w:rPr>
        <w:rFonts w:ascii="Arial" w:hAnsi="Arial" w:hint="default"/>
        <w:sz w:val="24"/>
        <w:szCs w:val="24"/>
      </w:rPr>
    </w:lvl>
    <w:lvl w:ilvl="6">
      <w:start w:val="1"/>
      <w:numFmt w:val="decimal"/>
      <w:lvlText w:val="%1.%2.%3.%4.%5.%6.%7."/>
      <w:lvlJc w:val="left"/>
      <w:pPr>
        <w:tabs>
          <w:tab w:val="num" w:pos="2552"/>
        </w:tabs>
        <w:ind w:left="285" w:firstLine="850"/>
      </w:pPr>
      <w:rPr>
        <w:rFonts w:ascii="Arial" w:hAnsi="Arial" w:hint="default"/>
        <w:sz w:val="24"/>
        <w:szCs w:val="24"/>
      </w:rPr>
    </w:lvl>
    <w:lvl w:ilvl="7">
      <w:start w:val="1"/>
      <w:numFmt w:val="decimal"/>
      <w:lvlText w:val="%8)"/>
      <w:lvlJc w:val="left"/>
      <w:pPr>
        <w:tabs>
          <w:tab w:val="num" w:pos="1701"/>
        </w:tabs>
        <w:ind w:left="285" w:firstLine="850"/>
      </w:pPr>
      <w:rPr>
        <w:rFonts w:ascii="Arial" w:hAnsi="Arial" w:hint="default"/>
        <w:b w:val="0"/>
        <w:i w:val="0"/>
        <w:sz w:val="24"/>
        <w:szCs w:val="24"/>
      </w:rPr>
    </w:lvl>
    <w:lvl w:ilvl="8">
      <w:start w:val="1"/>
      <w:numFmt w:val="bullet"/>
      <w:lvlText w:val="–"/>
      <w:lvlJc w:val="left"/>
      <w:pPr>
        <w:tabs>
          <w:tab w:val="num" w:pos="1419"/>
        </w:tabs>
        <w:ind w:left="285" w:firstLine="850"/>
      </w:pPr>
      <w:rPr>
        <w:rFonts w:ascii="Arial" w:hAnsi="Arial" w:hint="default"/>
        <w:b/>
        <w:i w:val="0"/>
        <w:sz w:val="24"/>
      </w:rPr>
    </w:lvl>
  </w:abstractNum>
  <w:abstractNum w:abstractNumId="30" w15:restartNumberingAfterBreak="0">
    <w:nsid w:val="7F510BC1"/>
    <w:multiLevelType w:val="multilevel"/>
    <w:tmpl w:val="9D54409E"/>
    <w:lvl w:ilvl="0">
      <w:start w:val="1"/>
      <w:numFmt w:val="decimal"/>
      <w:lvlText w:val="%1."/>
      <w:lvlJc w:val="left"/>
      <w:pPr>
        <w:tabs>
          <w:tab w:val="num" w:pos="567"/>
        </w:tabs>
        <w:ind w:left="284" w:firstLine="0"/>
      </w:pPr>
      <w:rPr>
        <w:rFonts w:ascii="Arial" w:hAnsi="Arial" w:cs="Arial" w:hint="default"/>
        <w:b w:val="0"/>
        <w:i w:val="0"/>
        <w:color w:val="auto"/>
        <w:sz w:val="24"/>
        <w:szCs w:val="24"/>
      </w:rPr>
    </w:lvl>
    <w:lvl w:ilvl="1">
      <w:start w:val="1"/>
      <w:numFmt w:val="decimal"/>
      <w:lvlText w:val="%1.%2."/>
      <w:lvlJc w:val="left"/>
      <w:pPr>
        <w:tabs>
          <w:tab w:val="num" w:pos="1701"/>
        </w:tabs>
        <w:ind w:left="284" w:firstLine="850"/>
      </w:pPr>
      <w:rPr>
        <w:rFonts w:ascii="Arial" w:hAnsi="Arial" w:cs="Arial" w:hint="default"/>
        <w:b w:val="0"/>
        <w:i w:val="0"/>
        <w:color w:val="auto"/>
        <w:sz w:val="24"/>
        <w:szCs w:val="24"/>
      </w:rPr>
    </w:lvl>
    <w:lvl w:ilvl="2">
      <w:start w:val="1"/>
      <w:numFmt w:val="decimal"/>
      <w:lvlText w:val="%1.%2.%3."/>
      <w:lvlJc w:val="left"/>
      <w:pPr>
        <w:tabs>
          <w:tab w:val="num" w:pos="1985"/>
        </w:tabs>
        <w:ind w:left="284" w:firstLine="850"/>
      </w:pPr>
      <w:rPr>
        <w:rFonts w:ascii="Arial" w:hAnsi="Arial" w:hint="default"/>
        <w:b w:val="0"/>
        <w:i w:val="0"/>
        <w:color w:val="auto"/>
        <w:sz w:val="24"/>
        <w:szCs w:val="24"/>
      </w:rPr>
    </w:lvl>
    <w:lvl w:ilvl="3">
      <w:start w:val="1"/>
      <w:numFmt w:val="decimal"/>
      <w:lvlText w:val="%1.%2.%3.%4."/>
      <w:lvlJc w:val="left"/>
      <w:pPr>
        <w:tabs>
          <w:tab w:val="num" w:pos="2155"/>
        </w:tabs>
        <w:ind w:left="284" w:firstLine="850"/>
      </w:pPr>
      <w:rPr>
        <w:rFonts w:ascii="Arial" w:hAnsi="Arial" w:hint="default"/>
        <w:b w:val="0"/>
        <w:i w:val="0"/>
        <w:sz w:val="24"/>
        <w:szCs w:val="24"/>
      </w:rPr>
    </w:lvl>
    <w:lvl w:ilvl="4">
      <w:start w:val="1"/>
      <w:numFmt w:val="decimal"/>
      <w:lvlText w:val="%1.%2.%3.%4.%5."/>
      <w:lvlJc w:val="left"/>
      <w:pPr>
        <w:tabs>
          <w:tab w:val="num" w:pos="2381"/>
        </w:tabs>
        <w:ind w:left="284" w:firstLine="850"/>
      </w:pPr>
      <w:rPr>
        <w:rFonts w:ascii="Arial" w:hAnsi="Arial" w:hint="default"/>
        <w:b w:val="0"/>
        <w:i w:val="0"/>
        <w:sz w:val="24"/>
        <w:szCs w:val="24"/>
      </w:rPr>
    </w:lvl>
    <w:lvl w:ilvl="5">
      <w:start w:val="1"/>
      <w:numFmt w:val="decimal"/>
      <w:lvlText w:val="%1.%2.%3.%4.%5.%6."/>
      <w:lvlJc w:val="left"/>
      <w:pPr>
        <w:tabs>
          <w:tab w:val="num" w:pos="2552"/>
        </w:tabs>
        <w:ind w:left="284" w:firstLine="850"/>
      </w:pPr>
      <w:rPr>
        <w:rFonts w:ascii="Arial" w:hAnsi="Arial" w:hint="default"/>
        <w:b w:val="0"/>
        <w:i w:val="0"/>
        <w:sz w:val="24"/>
        <w:szCs w:val="24"/>
      </w:rPr>
    </w:lvl>
    <w:lvl w:ilvl="6">
      <w:start w:val="1"/>
      <w:numFmt w:val="decimal"/>
      <w:lvlText w:val="%1.%2.%3.%4.%5.%6.%7."/>
      <w:lvlJc w:val="left"/>
      <w:pPr>
        <w:tabs>
          <w:tab w:val="num" w:pos="2722"/>
        </w:tabs>
        <w:ind w:left="284" w:firstLine="850"/>
      </w:pPr>
      <w:rPr>
        <w:rFonts w:ascii="Arial" w:hAnsi="Arial" w:hint="default"/>
        <w:b w:val="0"/>
        <w:i w:val="0"/>
        <w:sz w:val="24"/>
        <w:szCs w:val="24"/>
      </w:rPr>
    </w:lvl>
    <w:lvl w:ilvl="7">
      <w:start w:val="1"/>
      <w:numFmt w:val="decimal"/>
      <w:lvlText w:val="%8)"/>
      <w:lvlJc w:val="left"/>
      <w:pPr>
        <w:tabs>
          <w:tab w:val="num" w:pos="1701"/>
        </w:tabs>
        <w:ind w:left="284" w:firstLine="850"/>
      </w:pPr>
      <w:rPr>
        <w:rFonts w:ascii="Arial" w:hAnsi="Arial" w:hint="default"/>
        <w:b w:val="0"/>
        <w:i w:val="0"/>
        <w:sz w:val="24"/>
        <w:szCs w:val="24"/>
      </w:rPr>
    </w:lvl>
    <w:lvl w:ilvl="8">
      <w:start w:val="1"/>
      <w:numFmt w:val="bullet"/>
      <w:lvlText w:val="–"/>
      <w:lvlJc w:val="left"/>
      <w:pPr>
        <w:tabs>
          <w:tab w:val="num" w:pos="1418"/>
        </w:tabs>
        <w:ind w:left="284" w:firstLine="85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3"/>
  </w:num>
  <w:num w:numId="2">
    <w:abstractNumId w:val="18"/>
  </w:num>
  <w:num w:numId="3">
    <w:abstractNumId w:val="17"/>
  </w:num>
  <w:num w:numId="4">
    <w:abstractNumId w:val="11"/>
  </w:num>
  <w:num w:numId="5">
    <w:abstractNumId w:val="27"/>
  </w:num>
  <w:num w:numId="6">
    <w:abstractNumId w:val="22"/>
  </w:num>
  <w:num w:numId="7">
    <w:abstractNumId w:val="0"/>
  </w:num>
  <w:num w:numId="8">
    <w:abstractNumId w:val="3"/>
  </w:num>
  <w:num w:numId="9">
    <w:abstractNumId w:val="19"/>
  </w:num>
  <w:num w:numId="10">
    <w:abstractNumId w:val="25"/>
  </w:num>
  <w:num w:numId="11">
    <w:abstractNumId w:val="12"/>
  </w:num>
  <w:num w:numId="12">
    <w:abstractNumId w:val="6"/>
  </w:num>
  <w:num w:numId="13">
    <w:abstractNumId w:val="24"/>
  </w:num>
  <w:num w:numId="14">
    <w:abstractNumId w:val="7"/>
  </w:num>
  <w:num w:numId="15">
    <w:abstractNumId w:val="4"/>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8"/>
  </w:num>
  <w:num w:numId="20">
    <w:abstractNumId w:val="2"/>
  </w:num>
  <w:num w:numId="21">
    <w:abstractNumId w:val="21"/>
  </w:num>
  <w:num w:numId="22">
    <w:abstractNumId w:val="8"/>
  </w:num>
  <w:num w:numId="23">
    <w:abstractNumId w:val="26"/>
  </w:num>
  <w:num w:numId="24">
    <w:abstractNumId w:val="14"/>
  </w:num>
  <w:num w:numId="25">
    <w:abstractNumId w:val="5"/>
  </w:num>
  <w:num w:numId="26">
    <w:abstractNumId w:val="30"/>
  </w:num>
  <w:num w:numId="27">
    <w:abstractNumId w:val="1"/>
  </w:num>
  <w:num w:numId="28">
    <w:abstractNumId w:val="9"/>
  </w:num>
  <w:num w:numId="29">
    <w:abstractNumId w:val="10"/>
  </w:num>
  <w:num w:numId="30">
    <w:abstractNumId w:val="2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1"/>
  </w:num>
  <w:num w:numId="34">
    <w:abstractNumId w:val="11"/>
  </w:num>
  <w:num w:numId="3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clickAndTypeStyle w:val="15"/>
  <w:drawingGridHorizontalSpacing w:val="187"/>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A8"/>
    <w:rsid w:val="00002796"/>
    <w:rsid w:val="00002C39"/>
    <w:rsid w:val="00004718"/>
    <w:rsid w:val="00014DB8"/>
    <w:rsid w:val="00015649"/>
    <w:rsid w:val="000171C7"/>
    <w:rsid w:val="00024140"/>
    <w:rsid w:val="00024EC6"/>
    <w:rsid w:val="00026793"/>
    <w:rsid w:val="0003174B"/>
    <w:rsid w:val="0003190F"/>
    <w:rsid w:val="00035D7E"/>
    <w:rsid w:val="00036CB5"/>
    <w:rsid w:val="00045C5D"/>
    <w:rsid w:val="00046D05"/>
    <w:rsid w:val="00050FD1"/>
    <w:rsid w:val="00051BA2"/>
    <w:rsid w:val="00052039"/>
    <w:rsid w:val="00053A71"/>
    <w:rsid w:val="00053B4A"/>
    <w:rsid w:val="00055708"/>
    <w:rsid w:val="00066AA8"/>
    <w:rsid w:val="00067B0E"/>
    <w:rsid w:val="00071B7B"/>
    <w:rsid w:val="00075AD2"/>
    <w:rsid w:val="00077A73"/>
    <w:rsid w:val="000839BF"/>
    <w:rsid w:val="00086534"/>
    <w:rsid w:val="000867F6"/>
    <w:rsid w:val="00086CB7"/>
    <w:rsid w:val="00087268"/>
    <w:rsid w:val="00090752"/>
    <w:rsid w:val="000926A0"/>
    <w:rsid w:val="00092FE4"/>
    <w:rsid w:val="00097F64"/>
    <w:rsid w:val="000A1B4F"/>
    <w:rsid w:val="000A2511"/>
    <w:rsid w:val="000A3EF4"/>
    <w:rsid w:val="000A65B3"/>
    <w:rsid w:val="000B7F44"/>
    <w:rsid w:val="000C58DD"/>
    <w:rsid w:val="000C5FE6"/>
    <w:rsid w:val="000C6204"/>
    <w:rsid w:val="000C6C8E"/>
    <w:rsid w:val="000C7352"/>
    <w:rsid w:val="000D1B77"/>
    <w:rsid w:val="000D288E"/>
    <w:rsid w:val="000E0282"/>
    <w:rsid w:val="000E18F6"/>
    <w:rsid w:val="000E21F6"/>
    <w:rsid w:val="000E39EA"/>
    <w:rsid w:val="000F113B"/>
    <w:rsid w:val="000F162E"/>
    <w:rsid w:val="000F1997"/>
    <w:rsid w:val="000F28ED"/>
    <w:rsid w:val="000F50CB"/>
    <w:rsid w:val="00100E14"/>
    <w:rsid w:val="00103089"/>
    <w:rsid w:val="0010760A"/>
    <w:rsid w:val="00113921"/>
    <w:rsid w:val="00113C6B"/>
    <w:rsid w:val="00122C92"/>
    <w:rsid w:val="001262C8"/>
    <w:rsid w:val="0012645F"/>
    <w:rsid w:val="00130FED"/>
    <w:rsid w:val="001344FD"/>
    <w:rsid w:val="00134700"/>
    <w:rsid w:val="00136453"/>
    <w:rsid w:val="001372FC"/>
    <w:rsid w:val="00140B9D"/>
    <w:rsid w:val="00142CDC"/>
    <w:rsid w:val="0014339A"/>
    <w:rsid w:val="0015191F"/>
    <w:rsid w:val="001525A6"/>
    <w:rsid w:val="0015265E"/>
    <w:rsid w:val="0015304D"/>
    <w:rsid w:val="00156085"/>
    <w:rsid w:val="00163290"/>
    <w:rsid w:val="00163468"/>
    <w:rsid w:val="00172338"/>
    <w:rsid w:val="00183973"/>
    <w:rsid w:val="001868EE"/>
    <w:rsid w:val="001870AF"/>
    <w:rsid w:val="001877A9"/>
    <w:rsid w:val="00190336"/>
    <w:rsid w:val="001A680D"/>
    <w:rsid w:val="001B4E95"/>
    <w:rsid w:val="001B5C5C"/>
    <w:rsid w:val="001B7153"/>
    <w:rsid w:val="001C33AF"/>
    <w:rsid w:val="001C63EF"/>
    <w:rsid w:val="001D4A70"/>
    <w:rsid w:val="001D540E"/>
    <w:rsid w:val="001F4256"/>
    <w:rsid w:val="001F567F"/>
    <w:rsid w:val="00201267"/>
    <w:rsid w:val="002038AA"/>
    <w:rsid w:val="002172B0"/>
    <w:rsid w:val="0022067F"/>
    <w:rsid w:val="00221A3C"/>
    <w:rsid w:val="002261B7"/>
    <w:rsid w:val="00226B89"/>
    <w:rsid w:val="00230EBF"/>
    <w:rsid w:val="0023189C"/>
    <w:rsid w:val="00232F1E"/>
    <w:rsid w:val="00237ECE"/>
    <w:rsid w:val="002401E7"/>
    <w:rsid w:val="00241095"/>
    <w:rsid w:val="002509E1"/>
    <w:rsid w:val="00253D9A"/>
    <w:rsid w:val="0026570A"/>
    <w:rsid w:val="002735EE"/>
    <w:rsid w:val="00277C0D"/>
    <w:rsid w:val="0028605D"/>
    <w:rsid w:val="00286066"/>
    <w:rsid w:val="0028607D"/>
    <w:rsid w:val="00286281"/>
    <w:rsid w:val="00292398"/>
    <w:rsid w:val="00292E8E"/>
    <w:rsid w:val="00293442"/>
    <w:rsid w:val="00293A74"/>
    <w:rsid w:val="00294472"/>
    <w:rsid w:val="002A039D"/>
    <w:rsid w:val="002A116E"/>
    <w:rsid w:val="002A6822"/>
    <w:rsid w:val="002A6E1A"/>
    <w:rsid w:val="002B06CC"/>
    <w:rsid w:val="002B3870"/>
    <w:rsid w:val="002B6B60"/>
    <w:rsid w:val="002C07E2"/>
    <w:rsid w:val="002C3593"/>
    <w:rsid w:val="002C58B2"/>
    <w:rsid w:val="002D3695"/>
    <w:rsid w:val="002D3F2E"/>
    <w:rsid w:val="002D4D3B"/>
    <w:rsid w:val="002D6325"/>
    <w:rsid w:val="002D6A47"/>
    <w:rsid w:val="002E5611"/>
    <w:rsid w:val="002F550D"/>
    <w:rsid w:val="00303E92"/>
    <w:rsid w:val="00305AE6"/>
    <w:rsid w:val="0031179D"/>
    <w:rsid w:val="003121B1"/>
    <w:rsid w:val="00314841"/>
    <w:rsid w:val="00324743"/>
    <w:rsid w:val="0032575A"/>
    <w:rsid w:val="00327024"/>
    <w:rsid w:val="00336748"/>
    <w:rsid w:val="00340165"/>
    <w:rsid w:val="003423FB"/>
    <w:rsid w:val="00344392"/>
    <w:rsid w:val="0034491F"/>
    <w:rsid w:val="0034584D"/>
    <w:rsid w:val="00347A49"/>
    <w:rsid w:val="003638EB"/>
    <w:rsid w:val="00365FC4"/>
    <w:rsid w:val="00370E6D"/>
    <w:rsid w:val="003718B4"/>
    <w:rsid w:val="00381319"/>
    <w:rsid w:val="00383BF8"/>
    <w:rsid w:val="003842EF"/>
    <w:rsid w:val="00393B00"/>
    <w:rsid w:val="00394EAE"/>
    <w:rsid w:val="003A5AD8"/>
    <w:rsid w:val="003A6A7E"/>
    <w:rsid w:val="003A7CE6"/>
    <w:rsid w:val="003B15F8"/>
    <w:rsid w:val="003B16D6"/>
    <w:rsid w:val="003B392F"/>
    <w:rsid w:val="003C66E7"/>
    <w:rsid w:val="003D0830"/>
    <w:rsid w:val="003D0910"/>
    <w:rsid w:val="003D0CDB"/>
    <w:rsid w:val="003D2E68"/>
    <w:rsid w:val="003D3F32"/>
    <w:rsid w:val="003D4B7B"/>
    <w:rsid w:val="003E582A"/>
    <w:rsid w:val="003E61BE"/>
    <w:rsid w:val="003F4D97"/>
    <w:rsid w:val="003F693C"/>
    <w:rsid w:val="004011CC"/>
    <w:rsid w:val="0040387D"/>
    <w:rsid w:val="0041028D"/>
    <w:rsid w:val="00413C04"/>
    <w:rsid w:val="00421256"/>
    <w:rsid w:val="004219EA"/>
    <w:rsid w:val="00430339"/>
    <w:rsid w:val="0043057C"/>
    <w:rsid w:val="00430758"/>
    <w:rsid w:val="0043196B"/>
    <w:rsid w:val="00434790"/>
    <w:rsid w:val="004359C2"/>
    <w:rsid w:val="00437440"/>
    <w:rsid w:val="004421C9"/>
    <w:rsid w:val="004435AB"/>
    <w:rsid w:val="004441F9"/>
    <w:rsid w:val="0044706E"/>
    <w:rsid w:val="004609D1"/>
    <w:rsid w:val="00462F11"/>
    <w:rsid w:val="00465843"/>
    <w:rsid w:val="0047082A"/>
    <w:rsid w:val="00471AD3"/>
    <w:rsid w:val="0047207D"/>
    <w:rsid w:val="004738B4"/>
    <w:rsid w:val="00485734"/>
    <w:rsid w:val="00486567"/>
    <w:rsid w:val="00487E4D"/>
    <w:rsid w:val="0049022D"/>
    <w:rsid w:val="00491553"/>
    <w:rsid w:val="00492493"/>
    <w:rsid w:val="00493E54"/>
    <w:rsid w:val="00497B49"/>
    <w:rsid w:val="004A7DE0"/>
    <w:rsid w:val="004A7E90"/>
    <w:rsid w:val="004B01C0"/>
    <w:rsid w:val="004B2EA3"/>
    <w:rsid w:val="004B5FC5"/>
    <w:rsid w:val="004C285E"/>
    <w:rsid w:val="004D344E"/>
    <w:rsid w:val="004D4605"/>
    <w:rsid w:val="004D669B"/>
    <w:rsid w:val="004D748C"/>
    <w:rsid w:val="004D78BB"/>
    <w:rsid w:val="004E0DF1"/>
    <w:rsid w:val="004E1BCB"/>
    <w:rsid w:val="004E31EE"/>
    <w:rsid w:val="004E52E9"/>
    <w:rsid w:val="004E7640"/>
    <w:rsid w:val="004F2167"/>
    <w:rsid w:val="004F21AC"/>
    <w:rsid w:val="004F3BFC"/>
    <w:rsid w:val="004F63B0"/>
    <w:rsid w:val="004F7C83"/>
    <w:rsid w:val="00504E2D"/>
    <w:rsid w:val="00506EA2"/>
    <w:rsid w:val="00513EC7"/>
    <w:rsid w:val="005144BA"/>
    <w:rsid w:val="005164BE"/>
    <w:rsid w:val="00520008"/>
    <w:rsid w:val="0052434A"/>
    <w:rsid w:val="0053085E"/>
    <w:rsid w:val="00531809"/>
    <w:rsid w:val="005328B2"/>
    <w:rsid w:val="00533993"/>
    <w:rsid w:val="00536CC6"/>
    <w:rsid w:val="00542F18"/>
    <w:rsid w:val="005438E5"/>
    <w:rsid w:val="0054400B"/>
    <w:rsid w:val="00544AD7"/>
    <w:rsid w:val="00545F47"/>
    <w:rsid w:val="00555099"/>
    <w:rsid w:val="005551DF"/>
    <w:rsid w:val="0055658F"/>
    <w:rsid w:val="005609F7"/>
    <w:rsid w:val="00562AD4"/>
    <w:rsid w:val="00563F82"/>
    <w:rsid w:val="00564F0E"/>
    <w:rsid w:val="00573BF4"/>
    <w:rsid w:val="00574923"/>
    <w:rsid w:val="005759F6"/>
    <w:rsid w:val="00585286"/>
    <w:rsid w:val="005905DF"/>
    <w:rsid w:val="005905F9"/>
    <w:rsid w:val="00591809"/>
    <w:rsid w:val="00593B94"/>
    <w:rsid w:val="005944D1"/>
    <w:rsid w:val="00595511"/>
    <w:rsid w:val="00595DE1"/>
    <w:rsid w:val="005A11B9"/>
    <w:rsid w:val="005A48A1"/>
    <w:rsid w:val="005A6AC3"/>
    <w:rsid w:val="005B011B"/>
    <w:rsid w:val="005B626D"/>
    <w:rsid w:val="005B6FDB"/>
    <w:rsid w:val="005D131F"/>
    <w:rsid w:val="005D41FB"/>
    <w:rsid w:val="005D5E4C"/>
    <w:rsid w:val="005E2B11"/>
    <w:rsid w:val="005F0261"/>
    <w:rsid w:val="005F14CC"/>
    <w:rsid w:val="005F45D9"/>
    <w:rsid w:val="005F6153"/>
    <w:rsid w:val="005F6171"/>
    <w:rsid w:val="00602AB9"/>
    <w:rsid w:val="0061655D"/>
    <w:rsid w:val="006200CE"/>
    <w:rsid w:val="00622D7A"/>
    <w:rsid w:val="00624861"/>
    <w:rsid w:val="00625130"/>
    <w:rsid w:val="00626D47"/>
    <w:rsid w:val="0062727C"/>
    <w:rsid w:val="00634FA1"/>
    <w:rsid w:val="00635E92"/>
    <w:rsid w:val="00647347"/>
    <w:rsid w:val="006477E4"/>
    <w:rsid w:val="00647FEE"/>
    <w:rsid w:val="00650003"/>
    <w:rsid w:val="006501EF"/>
    <w:rsid w:val="00652D73"/>
    <w:rsid w:val="006635EB"/>
    <w:rsid w:val="006649B2"/>
    <w:rsid w:val="00664D05"/>
    <w:rsid w:val="006665EA"/>
    <w:rsid w:val="006671C5"/>
    <w:rsid w:val="00670D33"/>
    <w:rsid w:val="00671161"/>
    <w:rsid w:val="00691111"/>
    <w:rsid w:val="006928DC"/>
    <w:rsid w:val="00695E95"/>
    <w:rsid w:val="00697200"/>
    <w:rsid w:val="00697778"/>
    <w:rsid w:val="006A0C84"/>
    <w:rsid w:val="006A18A7"/>
    <w:rsid w:val="006A3549"/>
    <w:rsid w:val="006A5B35"/>
    <w:rsid w:val="006A5E7F"/>
    <w:rsid w:val="006A704C"/>
    <w:rsid w:val="006B3731"/>
    <w:rsid w:val="006B5068"/>
    <w:rsid w:val="006C0726"/>
    <w:rsid w:val="006C4C20"/>
    <w:rsid w:val="006C757E"/>
    <w:rsid w:val="006D5B7B"/>
    <w:rsid w:val="006D5CC3"/>
    <w:rsid w:val="006D7F6D"/>
    <w:rsid w:val="006E0A50"/>
    <w:rsid w:val="006E3865"/>
    <w:rsid w:val="006E61ED"/>
    <w:rsid w:val="006F1378"/>
    <w:rsid w:val="006F4CD9"/>
    <w:rsid w:val="00703532"/>
    <w:rsid w:val="00706B8B"/>
    <w:rsid w:val="0071283F"/>
    <w:rsid w:val="00717742"/>
    <w:rsid w:val="00736242"/>
    <w:rsid w:val="00737896"/>
    <w:rsid w:val="0074005E"/>
    <w:rsid w:val="0074237E"/>
    <w:rsid w:val="00744577"/>
    <w:rsid w:val="007461E1"/>
    <w:rsid w:val="00747704"/>
    <w:rsid w:val="00747B58"/>
    <w:rsid w:val="00751DDC"/>
    <w:rsid w:val="00751F1F"/>
    <w:rsid w:val="007618F5"/>
    <w:rsid w:val="00762B8B"/>
    <w:rsid w:val="00762C51"/>
    <w:rsid w:val="007630B4"/>
    <w:rsid w:val="00763A1F"/>
    <w:rsid w:val="00765BED"/>
    <w:rsid w:val="007672C5"/>
    <w:rsid w:val="00770846"/>
    <w:rsid w:val="007760A6"/>
    <w:rsid w:val="007765EA"/>
    <w:rsid w:val="00780C9F"/>
    <w:rsid w:val="00786942"/>
    <w:rsid w:val="007918B0"/>
    <w:rsid w:val="00794919"/>
    <w:rsid w:val="00796528"/>
    <w:rsid w:val="007A2988"/>
    <w:rsid w:val="007A3339"/>
    <w:rsid w:val="007A35D7"/>
    <w:rsid w:val="007B0011"/>
    <w:rsid w:val="007B1566"/>
    <w:rsid w:val="007B3525"/>
    <w:rsid w:val="007C30B0"/>
    <w:rsid w:val="007C3214"/>
    <w:rsid w:val="007C3728"/>
    <w:rsid w:val="007C7B50"/>
    <w:rsid w:val="007D0077"/>
    <w:rsid w:val="007D27FE"/>
    <w:rsid w:val="007D2D35"/>
    <w:rsid w:val="007D6255"/>
    <w:rsid w:val="007E205D"/>
    <w:rsid w:val="007E5DF6"/>
    <w:rsid w:val="007E70E9"/>
    <w:rsid w:val="007F55E0"/>
    <w:rsid w:val="00802753"/>
    <w:rsid w:val="0080299B"/>
    <w:rsid w:val="0080383D"/>
    <w:rsid w:val="00810666"/>
    <w:rsid w:val="008125C0"/>
    <w:rsid w:val="00820C1D"/>
    <w:rsid w:val="00821D9E"/>
    <w:rsid w:val="008232A4"/>
    <w:rsid w:val="008312FB"/>
    <w:rsid w:val="0083743F"/>
    <w:rsid w:val="008405E8"/>
    <w:rsid w:val="00840F6E"/>
    <w:rsid w:val="00843BA7"/>
    <w:rsid w:val="00846596"/>
    <w:rsid w:val="00847D8E"/>
    <w:rsid w:val="008538FC"/>
    <w:rsid w:val="00855514"/>
    <w:rsid w:val="00855EB9"/>
    <w:rsid w:val="008577E8"/>
    <w:rsid w:val="0086007A"/>
    <w:rsid w:val="00862C52"/>
    <w:rsid w:val="00865F46"/>
    <w:rsid w:val="008720D9"/>
    <w:rsid w:val="00872E34"/>
    <w:rsid w:val="00876817"/>
    <w:rsid w:val="00877041"/>
    <w:rsid w:val="008800F1"/>
    <w:rsid w:val="00880193"/>
    <w:rsid w:val="00880881"/>
    <w:rsid w:val="008854C7"/>
    <w:rsid w:val="0088594D"/>
    <w:rsid w:val="00885F2F"/>
    <w:rsid w:val="00896C17"/>
    <w:rsid w:val="008A2852"/>
    <w:rsid w:val="008A3A68"/>
    <w:rsid w:val="008A4AE5"/>
    <w:rsid w:val="008A7FE1"/>
    <w:rsid w:val="008B037A"/>
    <w:rsid w:val="008B0710"/>
    <w:rsid w:val="008C32E8"/>
    <w:rsid w:val="008C3355"/>
    <w:rsid w:val="008C503C"/>
    <w:rsid w:val="008C5A70"/>
    <w:rsid w:val="008C79C2"/>
    <w:rsid w:val="008C7E2A"/>
    <w:rsid w:val="008D68CE"/>
    <w:rsid w:val="008D7ADA"/>
    <w:rsid w:val="008F2225"/>
    <w:rsid w:val="008F3A3D"/>
    <w:rsid w:val="008F4672"/>
    <w:rsid w:val="00900734"/>
    <w:rsid w:val="00900BE1"/>
    <w:rsid w:val="00901C56"/>
    <w:rsid w:val="00902FC7"/>
    <w:rsid w:val="009134B5"/>
    <w:rsid w:val="00915F08"/>
    <w:rsid w:val="009161B4"/>
    <w:rsid w:val="0091668A"/>
    <w:rsid w:val="009169C9"/>
    <w:rsid w:val="00927698"/>
    <w:rsid w:val="00927B8E"/>
    <w:rsid w:val="0093153E"/>
    <w:rsid w:val="00932D67"/>
    <w:rsid w:val="0093475A"/>
    <w:rsid w:val="00937524"/>
    <w:rsid w:val="0094735C"/>
    <w:rsid w:val="00950587"/>
    <w:rsid w:val="00952270"/>
    <w:rsid w:val="00955938"/>
    <w:rsid w:val="009569F0"/>
    <w:rsid w:val="00961912"/>
    <w:rsid w:val="009626DC"/>
    <w:rsid w:val="00963115"/>
    <w:rsid w:val="00964E73"/>
    <w:rsid w:val="00972508"/>
    <w:rsid w:val="009744C1"/>
    <w:rsid w:val="00975016"/>
    <w:rsid w:val="0098190C"/>
    <w:rsid w:val="009826C8"/>
    <w:rsid w:val="00984DE1"/>
    <w:rsid w:val="00986D35"/>
    <w:rsid w:val="00992264"/>
    <w:rsid w:val="00992D26"/>
    <w:rsid w:val="009958D2"/>
    <w:rsid w:val="009977A6"/>
    <w:rsid w:val="009A180D"/>
    <w:rsid w:val="009A1D7F"/>
    <w:rsid w:val="009A3D67"/>
    <w:rsid w:val="009A64DA"/>
    <w:rsid w:val="009A6C01"/>
    <w:rsid w:val="009B3FD8"/>
    <w:rsid w:val="009B6ADD"/>
    <w:rsid w:val="009C0B3B"/>
    <w:rsid w:val="009C48BE"/>
    <w:rsid w:val="009C5EF4"/>
    <w:rsid w:val="009D023A"/>
    <w:rsid w:val="009D1D74"/>
    <w:rsid w:val="009D46B2"/>
    <w:rsid w:val="009D4EEE"/>
    <w:rsid w:val="009D7ABB"/>
    <w:rsid w:val="009E14D6"/>
    <w:rsid w:val="009E1A28"/>
    <w:rsid w:val="009F001F"/>
    <w:rsid w:val="009F38B0"/>
    <w:rsid w:val="009F7F29"/>
    <w:rsid w:val="00A01552"/>
    <w:rsid w:val="00A01C18"/>
    <w:rsid w:val="00A0338A"/>
    <w:rsid w:val="00A03B6F"/>
    <w:rsid w:val="00A04D85"/>
    <w:rsid w:val="00A10F76"/>
    <w:rsid w:val="00A13847"/>
    <w:rsid w:val="00A16762"/>
    <w:rsid w:val="00A17F6A"/>
    <w:rsid w:val="00A216AD"/>
    <w:rsid w:val="00A258BC"/>
    <w:rsid w:val="00A31FB3"/>
    <w:rsid w:val="00A33169"/>
    <w:rsid w:val="00A3405D"/>
    <w:rsid w:val="00A37D0D"/>
    <w:rsid w:val="00A42558"/>
    <w:rsid w:val="00A43E8B"/>
    <w:rsid w:val="00A45940"/>
    <w:rsid w:val="00A51105"/>
    <w:rsid w:val="00A542DB"/>
    <w:rsid w:val="00A5642F"/>
    <w:rsid w:val="00A64103"/>
    <w:rsid w:val="00A643CD"/>
    <w:rsid w:val="00A6601A"/>
    <w:rsid w:val="00A76839"/>
    <w:rsid w:val="00A80357"/>
    <w:rsid w:val="00A80B35"/>
    <w:rsid w:val="00A82AA7"/>
    <w:rsid w:val="00A860E9"/>
    <w:rsid w:val="00A863EA"/>
    <w:rsid w:val="00A87170"/>
    <w:rsid w:val="00A95FE6"/>
    <w:rsid w:val="00A9774F"/>
    <w:rsid w:val="00AA3A48"/>
    <w:rsid w:val="00AA4DF7"/>
    <w:rsid w:val="00AA7D01"/>
    <w:rsid w:val="00AA7FE1"/>
    <w:rsid w:val="00AB3D40"/>
    <w:rsid w:val="00AB3E80"/>
    <w:rsid w:val="00AB6394"/>
    <w:rsid w:val="00AC3A6B"/>
    <w:rsid w:val="00AC79B4"/>
    <w:rsid w:val="00AD04D5"/>
    <w:rsid w:val="00AD0527"/>
    <w:rsid w:val="00AD32D3"/>
    <w:rsid w:val="00AD34AA"/>
    <w:rsid w:val="00AD37B8"/>
    <w:rsid w:val="00AD493B"/>
    <w:rsid w:val="00AE019F"/>
    <w:rsid w:val="00AE0514"/>
    <w:rsid w:val="00AE1D29"/>
    <w:rsid w:val="00AE5E15"/>
    <w:rsid w:val="00AF0EFA"/>
    <w:rsid w:val="00AF1767"/>
    <w:rsid w:val="00AF3185"/>
    <w:rsid w:val="00B044C9"/>
    <w:rsid w:val="00B0541E"/>
    <w:rsid w:val="00B06030"/>
    <w:rsid w:val="00B0711A"/>
    <w:rsid w:val="00B15828"/>
    <w:rsid w:val="00B16EE2"/>
    <w:rsid w:val="00B22961"/>
    <w:rsid w:val="00B22A87"/>
    <w:rsid w:val="00B26AFC"/>
    <w:rsid w:val="00B27700"/>
    <w:rsid w:val="00B27947"/>
    <w:rsid w:val="00B27D98"/>
    <w:rsid w:val="00B3212F"/>
    <w:rsid w:val="00B344E7"/>
    <w:rsid w:val="00B35E75"/>
    <w:rsid w:val="00B369E1"/>
    <w:rsid w:val="00B36D9A"/>
    <w:rsid w:val="00B41D05"/>
    <w:rsid w:val="00B424EC"/>
    <w:rsid w:val="00B437F6"/>
    <w:rsid w:val="00B44E6D"/>
    <w:rsid w:val="00B45B95"/>
    <w:rsid w:val="00B54052"/>
    <w:rsid w:val="00B66078"/>
    <w:rsid w:val="00B6658D"/>
    <w:rsid w:val="00B67847"/>
    <w:rsid w:val="00B70769"/>
    <w:rsid w:val="00B74901"/>
    <w:rsid w:val="00B758D6"/>
    <w:rsid w:val="00B91723"/>
    <w:rsid w:val="00B923AE"/>
    <w:rsid w:val="00B9574D"/>
    <w:rsid w:val="00B979E7"/>
    <w:rsid w:val="00B97F9A"/>
    <w:rsid w:val="00BB24B4"/>
    <w:rsid w:val="00BB7411"/>
    <w:rsid w:val="00BC0152"/>
    <w:rsid w:val="00BD03A9"/>
    <w:rsid w:val="00BD78F7"/>
    <w:rsid w:val="00BE1933"/>
    <w:rsid w:val="00BE2221"/>
    <w:rsid w:val="00BE2F73"/>
    <w:rsid w:val="00BF314C"/>
    <w:rsid w:val="00BF4AA9"/>
    <w:rsid w:val="00BF7057"/>
    <w:rsid w:val="00C01DBB"/>
    <w:rsid w:val="00C0682E"/>
    <w:rsid w:val="00C06CD7"/>
    <w:rsid w:val="00C10BD9"/>
    <w:rsid w:val="00C148B3"/>
    <w:rsid w:val="00C15F5C"/>
    <w:rsid w:val="00C312C5"/>
    <w:rsid w:val="00C33B06"/>
    <w:rsid w:val="00C36EFE"/>
    <w:rsid w:val="00C42CD1"/>
    <w:rsid w:val="00C45D1D"/>
    <w:rsid w:val="00C517B4"/>
    <w:rsid w:val="00C5664C"/>
    <w:rsid w:val="00C60111"/>
    <w:rsid w:val="00C6448A"/>
    <w:rsid w:val="00C65CFE"/>
    <w:rsid w:val="00C662B2"/>
    <w:rsid w:val="00C67864"/>
    <w:rsid w:val="00C67B90"/>
    <w:rsid w:val="00C706CA"/>
    <w:rsid w:val="00C74351"/>
    <w:rsid w:val="00C75304"/>
    <w:rsid w:val="00C75CDF"/>
    <w:rsid w:val="00C76E76"/>
    <w:rsid w:val="00C81FFC"/>
    <w:rsid w:val="00C83FF8"/>
    <w:rsid w:val="00C871C1"/>
    <w:rsid w:val="00C871F4"/>
    <w:rsid w:val="00C924AA"/>
    <w:rsid w:val="00C94898"/>
    <w:rsid w:val="00CA603B"/>
    <w:rsid w:val="00CB02D7"/>
    <w:rsid w:val="00CB1865"/>
    <w:rsid w:val="00CB5584"/>
    <w:rsid w:val="00CC0937"/>
    <w:rsid w:val="00CC4233"/>
    <w:rsid w:val="00CC4847"/>
    <w:rsid w:val="00CC6217"/>
    <w:rsid w:val="00CC641A"/>
    <w:rsid w:val="00CD31CE"/>
    <w:rsid w:val="00CD6665"/>
    <w:rsid w:val="00CD6F8A"/>
    <w:rsid w:val="00CF576E"/>
    <w:rsid w:val="00D02796"/>
    <w:rsid w:val="00D0626D"/>
    <w:rsid w:val="00D10428"/>
    <w:rsid w:val="00D11A36"/>
    <w:rsid w:val="00D15EB4"/>
    <w:rsid w:val="00D16744"/>
    <w:rsid w:val="00D16CE5"/>
    <w:rsid w:val="00D202A7"/>
    <w:rsid w:val="00D22659"/>
    <w:rsid w:val="00D303EC"/>
    <w:rsid w:val="00D31A18"/>
    <w:rsid w:val="00D32F8C"/>
    <w:rsid w:val="00D35C4E"/>
    <w:rsid w:val="00D35CBF"/>
    <w:rsid w:val="00D369A7"/>
    <w:rsid w:val="00D40216"/>
    <w:rsid w:val="00D403F2"/>
    <w:rsid w:val="00D46ACE"/>
    <w:rsid w:val="00D50F00"/>
    <w:rsid w:val="00D51990"/>
    <w:rsid w:val="00D56BF6"/>
    <w:rsid w:val="00D57D20"/>
    <w:rsid w:val="00D640C3"/>
    <w:rsid w:val="00D64DCB"/>
    <w:rsid w:val="00D66563"/>
    <w:rsid w:val="00D71928"/>
    <w:rsid w:val="00D72F54"/>
    <w:rsid w:val="00D808B9"/>
    <w:rsid w:val="00D87719"/>
    <w:rsid w:val="00D93068"/>
    <w:rsid w:val="00D960C5"/>
    <w:rsid w:val="00D96448"/>
    <w:rsid w:val="00D969DF"/>
    <w:rsid w:val="00D978B5"/>
    <w:rsid w:val="00DA0C9B"/>
    <w:rsid w:val="00DB0D86"/>
    <w:rsid w:val="00DB1D3F"/>
    <w:rsid w:val="00DB2728"/>
    <w:rsid w:val="00DB5838"/>
    <w:rsid w:val="00DC21D0"/>
    <w:rsid w:val="00DC3E25"/>
    <w:rsid w:val="00DC4961"/>
    <w:rsid w:val="00DC5CF1"/>
    <w:rsid w:val="00DD0094"/>
    <w:rsid w:val="00DD2010"/>
    <w:rsid w:val="00DD58C9"/>
    <w:rsid w:val="00DE09BC"/>
    <w:rsid w:val="00DE2263"/>
    <w:rsid w:val="00DE5306"/>
    <w:rsid w:val="00DF1DC9"/>
    <w:rsid w:val="00DF3BB7"/>
    <w:rsid w:val="00DF5D2A"/>
    <w:rsid w:val="00DF6E2F"/>
    <w:rsid w:val="00DF6F5B"/>
    <w:rsid w:val="00E026F9"/>
    <w:rsid w:val="00E13942"/>
    <w:rsid w:val="00E13D6D"/>
    <w:rsid w:val="00E16181"/>
    <w:rsid w:val="00E17FCC"/>
    <w:rsid w:val="00E25E68"/>
    <w:rsid w:val="00E27E76"/>
    <w:rsid w:val="00E32F65"/>
    <w:rsid w:val="00E33B5A"/>
    <w:rsid w:val="00E34F90"/>
    <w:rsid w:val="00E42ECE"/>
    <w:rsid w:val="00E459BB"/>
    <w:rsid w:val="00E51AA8"/>
    <w:rsid w:val="00E554C2"/>
    <w:rsid w:val="00E55C2A"/>
    <w:rsid w:val="00E63219"/>
    <w:rsid w:val="00E75071"/>
    <w:rsid w:val="00E758AB"/>
    <w:rsid w:val="00E824EF"/>
    <w:rsid w:val="00E84B7A"/>
    <w:rsid w:val="00E84DD3"/>
    <w:rsid w:val="00E94510"/>
    <w:rsid w:val="00E9548B"/>
    <w:rsid w:val="00E95745"/>
    <w:rsid w:val="00E95BB1"/>
    <w:rsid w:val="00EA24B7"/>
    <w:rsid w:val="00EA44E2"/>
    <w:rsid w:val="00EA4AB6"/>
    <w:rsid w:val="00EA6018"/>
    <w:rsid w:val="00EA7B99"/>
    <w:rsid w:val="00EA7EB4"/>
    <w:rsid w:val="00EB01AA"/>
    <w:rsid w:val="00EB4F25"/>
    <w:rsid w:val="00EB633C"/>
    <w:rsid w:val="00EB6BF0"/>
    <w:rsid w:val="00EC148C"/>
    <w:rsid w:val="00EC1CF2"/>
    <w:rsid w:val="00ED4E6D"/>
    <w:rsid w:val="00ED67F0"/>
    <w:rsid w:val="00ED6E5A"/>
    <w:rsid w:val="00EE4FC6"/>
    <w:rsid w:val="00EE711D"/>
    <w:rsid w:val="00EF4145"/>
    <w:rsid w:val="00EF4D52"/>
    <w:rsid w:val="00EF5C65"/>
    <w:rsid w:val="00EF6844"/>
    <w:rsid w:val="00F03C05"/>
    <w:rsid w:val="00F064C0"/>
    <w:rsid w:val="00F073D2"/>
    <w:rsid w:val="00F10B1B"/>
    <w:rsid w:val="00F118C0"/>
    <w:rsid w:val="00F13197"/>
    <w:rsid w:val="00F16FAF"/>
    <w:rsid w:val="00F175C9"/>
    <w:rsid w:val="00F20508"/>
    <w:rsid w:val="00F25B7B"/>
    <w:rsid w:val="00F33931"/>
    <w:rsid w:val="00F36816"/>
    <w:rsid w:val="00F436CF"/>
    <w:rsid w:val="00F442F7"/>
    <w:rsid w:val="00F454D0"/>
    <w:rsid w:val="00F456A1"/>
    <w:rsid w:val="00F513B2"/>
    <w:rsid w:val="00F5208D"/>
    <w:rsid w:val="00F54ACB"/>
    <w:rsid w:val="00F57D79"/>
    <w:rsid w:val="00F62827"/>
    <w:rsid w:val="00F6508F"/>
    <w:rsid w:val="00F738A7"/>
    <w:rsid w:val="00F73D63"/>
    <w:rsid w:val="00F75545"/>
    <w:rsid w:val="00F815FE"/>
    <w:rsid w:val="00F85678"/>
    <w:rsid w:val="00F904BB"/>
    <w:rsid w:val="00F93F19"/>
    <w:rsid w:val="00F96284"/>
    <w:rsid w:val="00FA073E"/>
    <w:rsid w:val="00FA10C2"/>
    <w:rsid w:val="00FA3B45"/>
    <w:rsid w:val="00FA64FF"/>
    <w:rsid w:val="00FB4078"/>
    <w:rsid w:val="00FC138A"/>
    <w:rsid w:val="00FC2F8C"/>
    <w:rsid w:val="00FD2F24"/>
    <w:rsid w:val="00FD3A6F"/>
    <w:rsid w:val="00FD418B"/>
    <w:rsid w:val="00FD43C1"/>
    <w:rsid w:val="00FD44B6"/>
    <w:rsid w:val="00FD52FC"/>
    <w:rsid w:val="00FD7E0E"/>
    <w:rsid w:val="00FE0497"/>
    <w:rsid w:val="00FE3B38"/>
    <w:rsid w:val="00FE405F"/>
    <w:rsid w:val="00FE5BF4"/>
    <w:rsid w:val="00FE780B"/>
    <w:rsid w:val="00FF4486"/>
    <w:rsid w:val="00FF4A36"/>
    <w:rsid w:val="00FF54B6"/>
    <w:rsid w:val="00FF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0414A"/>
  <w15:chartTrackingRefBased/>
  <w15:docId w15:val="{852BF46A-C4DE-4AE1-9518-65CE0691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369E1"/>
    <w:pPr>
      <w:jc w:val="both"/>
    </w:pPr>
    <w:rPr>
      <w:rFonts w:cs="Arial"/>
      <w:sz w:val="24"/>
      <w:szCs w:val="24"/>
    </w:rPr>
  </w:style>
  <w:style w:type="paragraph" w:styleId="13">
    <w:name w:val="heading 1"/>
    <w:basedOn w:val="a1"/>
    <w:next w:val="a1"/>
    <w:qFormat/>
    <w:rsid w:val="00B369E1"/>
    <w:pPr>
      <w:keepNext/>
      <w:spacing w:before="240" w:after="60"/>
      <w:outlineLvl w:val="0"/>
    </w:pPr>
    <w:rPr>
      <w:b/>
      <w:bCs/>
      <w:kern w:val="32"/>
      <w:sz w:val="32"/>
      <w:szCs w:val="32"/>
    </w:rPr>
  </w:style>
  <w:style w:type="paragraph" w:styleId="2">
    <w:name w:val="heading 2"/>
    <w:basedOn w:val="a1"/>
    <w:next w:val="a1"/>
    <w:qFormat/>
    <w:rsid w:val="00B369E1"/>
    <w:pPr>
      <w:keepNext/>
      <w:ind w:firstLine="709"/>
      <w:outlineLvl w:val="1"/>
    </w:pPr>
    <w:rPr>
      <w:sz w:val="28"/>
    </w:rPr>
  </w:style>
  <w:style w:type="paragraph" w:styleId="3">
    <w:name w:val="heading 3"/>
    <w:aliases w:val="Заголовок 3 Знак,Заголовок 3 Знак1"/>
    <w:basedOn w:val="a1"/>
    <w:next w:val="a1"/>
    <w:link w:val="321"/>
    <w:qFormat/>
    <w:rsid w:val="00B369E1"/>
    <w:pPr>
      <w:keepNext/>
      <w:spacing w:before="240" w:after="60"/>
      <w:outlineLvl w:val="2"/>
    </w:pPr>
    <w:rPr>
      <w:b/>
      <w:bCs/>
      <w:sz w:val="26"/>
      <w:szCs w:val="26"/>
    </w:rPr>
  </w:style>
  <w:style w:type="paragraph" w:styleId="4">
    <w:name w:val="heading 4"/>
    <w:basedOn w:val="a1"/>
    <w:next w:val="a1"/>
    <w:qFormat/>
    <w:rsid w:val="00B369E1"/>
    <w:pPr>
      <w:keepNext/>
      <w:spacing w:before="240" w:after="60"/>
      <w:outlineLvl w:val="3"/>
    </w:pPr>
    <w:rPr>
      <w:b/>
      <w:bCs/>
      <w:sz w:val="28"/>
      <w:szCs w:val="28"/>
    </w:rPr>
  </w:style>
  <w:style w:type="paragraph" w:styleId="5">
    <w:name w:val="heading 5"/>
    <w:basedOn w:val="a1"/>
    <w:next w:val="a1"/>
    <w:qFormat/>
    <w:rsid w:val="00B369E1"/>
    <w:pPr>
      <w:spacing w:before="240" w:after="60"/>
      <w:outlineLvl w:val="4"/>
    </w:pPr>
    <w:rPr>
      <w:b/>
      <w:bCs/>
      <w:i/>
      <w:iCs/>
      <w:sz w:val="26"/>
      <w:szCs w:val="26"/>
    </w:rPr>
  </w:style>
  <w:style w:type="paragraph" w:styleId="60">
    <w:name w:val="heading 6"/>
    <w:basedOn w:val="a1"/>
    <w:next w:val="a1"/>
    <w:qFormat/>
    <w:rsid w:val="00B369E1"/>
    <w:pPr>
      <w:keepNext/>
      <w:ind w:firstLine="34"/>
      <w:outlineLvl w:val="5"/>
    </w:pPr>
    <w:rPr>
      <w:sz w:val="28"/>
    </w:rPr>
  </w:style>
  <w:style w:type="paragraph" w:styleId="70">
    <w:name w:val="heading 7"/>
    <w:basedOn w:val="a1"/>
    <w:next w:val="a1"/>
    <w:qFormat/>
    <w:rsid w:val="00B369E1"/>
    <w:pPr>
      <w:keepNext/>
      <w:jc w:val="center"/>
      <w:outlineLvl w:val="6"/>
    </w:pPr>
    <w:rPr>
      <w:sz w:val="28"/>
    </w:rPr>
  </w:style>
  <w:style w:type="paragraph" w:styleId="8">
    <w:name w:val="heading 8"/>
    <w:basedOn w:val="a1"/>
    <w:next w:val="a1"/>
    <w:qFormat/>
    <w:rsid w:val="00B369E1"/>
    <w:pPr>
      <w:keepNext/>
      <w:ind w:right="991"/>
      <w:outlineLvl w:val="7"/>
    </w:pPr>
    <w:rPr>
      <w:sz w:val="28"/>
    </w:rPr>
  </w:style>
  <w:style w:type="paragraph" w:styleId="9">
    <w:name w:val="heading 9"/>
    <w:basedOn w:val="a1"/>
    <w:next w:val="a1"/>
    <w:qFormat/>
    <w:rsid w:val="00B369E1"/>
    <w:pPr>
      <w:spacing w:before="240" w:after="60"/>
      <w:outlineLvl w:val="8"/>
    </w:pPr>
    <w:rPr>
      <w:sz w:val="22"/>
      <w:szCs w:val="22"/>
    </w:rPr>
  </w:style>
  <w:style w:type="character" w:default="1" w:styleId="a2">
    <w:name w:val="Default Paragraph Font"/>
    <w:uiPriority w:val="1"/>
    <w:semiHidden/>
    <w:unhideWhenUsed/>
    <w:rsid w:val="00B369E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369E1"/>
  </w:style>
  <w:style w:type="paragraph" w:styleId="14">
    <w:name w:val="toc 1"/>
    <w:basedOn w:val="a5"/>
    <w:next w:val="15"/>
    <w:uiPriority w:val="39"/>
    <w:rsid w:val="00B369E1"/>
    <w:pPr>
      <w:widowControl w:val="0"/>
      <w:tabs>
        <w:tab w:val="left" w:pos="1418"/>
        <w:tab w:val="right" w:pos="9923"/>
      </w:tabs>
      <w:spacing w:before="120" w:line="360" w:lineRule="auto"/>
      <w:ind w:left="1418" w:right="1134" w:hanging="1134"/>
      <w:contextualSpacing/>
      <w:jc w:val="left"/>
    </w:pPr>
    <w:rPr>
      <w:bCs/>
      <w:noProof/>
    </w:rPr>
  </w:style>
  <w:style w:type="paragraph" w:styleId="20">
    <w:name w:val="toc 2"/>
    <w:basedOn w:val="a5"/>
    <w:next w:val="15"/>
    <w:uiPriority w:val="39"/>
    <w:rsid w:val="00B369E1"/>
    <w:pPr>
      <w:tabs>
        <w:tab w:val="left" w:pos="1418"/>
        <w:tab w:val="right" w:pos="9923"/>
      </w:tabs>
      <w:spacing w:line="360" w:lineRule="auto"/>
      <w:ind w:left="1418" w:right="1134" w:hanging="1134"/>
      <w:jc w:val="left"/>
    </w:pPr>
  </w:style>
  <w:style w:type="paragraph" w:styleId="30">
    <w:name w:val="toc 3"/>
    <w:basedOn w:val="a5"/>
    <w:next w:val="15"/>
    <w:uiPriority w:val="39"/>
    <w:rsid w:val="00B369E1"/>
    <w:pPr>
      <w:tabs>
        <w:tab w:val="left" w:pos="1418"/>
        <w:tab w:val="right" w:pos="9923"/>
      </w:tabs>
      <w:spacing w:line="360" w:lineRule="auto"/>
      <w:ind w:left="1418" w:right="1134" w:hanging="1134"/>
      <w:jc w:val="left"/>
    </w:pPr>
    <w:rPr>
      <w:iCs/>
    </w:rPr>
  </w:style>
  <w:style w:type="paragraph" w:styleId="40">
    <w:name w:val="toc 4"/>
    <w:basedOn w:val="a5"/>
    <w:next w:val="15"/>
    <w:rsid w:val="00B369E1"/>
    <w:pPr>
      <w:tabs>
        <w:tab w:val="left" w:pos="1418"/>
        <w:tab w:val="right" w:pos="9923"/>
      </w:tabs>
      <w:spacing w:line="360" w:lineRule="auto"/>
      <w:ind w:left="1418" w:right="1134" w:hanging="1134"/>
      <w:jc w:val="left"/>
    </w:pPr>
    <w:rPr>
      <w:szCs w:val="18"/>
    </w:rPr>
  </w:style>
  <w:style w:type="paragraph" w:styleId="50">
    <w:name w:val="toc 5"/>
    <w:basedOn w:val="a5"/>
    <w:next w:val="15"/>
    <w:rsid w:val="00B369E1"/>
    <w:pPr>
      <w:tabs>
        <w:tab w:val="left" w:pos="1418"/>
        <w:tab w:val="right" w:pos="9923"/>
      </w:tabs>
      <w:spacing w:line="360" w:lineRule="auto"/>
      <w:ind w:left="1418" w:right="1134" w:hanging="1134"/>
      <w:jc w:val="left"/>
    </w:pPr>
    <w:rPr>
      <w:szCs w:val="18"/>
    </w:rPr>
  </w:style>
  <w:style w:type="paragraph" w:customStyle="1" w:styleId="a6">
    <w:name w:val="Список_Приложений"/>
    <w:rsid w:val="00B369E1"/>
    <w:pPr>
      <w:pageBreakBefore/>
      <w:widowControl w:val="0"/>
      <w:spacing w:line="480" w:lineRule="auto"/>
      <w:ind w:left="284" w:right="170"/>
      <w:jc w:val="center"/>
    </w:pPr>
    <w:rPr>
      <w:rFonts w:ascii="Arial" w:hAnsi="Arial" w:cs="Arial"/>
      <w:b/>
      <w:color w:val="3366FF"/>
      <w:sz w:val="28"/>
      <w:szCs w:val="28"/>
    </w:rPr>
  </w:style>
  <w:style w:type="character" w:customStyle="1" w:styleId="a7">
    <w:name w:val="ДляРисунков_Подпись Знак"/>
    <w:basedOn w:val="a8"/>
    <w:link w:val="a9"/>
    <w:rPr>
      <w:rFonts w:ascii="Arial" w:hAnsi="Arial" w:cs="Arial"/>
      <w:sz w:val="24"/>
      <w:szCs w:val="24"/>
    </w:rPr>
  </w:style>
  <w:style w:type="paragraph" w:styleId="6">
    <w:name w:val="toc 6"/>
    <w:basedOn w:val="a5"/>
    <w:next w:val="15"/>
    <w:rsid w:val="00B369E1"/>
    <w:pPr>
      <w:numPr>
        <w:numId w:val="1"/>
      </w:numPr>
      <w:tabs>
        <w:tab w:val="right" w:pos="2268"/>
        <w:tab w:val="right" w:pos="9923"/>
      </w:tabs>
      <w:spacing w:line="360" w:lineRule="auto"/>
      <w:ind w:left="2269" w:right="1134" w:hanging="1985"/>
      <w:jc w:val="left"/>
    </w:pPr>
  </w:style>
  <w:style w:type="character" w:customStyle="1" w:styleId="aa">
    <w:name w:val="Синий_Ссылка"/>
    <w:rsid w:val="00B369E1"/>
    <w:rPr>
      <w:color w:val="0000FF"/>
    </w:rPr>
  </w:style>
  <w:style w:type="character" w:customStyle="1" w:styleId="ab">
    <w:name w:val="Курсив"/>
    <w:rsid w:val="00B369E1"/>
    <w:rPr>
      <w:i/>
    </w:rPr>
  </w:style>
  <w:style w:type="paragraph" w:customStyle="1" w:styleId="ac">
    <w:name w:val="ДляОглавления"/>
    <w:autoRedefine/>
    <w:rPr>
      <w:rFonts w:ascii="Arial" w:hAnsi="Arial" w:cs="Arial"/>
      <w:bCs/>
      <w:noProof/>
      <w:sz w:val="24"/>
      <w:szCs w:val="24"/>
    </w:rPr>
  </w:style>
  <w:style w:type="character" w:customStyle="1" w:styleId="Arial">
    <w:name w:val="Arial (лиловый)"/>
    <w:rsid w:val="00B369E1"/>
    <w:rPr>
      <w:color w:val="800080"/>
    </w:rPr>
  </w:style>
  <w:style w:type="character" w:customStyle="1" w:styleId="ad">
    <w:name w:val="Жирный"/>
    <w:rsid w:val="00B369E1"/>
    <w:rPr>
      <w:b/>
    </w:rPr>
  </w:style>
  <w:style w:type="character" w:customStyle="1" w:styleId="ae">
    <w:name w:val="Жирный_Курсив"/>
    <w:rsid w:val="00B369E1"/>
    <w:rPr>
      <w:b/>
      <w:i/>
    </w:rPr>
  </w:style>
  <w:style w:type="paragraph" w:styleId="af">
    <w:name w:val="header"/>
    <w:basedOn w:val="a1"/>
    <w:link w:val="af0"/>
    <w:rsid w:val="00B369E1"/>
    <w:pPr>
      <w:tabs>
        <w:tab w:val="center" w:pos="4677"/>
        <w:tab w:val="right" w:pos="9355"/>
      </w:tabs>
    </w:pPr>
  </w:style>
  <w:style w:type="paragraph" w:styleId="af1">
    <w:name w:val="footer"/>
    <w:basedOn w:val="a1"/>
    <w:link w:val="af2"/>
    <w:rsid w:val="00B369E1"/>
    <w:pPr>
      <w:tabs>
        <w:tab w:val="center" w:pos="4677"/>
        <w:tab w:val="right" w:pos="9355"/>
      </w:tabs>
    </w:pPr>
  </w:style>
  <w:style w:type="character" w:styleId="af3">
    <w:name w:val="page number"/>
    <w:basedOn w:val="a2"/>
    <w:rsid w:val="00B369E1"/>
  </w:style>
  <w:style w:type="paragraph" w:customStyle="1" w:styleId="5616">
    <w:name w:val="56_Сп_Рис1_начать6"/>
    <w:basedOn w:val="a5"/>
    <w:rsid w:val="00B369E1"/>
    <w:pPr>
      <w:numPr>
        <w:numId w:val="12"/>
      </w:numPr>
      <w:spacing w:line="360" w:lineRule="auto"/>
      <w:ind w:right="227"/>
      <w:jc w:val="center"/>
    </w:pPr>
  </w:style>
  <w:style w:type="paragraph" w:customStyle="1" w:styleId="42">
    <w:name w:val="4_Сп_2п"/>
    <w:basedOn w:val="a5"/>
    <w:link w:val="420"/>
    <w:rsid w:val="00B369E1"/>
    <w:pPr>
      <w:numPr>
        <w:ilvl w:val="1"/>
        <w:numId w:val="2"/>
      </w:numPr>
      <w:spacing w:line="360" w:lineRule="auto"/>
      <w:ind w:right="170"/>
    </w:pPr>
  </w:style>
  <w:style w:type="paragraph" w:customStyle="1" w:styleId="10">
    <w:name w:val="Маркированный 1"/>
    <w:basedOn w:val="a5"/>
    <w:link w:val="16"/>
    <w:rsid w:val="00B369E1"/>
    <w:pPr>
      <w:numPr>
        <w:numId w:val="6"/>
      </w:numPr>
      <w:spacing w:line="360" w:lineRule="auto"/>
      <w:ind w:right="170"/>
      <w:jc w:val="left"/>
    </w:pPr>
  </w:style>
  <w:style w:type="paragraph" w:customStyle="1" w:styleId="af4">
    <w:name w:val="Список_Сокращений"/>
    <w:basedOn w:val="a5"/>
    <w:link w:val="af5"/>
    <w:rsid w:val="00B369E1"/>
    <w:pPr>
      <w:spacing w:line="360" w:lineRule="auto"/>
      <w:ind w:left="3477" w:right="170" w:hanging="2341"/>
      <w:jc w:val="left"/>
    </w:pPr>
  </w:style>
  <w:style w:type="paragraph" w:customStyle="1" w:styleId="af6">
    <w:name w:val="ШапкаТабРегистр"/>
    <w:basedOn w:val="a5"/>
    <w:rsid w:val="00B369E1"/>
    <w:pPr>
      <w:jc w:val="center"/>
    </w:pPr>
    <w:rPr>
      <w:sz w:val="18"/>
    </w:rPr>
  </w:style>
  <w:style w:type="table" w:styleId="af7">
    <w:name w:val="Table Grid"/>
    <w:basedOn w:val="a3"/>
    <w:semiHidden/>
    <w:rsid w:val="00B36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B369E1"/>
    <w:rPr>
      <w:b/>
      <w:bCs/>
    </w:rPr>
  </w:style>
  <w:style w:type="paragraph" w:customStyle="1" w:styleId="15">
    <w:name w:val="1_Абзац_Без_Списка"/>
    <w:basedOn w:val="a5"/>
    <w:link w:val="17"/>
    <w:rsid w:val="00B369E1"/>
    <w:pPr>
      <w:tabs>
        <w:tab w:val="left" w:pos="1418"/>
        <w:tab w:val="left" w:pos="2835"/>
      </w:tabs>
      <w:spacing w:line="360" w:lineRule="auto"/>
      <w:ind w:left="284" w:right="170" w:firstLine="851"/>
    </w:pPr>
  </w:style>
  <w:style w:type="paragraph" w:styleId="af9">
    <w:name w:val="Document Map"/>
    <w:basedOn w:val="a1"/>
    <w:semiHidden/>
    <w:rsid w:val="00B369E1"/>
    <w:pPr>
      <w:shd w:val="clear" w:color="auto" w:fill="000080"/>
    </w:pPr>
    <w:rPr>
      <w:rFonts w:ascii="Tahoma" w:hAnsi="Tahoma" w:cs="Tahoma"/>
      <w:sz w:val="20"/>
    </w:rPr>
  </w:style>
  <w:style w:type="paragraph" w:styleId="afa">
    <w:name w:val="Balloon Text"/>
    <w:basedOn w:val="a1"/>
    <w:semiHidden/>
    <w:rsid w:val="00B369E1"/>
    <w:rPr>
      <w:rFonts w:ascii="Tahoma" w:hAnsi="Tahoma" w:cs="Tahoma"/>
      <w:sz w:val="16"/>
      <w:szCs w:val="16"/>
    </w:rPr>
  </w:style>
  <w:style w:type="paragraph" w:styleId="afb">
    <w:name w:val="annotation text"/>
    <w:basedOn w:val="a1"/>
    <w:link w:val="afc"/>
    <w:semiHidden/>
    <w:rsid w:val="00B369E1"/>
    <w:pPr>
      <w:jc w:val="left"/>
    </w:pPr>
    <w:rPr>
      <w:sz w:val="20"/>
    </w:rPr>
  </w:style>
  <w:style w:type="character" w:styleId="afd">
    <w:name w:val="Hyperlink"/>
    <w:uiPriority w:val="99"/>
    <w:rsid w:val="00B369E1"/>
    <w:rPr>
      <w:color w:val="0000FF"/>
      <w:u w:val="single"/>
    </w:rPr>
  </w:style>
  <w:style w:type="paragraph" w:styleId="afe">
    <w:name w:val="annotation subject"/>
    <w:basedOn w:val="afb"/>
    <w:next w:val="afb"/>
    <w:semiHidden/>
    <w:rsid w:val="00B369E1"/>
    <w:pPr>
      <w:jc w:val="both"/>
    </w:pPr>
    <w:rPr>
      <w:b/>
      <w:bCs/>
    </w:rPr>
  </w:style>
  <w:style w:type="paragraph" w:styleId="7">
    <w:name w:val="toc 7"/>
    <w:basedOn w:val="a1"/>
    <w:next w:val="a1"/>
    <w:autoRedefine/>
    <w:rsid w:val="00B369E1"/>
    <w:pPr>
      <w:numPr>
        <w:numId w:val="8"/>
      </w:numPr>
      <w:jc w:val="left"/>
    </w:pPr>
  </w:style>
  <w:style w:type="paragraph" w:styleId="80">
    <w:name w:val="toc 8"/>
    <w:basedOn w:val="a1"/>
    <w:next w:val="a1"/>
    <w:autoRedefine/>
    <w:rsid w:val="00B369E1"/>
    <w:pPr>
      <w:tabs>
        <w:tab w:val="left" w:pos="1701"/>
        <w:tab w:val="right" w:pos="9923"/>
      </w:tabs>
      <w:spacing w:line="360" w:lineRule="auto"/>
      <w:ind w:left="1418" w:right="227" w:hanging="1134"/>
      <w:jc w:val="left"/>
    </w:pPr>
  </w:style>
  <w:style w:type="paragraph" w:styleId="90">
    <w:name w:val="toc 9"/>
    <w:basedOn w:val="a1"/>
    <w:next w:val="a1"/>
    <w:autoRedefine/>
    <w:rsid w:val="00B369E1"/>
    <w:pPr>
      <w:ind w:left="1920"/>
      <w:jc w:val="left"/>
    </w:pPr>
  </w:style>
  <w:style w:type="paragraph" w:customStyle="1" w:styleId="312">
    <w:name w:val="3_Сп_Рис1"/>
    <w:basedOn w:val="a5"/>
    <w:next w:val="a1"/>
    <w:link w:val="313"/>
    <w:rsid w:val="00B369E1"/>
    <w:pPr>
      <w:numPr>
        <w:numId w:val="5"/>
      </w:numPr>
      <w:spacing w:line="360" w:lineRule="auto"/>
      <w:ind w:right="170"/>
      <w:jc w:val="center"/>
    </w:pPr>
  </w:style>
  <w:style w:type="paragraph" w:customStyle="1" w:styleId="18">
    <w:name w:val="1_По центру_БезСписка"/>
    <w:basedOn w:val="a5"/>
    <w:link w:val="19"/>
    <w:rsid w:val="00B369E1"/>
    <w:pPr>
      <w:spacing w:line="360" w:lineRule="auto"/>
      <w:ind w:left="284" w:right="170" w:firstLine="1"/>
      <w:jc w:val="center"/>
    </w:pPr>
  </w:style>
  <w:style w:type="paragraph" w:customStyle="1" w:styleId="410">
    <w:name w:val="4_Сп_1п"/>
    <w:basedOn w:val="a5"/>
    <w:rsid w:val="00B369E1"/>
    <w:pPr>
      <w:widowControl w:val="0"/>
      <w:spacing w:line="360" w:lineRule="auto"/>
      <w:ind w:right="170"/>
      <w:jc w:val="center"/>
    </w:pPr>
  </w:style>
  <w:style w:type="paragraph" w:customStyle="1" w:styleId="44">
    <w:name w:val="4_Сп_4п"/>
    <w:basedOn w:val="a5"/>
    <w:link w:val="440"/>
    <w:rsid w:val="00B369E1"/>
    <w:pPr>
      <w:numPr>
        <w:ilvl w:val="3"/>
        <w:numId w:val="2"/>
      </w:numPr>
      <w:spacing w:line="360" w:lineRule="auto"/>
      <w:ind w:right="170"/>
    </w:pPr>
  </w:style>
  <w:style w:type="paragraph" w:customStyle="1" w:styleId="43">
    <w:name w:val="4_Сп_3п"/>
    <w:basedOn w:val="a5"/>
    <w:rsid w:val="00B369E1"/>
    <w:pPr>
      <w:numPr>
        <w:ilvl w:val="2"/>
        <w:numId w:val="2"/>
      </w:numPr>
      <w:spacing w:line="360" w:lineRule="auto"/>
      <w:ind w:right="170"/>
    </w:pPr>
  </w:style>
  <w:style w:type="paragraph" w:customStyle="1" w:styleId="45">
    <w:name w:val="4_Сп_5п"/>
    <w:basedOn w:val="a5"/>
    <w:rsid w:val="00B369E1"/>
    <w:pPr>
      <w:numPr>
        <w:ilvl w:val="4"/>
        <w:numId w:val="2"/>
      </w:numPr>
      <w:spacing w:line="360" w:lineRule="auto"/>
      <w:ind w:right="170"/>
    </w:pPr>
  </w:style>
  <w:style w:type="paragraph" w:customStyle="1" w:styleId="46">
    <w:name w:val="4_Сп_6п"/>
    <w:basedOn w:val="a5"/>
    <w:rsid w:val="00B369E1"/>
    <w:pPr>
      <w:numPr>
        <w:ilvl w:val="5"/>
        <w:numId w:val="2"/>
      </w:numPr>
      <w:spacing w:line="360" w:lineRule="auto"/>
      <w:ind w:right="170"/>
    </w:pPr>
  </w:style>
  <w:style w:type="paragraph" w:customStyle="1" w:styleId="47">
    <w:name w:val="4_Сп_7п"/>
    <w:basedOn w:val="a5"/>
    <w:rsid w:val="00B369E1"/>
    <w:pPr>
      <w:numPr>
        <w:ilvl w:val="6"/>
        <w:numId w:val="2"/>
      </w:numPr>
      <w:spacing w:line="360" w:lineRule="auto"/>
      <w:ind w:right="170"/>
    </w:pPr>
  </w:style>
  <w:style w:type="paragraph" w:customStyle="1" w:styleId="48">
    <w:name w:val="4_Сп_8п"/>
    <w:basedOn w:val="a5"/>
    <w:link w:val="480"/>
    <w:rsid w:val="00B369E1"/>
    <w:pPr>
      <w:numPr>
        <w:ilvl w:val="7"/>
        <w:numId w:val="2"/>
      </w:numPr>
      <w:spacing w:line="360" w:lineRule="auto"/>
      <w:ind w:right="170"/>
    </w:pPr>
  </w:style>
  <w:style w:type="paragraph" w:customStyle="1" w:styleId="49">
    <w:name w:val="4_Сп_9п"/>
    <w:basedOn w:val="a5"/>
    <w:rsid w:val="00B369E1"/>
    <w:pPr>
      <w:numPr>
        <w:ilvl w:val="8"/>
        <w:numId w:val="2"/>
      </w:numPr>
      <w:spacing w:line="360" w:lineRule="auto"/>
      <w:ind w:right="170"/>
    </w:pPr>
  </w:style>
  <w:style w:type="paragraph" w:customStyle="1" w:styleId="320">
    <w:name w:val="3_Сп_Рис2"/>
    <w:basedOn w:val="18"/>
    <w:rsid w:val="00B369E1"/>
    <w:pPr>
      <w:numPr>
        <w:ilvl w:val="1"/>
        <w:numId w:val="5"/>
      </w:numPr>
    </w:pPr>
  </w:style>
  <w:style w:type="paragraph" w:customStyle="1" w:styleId="314">
    <w:name w:val="3_Сп_1т"/>
    <w:basedOn w:val="a5"/>
    <w:rsid w:val="00B369E1"/>
    <w:pPr>
      <w:spacing w:line="360" w:lineRule="auto"/>
      <w:ind w:right="170"/>
    </w:pPr>
  </w:style>
  <w:style w:type="paragraph" w:customStyle="1" w:styleId="32">
    <w:name w:val="3_СП_2т"/>
    <w:basedOn w:val="a5"/>
    <w:rsid w:val="00B369E1"/>
    <w:pPr>
      <w:numPr>
        <w:ilvl w:val="1"/>
        <w:numId w:val="4"/>
      </w:numPr>
      <w:spacing w:line="360" w:lineRule="auto"/>
      <w:ind w:right="170"/>
    </w:pPr>
  </w:style>
  <w:style w:type="paragraph" w:customStyle="1" w:styleId="33">
    <w:name w:val="3_Сп_3т"/>
    <w:basedOn w:val="a5"/>
    <w:link w:val="330"/>
    <w:rsid w:val="00B369E1"/>
    <w:pPr>
      <w:numPr>
        <w:ilvl w:val="2"/>
        <w:numId w:val="4"/>
      </w:numPr>
      <w:spacing w:line="360" w:lineRule="auto"/>
      <w:ind w:right="170"/>
    </w:pPr>
  </w:style>
  <w:style w:type="paragraph" w:customStyle="1" w:styleId="34">
    <w:name w:val="3_Сп_4т"/>
    <w:basedOn w:val="a5"/>
    <w:link w:val="340"/>
    <w:rsid w:val="00B369E1"/>
    <w:pPr>
      <w:numPr>
        <w:ilvl w:val="3"/>
        <w:numId w:val="4"/>
      </w:numPr>
      <w:spacing w:line="360" w:lineRule="auto"/>
      <w:ind w:right="170"/>
    </w:pPr>
  </w:style>
  <w:style w:type="paragraph" w:customStyle="1" w:styleId="35">
    <w:name w:val="3_Сп_5т"/>
    <w:basedOn w:val="a5"/>
    <w:link w:val="350"/>
    <w:rsid w:val="00B369E1"/>
    <w:pPr>
      <w:numPr>
        <w:ilvl w:val="4"/>
        <w:numId w:val="4"/>
      </w:numPr>
      <w:spacing w:line="360" w:lineRule="auto"/>
      <w:ind w:right="170"/>
    </w:pPr>
  </w:style>
  <w:style w:type="paragraph" w:customStyle="1" w:styleId="36">
    <w:name w:val="3_Сп_6т"/>
    <w:basedOn w:val="a5"/>
    <w:rsid w:val="00B369E1"/>
    <w:pPr>
      <w:numPr>
        <w:ilvl w:val="5"/>
        <w:numId w:val="4"/>
      </w:numPr>
      <w:spacing w:line="360" w:lineRule="auto"/>
      <w:ind w:right="170"/>
    </w:pPr>
  </w:style>
  <w:style w:type="paragraph" w:customStyle="1" w:styleId="37">
    <w:name w:val="3_Сп_7т"/>
    <w:basedOn w:val="a5"/>
    <w:link w:val="370"/>
    <w:rsid w:val="00B369E1"/>
    <w:pPr>
      <w:numPr>
        <w:ilvl w:val="6"/>
        <w:numId w:val="4"/>
      </w:numPr>
      <w:spacing w:line="360" w:lineRule="auto"/>
      <w:ind w:right="170"/>
    </w:pPr>
  </w:style>
  <w:style w:type="paragraph" w:customStyle="1" w:styleId="38">
    <w:name w:val="3_Сп_8т"/>
    <w:basedOn w:val="a5"/>
    <w:link w:val="380"/>
    <w:rsid w:val="00B369E1"/>
    <w:pPr>
      <w:numPr>
        <w:ilvl w:val="7"/>
        <w:numId w:val="4"/>
      </w:numPr>
      <w:spacing w:line="360" w:lineRule="auto"/>
      <w:ind w:right="170"/>
    </w:pPr>
  </w:style>
  <w:style w:type="paragraph" w:customStyle="1" w:styleId="39">
    <w:name w:val="3_Сп_9т"/>
    <w:basedOn w:val="a5"/>
    <w:link w:val="390"/>
    <w:rsid w:val="00B369E1"/>
    <w:pPr>
      <w:numPr>
        <w:ilvl w:val="8"/>
        <w:numId w:val="4"/>
      </w:numPr>
      <w:spacing w:line="360" w:lineRule="auto"/>
      <w:ind w:right="170"/>
    </w:pPr>
  </w:style>
  <w:style w:type="paragraph" w:customStyle="1" w:styleId="1a">
    <w:name w:val="ТитЛист1"/>
    <w:basedOn w:val="a5"/>
    <w:rsid w:val="00B369E1"/>
    <w:pPr>
      <w:ind w:left="284" w:right="6237"/>
      <w:jc w:val="center"/>
    </w:pPr>
  </w:style>
  <w:style w:type="paragraph" w:customStyle="1" w:styleId="22">
    <w:name w:val="Тит_Лист2"/>
    <w:basedOn w:val="a5"/>
    <w:next w:val="18"/>
    <w:rsid w:val="00B369E1"/>
    <w:pPr>
      <w:spacing w:line="360" w:lineRule="auto"/>
      <w:ind w:left="284" w:right="170"/>
      <w:jc w:val="center"/>
    </w:pPr>
    <w:rPr>
      <w:caps/>
    </w:rPr>
  </w:style>
  <w:style w:type="paragraph" w:customStyle="1" w:styleId="3a">
    <w:name w:val="ТитЛист3"/>
    <w:basedOn w:val="a5"/>
    <w:rsid w:val="00B369E1"/>
    <w:pPr>
      <w:ind w:left="284" w:right="170" w:firstLine="7938"/>
      <w:jc w:val="left"/>
    </w:pPr>
  </w:style>
  <w:style w:type="paragraph" w:customStyle="1" w:styleId="31">
    <w:name w:val="3_Сп_1т_РО"/>
    <w:basedOn w:val="18"/>
    <w:next w:val="18"/>
    <w:rsid w:val="00B369E1"/>
    <w:pPr>
      <w:pageBreakBefore/>
      <w:numPr>
        <w:numId w:val="4"/>
      </w:numPr>
    </w:pPr>
    <w:rPr>
      <w:caps/>
    </w:rPr>
  </w:style>
  <w:style w:type="paragraph" w:customStyle="1" w:styleId="4a">
    <w:name w:val="4_Заг_Прил_РО"/>
    <w:basedOn w:val="a5"/>
    <w:rsid w:val="00B369E1"/>
    <w:pPr>
      <w:spacing w:line="360" w:lineRule="auto"/>
      <w:ind w:left="284" w:right="170"/>
      <w:jc w:val="center"/>
    </w:pPr>
    <w:rPr>
      <w:caps/>
    </w:rPr>
  </w:style>
  <w:style w:type="paragraph" w:customStyle="1" w:styleId="41">
    <w:name w:val="4_Сп_1п_РО"/>
    <w:basedOn w:val="a5"/>
    <w:rsid w:val="00B369E1"/>
    <w:pPr>
      <w:numPr>
        <w:numId w:val="2"/>
      </w:numPr>
      <w:spacing w:line="360" w:lineRule="auto"/>
      <w:ind w:right="170"/>
      <w:jc w:val="left"/>
    </w:pPr>
  </w:style>
  <w:style w:type="paragraph" w:customStyle="1" w:styleId="513">
    <w:name w:val="5_Сп_Рис1_Начать3"/>
    <w:basedOn w:val="a5"/>
    <w:rsid w:val="00B369E1"/>
    <w:pPr>
      <w:numPr>
        <w:numId w:val="3"/>
      </w:numPr>
      <w:spacing w:line="360" w:lineRule="auto"/>
      <w:ind w:right="170"/>
      <w:jc w:val="center"/>
    </w:pPr>
  </w:style>
  <w:style w:type="paragraph" w:customStyle="1" w:styleId="523">
    <w:name w:val="5_Сп_Рис2_Начать3"/>
    <w:basedOn w:val="a5"/>
    <w:rsid w:val="00B369E1"/>
    <w:pPr>
      <w:numPr>
        <w:ilvl w:val="1"/>
        <w:numId w:val="3"/>
      </w:numPr>
      <w:ind w:right="170"/>
      <w:jc w:val="center"/>
    </w:pPr>
  </w:style>
  <w:style w:type="paragraph" w:customStyle="1" w:styleId="5626">
    <w:name w:val="56_Сп_Рис2_начать6"/>
    <w:rsid w:val="00B369E1"/>
    <w:pPr>
      <w:numPr>
        <w:ilvl w:val="1"/>
        <w:numId w:val="12"/>
      </w:numPr>
      <w:spacing w:line="360" w:lineRule="auto"/>
      <w:ind w:right="227"/>
      <w:jc w:val="center"/>
    </w:pPr>
    <w:rPr>
      <w:rFonts w:ascii="Arial" w:hAnsi="Arial" w:cs="Arial"/>
      <w:sz w:val="24"/>
      <w:szCs w:val="24"/>
    </w:rPr>
  </w:style>
  <w:style w:type="paragraph" w:styleId="aff">
    <w:name w:val="Body Text"/>
    <w:basedOn w:val="a1"/>
    <w:link w:val="aff0"/>
    <w:pPr>
      <w:spacing w:before="60" w:after="60"/>
    </w:pPr>
    <w:rPr>
      <w:sz w:val="28"/>
    </w:rPr>
  </w:style>
  <w:style w:type="paragraph" w:styleId="aff1">
    <w:name w:val="Body Text First Indent"/>
    <w:basedOn w:val="a1"/>
    <w:semiHidden/>
    <w:rsid w:val="00B369E1"/>
    <w:pPr>
      <w:spacing w:after="120"/>
      <w:ind w:firstLine="210"/>
      <w:jc w:val="left"/>
    </w:pPr>
    <w:rPr>
      <w:sz w:val="20"/>
    </w:rPr>
  </w:style>
  <w:style w:type="paragraph" w:styleId="aff2">
    <w:name w:val="Body Text Indent"/>
    <w:basedOn w:val="a1"/>
    <w:link w:val="aff3"/>
    <w:pPr>
      <w:spacing w:line="360" w:lineRule="auto"/>
      <w:ind w:left="851"/>
      <w:jc w:val="left"/>
    </w:pPr>
    <w:rPr>
      <w:sz w:val="28"/>
      <w:lang w:val="en-US"/>
    </w:rPr>
  </w:style>
  <w:style w:type="paragraph" w:styleId="23">
    <w:name w:val="Body Text First Indent 2"/>
    <w:basedOn w:val="a1"/>
    <w:semiHidden/>
    <w:rsid w:val="00B369E1"/>
    <w:pPr>
      <w:spacing w:line="360" w:lineRule="auto"/>
      <w:ind w:left="360" w:firstLine="210"/>
      <w:jc w:val="left"/>
    </w:pPr>
    <w:rPr>
      <w:sz w:val="20"/>
      <w:lang w:val="en-US"/>
    </w:rPr>
  </w:style>
  <w:style w:type="paragraph" w:styleId="a">
    <w:name w:val="List Bullet"/>
    <w:basedOn w:val="a1"/>
    <w:rsid w:val="00B369E1"/>
    <w:pPr>
      <w:numPr>
        <w:numId w:val="7"/>
      </w:numPr>
    </w:pPr>
  </w:style>
  <w:style w:type="paragraph" w:styleId="24">
    <w:name w:val="List Bullet 2"/>
    <w:basedOn w:val="a1"/>
    <w:semiHidden/>
    <w:rsid w:val="00B369E1"/>
    <w:pPr>
      <w:ind w:firstLine="709"/>
    </w:pPr>
    <w:rPr>
      <w:sz w:val="28"/>
    </w:rPr>
  </w:style>
  <w:style w:type="paragraph" w:styleId="3b">
    <w:name w:val="List Bullet 3"/>
    <w:basedOn w:val="a1"/>
    <w:semiHidden/>
    <w:rsid w:val="00B369E1"/>
    <w:pPr>
      <w:ind w:firstLine="709"/>
    </w:pPr>
    <w:rPr>
      <w:sz w:val="28"/>
    </w:rPr>
  </w:style>
  <w:style w:type="paragraph" w:styleId="4b">
    <w:name w:val="List Bullet 4"/>
    <w:basedOn w:val="a1"/>
    <w:semiHidden/>
    <w:rsid w:val="00B369E1"/>
    <w:pPr>
      <w:tabs>
        <w:tab w:val="num" w:pos="1209"/>
      </w:tabs>
      <w:ind w:left="1209" w:hanging="360"/>
      <w:jc w:val="left"/>
    </w:pPr>
    <w:rPr>
      <w:sz w:val="20"/>
    </w:rPr>
  </w:style>
  <w:style w:type="paragraph" w:styleId="aff4">
    <w:name w:val="List Number"/>
    <w:basedOn w:val="a1"/>
    <w:semiHidden/>
    <w:rsid w:val="00B369E1"/>
    <w:pPr>
      <w:ind w:firstLine="709"/>
    </w:pPr>
    <w:rPr>
      <w:sz w:val="28"/>
    </w:rPr>
  </w:style>
  <w:style w:type="paragraph" w:styleId="25">
    <w:name w:val="List Number 2"/>
    <w:basedOn w:val="a1"/>
    <w:semiHidden/>
    <w:rsid w:val="00B369E1"/>
    <w:pPr>
      <w:ind w:firstLine="709"/>
    </w:pPr>
    <w:rPr>
      <w:sz w:val="28"/>
    </w:rPr>
  </w:style>
  <w:style w:type="paragraph" w:styleId="3c">
    <w:name w:val="List Number 3"/>
    <w:basedOn w:val="a1"/>
    <w:semiHidden/>
    <w:rsid w:val="00B369E1"/>
    <w:pPr>
      <w:ind w:firstLine="709"/>
    </w:pPr>
    <w:rPr>
      <w:sz w:val="28"/>
    </w:rPr>
  </w:style>
  <w:style w:type="paragraph" w:styleId="26">
    <w:name w:val="List 2"/>
    <w:basedOn w:val="a1"/>
    <w:semiHidden/>
    <w:rsid w:val="00B369E1"/>
    <w:pPr>
      <w:ind w:left="566" w:hanging="283"/>
    </w:pPr>
  </w:style>
  <w:style w:type="paragraph" w:styleId="3d">
    <w:name w:val="List 3"/>
    <w:basedOn w:val="a1"/>
    <w:semiHidden/>
    <w:rsid w:val="00B369E1"/>
    <w:pPr>
      <w:ind w:left="1080" w:hanging="360"/>
      <w:jc w:val="left"/>
    </w:pPr>
    <w:rPr>
      <w:sz w:val="20"/>
    </w:rPr>
  </w:style>
  <w:style w:type="paragraph" w:styleId="4c">
    <w:name w:val="List 4"/>
    <w:basedOn w:val="a1"/>
    <w:semiHidden/>
    <w:rsid w:val="00B369E1"/>
    <w:pPr>
      <w:ind w:left="1440" w:hanging="360"/>
      <w:jc w:val="left"/>
    </w:pPr>
    <w:rPr>
      <w:sz w:val="20"/>
    </w:rPr>
  </w:style>
  <w:style w:type="numbering" w:customStyle="1" w:styleId="a0">
    <w:name w:val="Список_Рисунков"/>
    <w:basedOn w:val="a4"/>
    <w:semiHidden/>
    <w:rsid w:val="00B369E1"/>
    <w:pPr>
      <w:numPr>
        <w:numId w:val="9"/>
      </w:numPr>
    </w:pPr>
  </w:style>
  <w:style w:type="paragraph" w:customStyle="1" w:styleId="1b">
    <w:name w:val="Стиль1"/>
    <w:basedOn w:val="a1"/>
    <w:semiHidden/>
    <w:rsid w:val="00B369E1"/>
    <w:pPr>
      <w:spacing w:line="360" w:lineRule="auto"/>
      <w:ind w:left="284" w:right="170" w:firstLine="1"/>
      <w:jc w:val="center"/>
    </w:pPr>
  </w:style>
  <w:style w:type="paragraph" w:customStyle="1" w:styleId="27">
    <w:name w:val="ТитЛист2"/>
    <w:basedOn w:val="a1"/>
    <w:autoRedefine/>
    <w:semiHidden/>
    <w:rsid w:val="00B369E1"/>
    <w:pPr>
      <w:ind w:left="284" w:right="170"/>
      <w:jc w:val="center"/>
    </w:pPr>
    <w:rPr>
      <w:caps/>
    </w:rPr>
  </w:style>
  <w:style w:type="character" w:customStyle="1" w:styleId="420">
    <w:name w:val="4_Сп_2п Знак"/>
    <w:link w:val="42"/>
    <w:rPr>
      <w:rFonts w:ascii="Arial" w:hAnsi="Arial" w:cs="Arial"/>
      <w:sz w:val="24"/>
      <w:szCs w:val="24"/>
    </w:rPr>
  </w:style>
  <w:style w:type="character" w:customStyle="1" w:styleId="313">
    <w:name w:val="3_Сп_Рис1 Знак Знак"/>
    <w:link w:val="312"/>
    <w:rPr>
      <w:rFonts w:ascii="Arial" w:hAnsi="Arial" w:cs="Arial"/>
      <w:sz w:val="24"/>
      <w:szCs w:val="24"/>
    </w:rPr>
  </w:style>
  <w:style w:type="paragraph" w:styleId="aff5">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18"/>
    <w:next w:val="15"/>
    <w:link w:val="1c"/>
    <w:qFormat/>
    <w:rsid w:val="00B369E1"/>
    <w:pPr>
      <w:ind w:firstLine="0"/>
    </w:pPr>
    <w:rPr>
      <w:rFonts w:cs="Times New Roman"/>
      <w:bCs/>
    </w:rPr>
  </w:style>
  <w:style w:type="paragraph" w:customStyle="1" w:styleId="12">
    <w:name w:val="Нумерованный_1"/>
    <w:rsid w:val="00B369E1"/>
    <w:pPr>
      <w:numPr>
        <w:numId w:val="10"/>
      </w:numPr>
      <w:spacing w:line="360" w:lineRule="auto"/>
      <w:ind w:right="170"/>
      <w:jc w:val="both"/>
    </w:pPr>
    <w:rPr>
      <w:rFonts w:ascii="Arial" w:hAnsi="Arial" w:cs="Arial"/>
      <w:sz w:val="24"/>
      <w:szCs w:val="24"/>
    </w:rPr>
  </w:style>
  <w:style w:type="character" w:customStyle="1" w:styleId="480">
    <w:name w:val="4_Сп_8п Знак"/>
    <w:link w:val="48"/>
    <w:rPr>
      <w:rFonts w:ascii="Arial" w:hAnsi="Arial" w:cs="Arial"/>
      <w:sz w:val="24"/>
      <w:szCs w:val="24"/>
    </w:rPr>
  </w:style>
  <w:style w:type="paragraph" w:customStyle="1" w:styleId="aff6">
    <w:name w:val="Тобол"/>
    <w:basedOn w:val="a1"/>
    <w:autoRedefine/>
    <w:semiHidden/>
    <w:pPr>
      <w:tabs>
        <w:tab w:val="num" w:pos="600"/>
      </w:tabs>
      <w:jc w:val="center"/>
    </w:pPr>
    <w:rPr>
      <w:b/>
    </w:rPr>
  </w:style>
  <w:style w:type="paragraph" w:customStyle="1" w:styleId="28">
    <w:name w:val="Тобол2"/>
    <w:basedOn w:val="a1"/>
    <w:autoRedefine/>
    <w:semiHidden/>
    <w:pPr>
      <w:tabs>
        <w:tab w:val="num" w:pos="1418"/>
      </w:tabs>
      <w:spacing w:line="360" w:lineRule="auto"/>
      <w:ind w:firstLine="567"/>
    </w:pPr>
    <w:rPr>
      <w:b/>
      <w:color w:val="000000"/>
    </w:rPr>
  </w:style>
  <w:style w:type="character" w:customStyle="1" w:styleId="17">
    <w:name w:val="1_Абзац_Без_Списка Знак"/>
    <w:link w:val="15"/>
    <w:rPr>
      <w:rFonts w:ascii="Arial" w:hAnsi="Arial" w:cs="Arial"/>
      <w:sz w:val="24"/>
      <w:szCs w:val="24"/>
    </w:rPr>
  </w:style>
  <w:style w:type="character" w:customStyle="1" w:styleId="440">
    <w:name w:val="4_Сп_4п Знак"/>
    <w:basedOn w:val="17"/>
    <w:link w:val="44"/>
    <w:rPr>
      <w:rFonts w:ascii="Arial" w:hAnsi="Arial" w:cs="Arial"/>
      <w:sz w:val="24"/>
      <w:szCs w:val="24"/>
    </w:rPr>
  </w:style>
  <w:style w:type="character" w:customStyle="1" w:styleId="aff7">
    <w:name w:val="Исправлять!"/>
    <w:rsid w:val="00B369E1"/>
    <w:rPr>
      <w:color w:val="008000"/>
    </w:rPr>
  </w:style>
  <w:style w:type="character" w:customStyle="1" w:styleId="aff8">
    <w:name w:val="Зеленый_Ссылка"/>
    <w:rsid w:val="00B369E1"/>
    <w:rPr>
      <w:color w:val="008080"/>
    </w:rPr>
  </w:style>
  <w:style w:type="character" w:customStyle="1" w:styleId="aff9">
    <w:name w:val="Сигнал"/>
    <w:rsid w:val="00B369E1"/>
    <w:rPr>
      <w:color w:val="FF0000"/>
    </w:rPr>
  </w:style>
  <w:style w:type="character" w:styleId="affa">
    <w:name w:val="annotation reference"/>
    <w:semiHidden/>
    <w:rPr>
      <w:sz w:val="16"/>
      <w:szCs w:val="16"/>
    </w:rPr>
  </w:style>
  <w:style w:type="paragraph" w:customStyle="1" w:styleId="affb">
    <w:name w:val="Пример"/>
    <w:basedOn w:val="a1"/>
    <w:rsid w:val="003F4D97"/>
    <w:pPr>
      <w:tabs>
        <w:tab w:val="left" w:pos="1418"/>
        <w:tab w:val="left" w:pos="2835"/>
      </w:tabs>
      <w:spacing w:line="360" w:lineRule="auto"/>
      <w:ind w:left="284" w:right="170" w:firstLine="851"/>
    </w:pPr>
    <w:rPr>
      <w:rFonts w:ascii="Arial" w:hAnsi="Arial"/>
    </w:rPr>
  </w:style>
  <w:style w:type="paragraph" w:styleId="3e">
    <w:name w:val="List Continue 3"/>
    <w:basedOn w:val="a1"/>
    <w:semiHidden/>
    <w:pPr>
      <w:spacing w:after="120"/>
      <w:ind w:left="1080"/>
      <w:jc w:val="left"/>
    </w:pPr>
    <w:rPr>
      <w:sz w:val="20"/>
    </w:rPr>
  </w:style>
  <w:style w:type="paragraph" w:customStyle="1" w:styleId="1d">
    <w:name w:val="Название объекта 1"/>
    <w:basedOn w:val="aff5"/>
    <w:next w:val="18"/>
    <w:autoRedefine/>
    <w:rsid w:val="00B369E1"/>
    <w:pPr>
      <w:widowControl w:val="0"/>
    </w:pPr>
    <w:rPr>
      <w:b/>
    </w:rPr>
  </w:style>
  <w:style w:type="paragraph" w:customStyle="1" w:styleId="Arial025">
    <w:name w:val="Стиль Arial По центру Справа:  0.25 см Междустр.интервал:  полут..."/>
    <w:basedOn w:val="a1"/>
    <w:next w:val="a1"/>
    <w:semiHidden/>
    <w:pPr>
      <w:spacing w:line="360" w:lineRule="auto"/>
      <w:ind w:right="143"/>
      <w:jc w:val="center"/>
    </w:pPr>
  </w:style>
  <w:style w:type="paragraph" w:customStyle="1" w:styleId="Arial0">
    <w:name w:val="Стиль Arial Междустр.интервал:  полуторный"/>
    <w:basedOn w:val="a1"/>
    <w:semiHidden/>
    <w:pPr>
      <w:spacing w:line="360" w:lineRule="auto"/>
      <w:ind w:right="170"/>
    </w:pPr>
  </w:style>
  <w:style w:type="paragraph" w:customStyle="1" w:styleId="Arial1">
    <w:name w:val="Стиль Arial Междустр.интервал:  полуторный1"/>
    <w:basedOn w:val="a1"/>
    <w:semiHidden/>
    <w:pPr>
      <w:spacing w:line="360" w:lineRule="auto"/>
      <w:ind w:right="170"/>
    </w:pPr>
  </w:style>
  <w:style w:type="paragraph" w:customStyle="1" w:styleId="affc">
    <w:name w:val="Рисунки"/>
    <w:basedOn w:val="a1"/>
    <w:pPr>
      <w:tabs>
        <w:tab w:val="left" w:pos="1440"/>
      </w:tabs>
      <w:spacing w:line="360" w:lineRule="auto"/>
      <w:ind w:left="227" w:right="227" w:firstLine="7"/>
      <w:jc w:val="center"/>
    </w:pPr>
    <w:rPr>
      <w:color w:val="000000"/>
    </w:rPr>
  </w:style>
  <w:style w:type="character" w:customStyle="1" w:styleId="af5">
    <w:name w:val="Список_Сокращений Знак"/>
    <w:link w:val="af4"/>
    <w:rPr>
      <w:rFonts w:ascii="Arial" w:hAnsi="Arial" w:cs="Arial"/>
      <w:sz w:val="24"/>
      <w:szCs w:val="24"/>
    </w:rPr>
  </w:style>
  <w:style w:type="paragraph" w:customStyle="1" w:styleId="affd">
    <w:name w:val="По левому краю"/>
    <w:basedOn w:val="a1"/>
    <w:semiHidden/>
    <w:pPr>
      <w:tabs>
        <w:tab w:val="left" w:pos="1440"/>
      </w:tabs>
      <w:spacing w:line="360" w:lineRule="auto"/>
      <w:ind w:left="284" w:right="170"/>
      <w:jc w:val="left"/>
    </w:pPr>
    <w:rPr>
      <w:color w:val="000000"/>
    </w:rPr>
  </w:style>
  <w:style w:type="paragraph" w:customStyle="1" w:styleId="affe">
    <w:name w:val="Абзац без списка"/>
    <w:basedOn w:val="a1"/>
    <w:pPr>
      <w:ind w:right="170"/>
    </w:pPr>
    <w:rPr>
      <w:color w:val="000000"/>
    </w:rPr>
  </w:style>
  <w:style w:type="character" w:customStyle="1" w:styleId="315">
    <w:name w:val="3_Сп_Рис1 Знак"/>
    <w:rPr>
      <w:rFonts w:ascii="Arial" w:hAnsi="Arial" w:cs="Arial"/>
      <w:sz w:val="24"/>
      <w:szCs w:val="24"/>
      <w:lang w:val="ru-RU" w:eastAsia="ru-RU" w:bidi="ar-SA"/>
    </w:rPr>
  </w:style>
  <w:style w:type="paragraph" w:customStyle="1" w:styleId="afff">
    <w:name w:val="Автозамена"/>
    <w:rPr>
      <w:sz w:val="24"/>
      <w:szCs w:val="24"/>
    </w:rPr>
  </w:style>
  <w:style w:type="paragraph" w:customStyle="1" w:styleId="--">
    <w:name w:val="- СТРАНИЦА -"/>
    <w:rPr>
      <w:sz w:val="24"/>
      <w:szCs w:val="24"/>
    </w:rPr>
  </w:style>
  <w:style w:type="paragraph" w:customStyle="1" w:styleId="afff0">
    <w:name w:val="Стр. &lt;№&gt; из &lt;всего&gt;"/>
    <w:rPr>
      <w:sz w:val="24"/>
      <w:szCs w:val="24"/>
    </w:rPr>
  </w:style>
  <w:style w:type="paragraph" w:customStyle="1" w:styleId="afff1">
    <w:name w:val="Создано"/>
    <w:rPr>
      <w:sz w:val="24"/>
      <w:szCs w:val="24"/>
    </w:rPr>
  </w:style>
  <w:style w:type="paragraph" w:customStyle="1" w:styleId="afff2">
    <w:name w:val="Дата создания"/>
    <w:rPr>
      <w:sz w:val="24"/>
      <w:szCs w:val="24"/>
    </w:rPr>
  </w:style>
  <w:style w:type="paragraph" w:customStyle="1" w:styleId="afff3">
    <w:name w:val="Дата печати"/>
    <w:rPr>
      <w:sz w:val="24"/>
      <w:szCs w:val="24"/>
    </w:rPr>
  </w:style>
  <w:style w:type="paragraph" w:customStyle="1" w:styleId="afff4">
    <w:name w:val="Сохранено"/>
    <w:rPr>
      <w:sz w:val="24"/>
      <w:szCs w:val="24"/>
    </w:rPr>
  </w:style>
  <w:style w:type="paragraph" w:customStyle="1" w:styleId="afff5">
    <w:name w:val="Имя файла"/>
    <w:rPr>
      <w:sz w:val="24"/>
      <w:szCs w:val="24"/>
    </w:rPr>
  </w:style>
  <w:style w:type="paragraph" w:customStyle="1" w:styleId="4d">
    <w:name w:val="Тит_Лист4"/>
    <w:basedOn w:val="a1"/>
    <w:pPr>
      <w:spacing w:line="360" w:lineRule="auto"/>
      <w:ind w:left="284" w:right="170"/>
      <w:jc w:val="center"/>
    </w:pPr>
    <w:rPr>
      <w:rFonts w:ascii="Arial" w:hAnsi="Arial"/>
      <w:b/>
      <w:sz w:val="28"/>
      <w:szCs w:val="28"/>
    </w:rPr>
  </w:style>
  <w:style w:type="paragraph" w:customStyle="1" w:styleId="412">
    <w:name w:val="4_Сп_1п_РО2"/>
    <w:basedOn w:val="a5"/>
    <w:pPr>
      <w:tabs>
        <w:tab w:val="num" w:pos="341"/>
      </w:tabs>
      <w:spacing w:line="360" w:lineRule="auto"/>
      <w:ind w:left="7372" w:right="170"/>
      <w:jc w:val="left"/>
    </w:pPr>
  </w:style>
  <w:style w:type="character" w:customStyle="1" w:styleId="afff6">
    <w:name w:val="Кнопки"/>
    <w:basedOn w:val="a2"/>
  </w:style>
  <w:style w:type="character" w:customStyle="1" w:styleId="Arial2">
    <w:name w:val="Arial (жирный)"/>
    <w:rPr>
      <w:rFonts w:ascii="Arial" w:hAnsi="Arial"/>
      <w:b/>
      <w:sz w:val="24"/>
    </w:rPr>
  </w:style>
  <w:style w:type="paragraph" w:customStyle="1" w:styleId="afff7">
    <w:name w:val="Планеты"/>
    <w:rPr>
      <w:rFonts w:ascii="Arial" w:hAnsi="Arial" w:cs="Arial"/>
      <w:sz w:val="24"/>
      <w:szCs w:val="24"/>
    </w:rPr>
  </w:style>
  <w:style w:type="character" w:customStyle="1" w:styleId="380">
    <w:name w:val="3_Сп_8т Знак"/>
    <w:link w:val="38"/>
    <w:rPr>
      <w:rFonts w:ascii="Arial" w:hAnsi="Arial" w:cs="Arial"/>
      <w:sz w:val="24"/>
      <w:szCs w:val="24"/>
    </w:rPr>
  </w:style>
  <w:style w:type="paragraph" w:customStyle="1" w:styleId="afff8">
    <w:name w:val="Полное имя файла"/>
    <w:rPr>
      <w:sz w:val="24"/>
      <w:szCs w:val="24"/>
    </w:rPr>
  </w:style>
  <w:style w:type="paragraph" w:customStyle="1" w:styleId="afff9">
    <w:name w:val="Оля"/>
    <w:next w:val="18"/>
    <w:autoRedefine/>
    <w:semiHidden/>
    <w:pPr>
      <w:spacing w:line="480" w:lineRule="auto"/>
      <w:ind w:firstLine="2268"/>
    </w:pPr>
    <w:rPr>
      <w:rFonts w:ascii="Arial" w:hAnsi="Arial"/>
      <w:b/>
      <w:spacing w:val="60"/>
      <w:sz w:val="44"/>
      <w:szCs w:val="44"/>
    </w:rPr>
  </w:style>
  <w:style w:type="paragraph" w:customStyle="1" w:styleId="afffa">
    <w:name w:val="Автор  стр. &lt;№&gt;  дата"/>
    <w:rPr>
      <w:sz w:val="24"/>
      <w:szCs w:val="24"/>
    </w:rPr>
  </w:style>
  <w:style w:type="paragraph" w:styleId="29">
    <w:name w:val="Body Text 2"/>
    <w:basedOn w:val="a1"/>
    <w:semiHidden/>
    <w:pPr>
      <w:spacing w:line="360" w:lineRule="auto"/>
      <w:jc w:val="left"/>
    </w:pPr>
    <w:rPr>
      <w:sz w:val="28"/>
    </w:rPr>
  </w:style>
  <w:style w:type="paragraph" w:styleId="3f">
    <w:name w:val="Body Text 3"/>
    <w:basedOn w:val="a1"/>
    <w:semiHidden/>
    <w:pPr>
      <w:spacing w:line="360" w:lineRule="auto"/>
      <w:jc w:val="center"/>
    </w:pPr>
    <w:rPr>
      <w:sz w:val="28"/>
    </w:rPr>
  </w:style>
  <w:style w:type="paragraph" w:styleId="2a">
    <w:name w:val="Body Text Indent 2"/>
    <w:basedOn w:val="a1"/>
    <w:semiHidden/>
    <w:pPr>
      <w:spacing w:before="60" w:after="60"/>
      <w:ind w:left="993" w:hanging="993"/>
    </w:pPr>
    <w:rPr>
      <w:sz w:val="28"/>
      <w:lang w:val="en-US"/>
    </w:rPr>
  </w:style>
  <w:style w:type="paragraph" w:styleId="3f0">
    <w:name w:val="Body Text Indent 3"/>
    <w:basedOn w:val="a1"/>
    <w:semiHidden/>
    <w:pPr>
      <w:spacing w:before="60" w:after="60"/>
      <w:ind w:firstLine="1134"/>
      <w:jc w:val="center"/>
    </w:pPr>
    <w:rPr>
      <w:sz w:val="28"/>
    </w:rPr>
  </w:style>
  <w:style w:type="character" w:customStyle="1" w:styleId="330">
    <w:name w:val="3_Сп_3т Знак"/>
    <w:link w:val="33"/>
    <w:rPr>
      <w:rFonts w:ascii="Arial" w:hAnsi="Arial" w:cs="Arial"/>
      <w:sz w:val="24"/>
      <w:szCs w:val="24"/>
    </w:rPr>
  </w:style>
  <w:style w:type="paragraph" w:customStyle="1" w:styleId="afffb">
    <w:name w:val="Служебное  стр. &lt;№&gt;  дата"/>
    <w:rPr>
      <w:sz w:val="24"/>
      <w:szCs w:val="24"/>
    </w:rPr>
  </w:style>
  <w:style w:type="numbering" w:customStyle="1" w:styleId="1e">
    <w:name w:val="Нет списка1"/>
    <w:next w:val="a4"/>
    <w:semiHidden/>
  </w:style>
  <w:style w:type="paragraph" w:customStyle="1" w:styleId="-">
    <w:name w:val="АРМ-А"/>
    <w:basedOn w:val="a1"/>
    <w:link w:val="-0"/>
    <w:semiHidden/>
    <w:pPr>
      <w:spacing w:line="360" w:lineRule="auto"/>
      <w:ind w:left="284" w:right="170" w:firstLine="851"/>
    </w:pPr>
  </w:style>
  <w:style w:type="paragraph" w:customStyle="1" w:styleId="afffc">
    <w:name w:val="Стиль Название объекта + По центру"/>
    <w:basedOn w:val="aff5"/>
    <w:autoRedefine/>
    <w:rPr>
      <w:b/>
    </w:rPr>
  </w:style>
  <w:style w:type="character" w:customStyle="1" w:styleId="316">
    <w:name w:val="Заголовок 3 Знак Знак Знак1"/>
    <w:rPr>
      <w:rFonts w:cs="Arial"/>
      <w:b/>
      <w:bCs/>
      <w:sz w:val="26"/>
      <w:szCs w:val="26"/>
      <w:lang w:val="ru-RU" w:eastAsia="ru-RU" w:bidi="ar-SA"/>
    </w:rPr>
  </w:style>
  <w:style w:type="character" w:customStyle="1" w:styleId="3120">
    <w:name w:val="3_Сп_12т Знак"/>
    <w:basedOn w:val="16"/>
    <w:link w:val="3121"/>
    <w:rPr>
      <w:rFonts w:ascii="Arial" w:hAnsi="Arial" w:cs="Arial"/>
      <w:sz w:val="24"/>
      <w:szCs w:val="24"/>
    </w:rPr>
  </w:style>
  <w:style w:type="paragraph" w:customStyle="1" w:styleId="110">
    <w:name w:val="Стиль11"/>
    <w:basedOn w:val="a1"/>
    <w:semiHidden/>
    <w:pPr>
      <w:spacing w:line="360" w:lineRule="auto"/>
      <w:ind w:left="284" w:right="170" w:firstLine="1"/>
      <w:jc w:val="center"/>
    </w:pPr>
  </w:style>
  <w:style w:type="paragraph" w:customStyle="1" w:styleId="1f">
    <w:name w:val="Стр. &lt;№&gt; из &lt;всего&gt;1"/>
    <w:rPr>
      <w:sz w:val="24"/>
      <w:szCs w:val="24"/>
    </w:rPr>
  </w:style>
  <w:style w:type="paragraph" w:customStyle="1" w:styleId="1f0">
    <w:name w:val="Стиль Название объекта + По центру1"/>
    <w:basedOn w:val="a1"/>
    <w:autoRedefine/>
    <w:pPr>
      <w:spacing w:line="360" w:lineRule="auto"/>
      <w:ind w:left="284" w:right="170"/>
      <w:jc w:val="center"/>
    </w:pPr>
    <w:rPr>
      <w:rFonts w:cs="Times New Roman"/>
      <w:bCs/>
      <w:szCs w:val="20"/>
    </w:rPr>
  </w:style>
  <w:style w:type="character" w:customStyle="1" w:styleId="321">
    <w:name w:val="Заголовок 3 Знак2"/>
    <w:aliases w:val="Заголовок 3 Знак Знак,Заголовок 3 Знак1 Знак"/>
    <w:link w:val="3"/>
    <w:rPr>
      <w:rFonts w:cs="Arial"/>
      <w:b/>
      <w:bCs/>
      <w:sz w:val="26"/>
      <w:szCs w:val="26"/>
    </w:rPr>
  </w:style>
  <w:style w:type="paragraph" w:styleId="afffd">
    <w:name w:val="footnote text"/>
    <w:basedOn w:val="a1"/>
    <w:link w:val="afffe"/>
  </w:style>
  <w:style w:type="character" w:styleId="affff">
    <w:name w:val="footnote reference"/>
    <w:rPr>
      <w:vertAlign w:val="superscript"/>
    </w:rPr>
  </w:style>
  <w:style w:type="character" w:customStyle="1" w:styleId="affff0">
    <w:name w:val="Зеленый_сСЫЛКИ"/>
    <w:rPr>
      <w:color w:val="008000"/>
    </w:rPr>
  </w:style>
  <w:style w:type="character" w:customStyle="1" w:styleId="390">
    <w:name w:val="3_Сп_9т Знак"/>
    <w:link w:val="39"/>
    <w:rPr>
      <w:rFonts w:ascii="Arial" w:hAnsi="Arial" w:cs="Arial"/>
      <w:sz w:val="24"/>
      <w:szCs w:val="24"/>
    </w:rPr>
  </w:style>
  <w:style w:type="paragraph" w:customStyle="1" w:styleId="affff1">
    <w:name w:val="Фразочки"/>
    <w:basedOn w:val="15"/>
  </w:style>
  <w:style w:type="character" w:styleId="affff2">
    <w:name w:val="FollowedHyperlink"/>
    <w:rPr>
      <w:color w:val="800080"/>
      <w:u w:val="single"/>
    </w:rPr>
  </w:style>
  <w:style w:type="paragraph" w:customStyle="1" w:styleId="affff3">
    <w:name w:val="Сервер"/>
    <w:basedOn w:val="a1"/>
    <w:next w:val="15"/>
    <w:pPr>
      <w:tabs>
        <w:tab w:val="left" w:pos="1418"/>
        <w:tab w:val="left" w:pos="2835"/>
      </w:tabs>
      <w:spacing w:line="360" w:lineRule="auto"/>
      <w:ind w:left="284" w:right="170" w:firstLine="851"/>
    </w:pPr>
  </w:style>
  <w:style w:type="paragraph" w:customStyle="1" w:styleId="111">
    <w:name w:val="Нумерованный_11"/>
    <w:pPr>
      <w:tabs>
        <w:tab w:val="num" w:pos="1418"/>
      </w:tabs>
      <w:spacing w:line="360" w:lineRule="auto"/>
      <w:ind w:left="170" w:right="170" w:firstLine="964"/>
      <w:jc w:val="both"/>
    </w:pPr>
    <w:rPr>
      <w:rFonts w:ascii="Arial" w:hAnsi="Arial" w:cs="Arial"/>
      <w:sz w:val="24"/>
      <w:szCs w:val="24"/>
    </w:rPr>
  </w:style>
  <w:style w:type="paragraph" w:customStyle="1" w:styleId="120">
    <w:name w:val="Нумерованный_12"/>
    <w:pPr>
      <w:tabs>
        <w:tab w:val="num" w:pos="1418"/>
      </w:tabs>
      <w:spacing w:line="360" w:lineRule="auto"/>
      <w:ind w:left="170" w:right="170" w:firstLine="964"/>
      <w:jc w:val="both"/>
    </w:pPr>
    <w:rPr>
      <w:rFonts w:ascii="Arial" w:hAnsi="Arial" w:cs="Arial"/>
      <w:sz w:val="24"/>
      <w:szCs w:val="24"/>
    </w:rPr>
  </w:style>
  <w:style w:type="paragraph" w:customStyle="1" w:styleId="affff4">
    <w:name w:val="алфавит"/>
    <w:basedOn w:val="a1"/>
    <w:pPr>
      <w:tabs>
        <w:tab w:val="left" w:pos="1134"/>
      </w:tabs>
      <w:spacing w:line="360" w:lineRule="auto"/>
      <w:ind w:firstLine="624"/>
    </w:pPr>
    <w:rPr>
      <w:rFonts w:cs="Times New Roman"/>
      <w:sz w:val="28"/>
      <w:szCs w:val="20"/>
    </w:rPr>
  </w:style>
  <w:style w:type="numbering" w:customStyle="1" w:styleId="1">
    <w:name w:val="Список_Рисунков1"/>
    <w:basedOn w:val="a4"/>
    <w:semiHidden/>
    <w:pPr>
      <w:numPr>
        <w:numId w:val="14"/>
      </w:numPr>
    </w:pPr>
  </w:style>
  <w:style w:type="numbering" w:customStyle="1" w:styleId="11">
    <w:name w:val="Список_Рисунков11"/>
    <w:basedOn w:val="a4"/>
    <w:semiHidden/>
    <w:pPr>
      <w:numPr>
        <w:numId w:val="11"/>
      </w:numPr>
    </w:pPr>
  </w:style>
  <w:style w:type="paragraph" w:customStyle="1" w:styleId="322">
    <w:name w:val="3_Сп_2т"/>
    <w:basedOn w:val="a1"/>
    <w:pPr>
      <w:tabs>
        <w:tab w:val="num" w:pos="1702"/>
      </w:tabs>
      <w:spacing w:line="360" w:lineRule="auto"/>
      <w:ind w:left="285" w:right="170" w:firstLine="850"/>
    </w:pPr>
    <w:rPr>
      <w:rFonts w:ascii="Arial" w:hAnsi="Arial"/>
      <w:sz w:val="26"/>
    </w:rPr>
  </w:style>
  <w:style w:type="paragraph" w:customStyle="1" w:styleId="affff5">
    <w:name w:val="Знак Знак Знак Знак Знак Знак Знак Знак Знак Знак Знак Знак"/>
    <w:basedOn w:val="a1"/>
    <w:pPr>
      <w:ind w:firstLine="709"/>
    </w:pPr>
    <w:rPr>
      <w:rFonts w:cs="Times New Roman"/>
      <w:szCs w:val="20"/>
    </w:rPr>
  </w:style>
  <w:style w:type="paragraph" w:customStyle="1" w:styleId="--1">
    <w:name w:val="- СТРАНИЦА -1"/>
    <w:rPr>
      <w:sz w:val="24"/>
      <w:szCs w:val="24"/>
    </w:rPr>
  </w:style>
  <w:style w:type="paragraph" w:customStyle="1" w:styleId="492">
    <w:name w:val="4_Сп_9п2"/>
    <w:basedOn w:val="a5"/>
    <w:pPr>
      <w:tabs>
        <w:tab w:val="num" w:pos="1419"/>
      </w:tabs>
      <w:spacing w:line="360" w:lineRule="auto"/>
      <w:ind w:left="285" w:right="170" w:firstLine="850"/>
    </w:pPr>
  </w:style>
  <w:style w:type="character" w:customStyle="1" w:styleId="421">
    <w:name w:val="4_Сп_2п Знак Знак"/>
    <w:basedOn w:val="17"/>
    <w:rPr>
      <w:rFonts w:ascii="Arial" w:hAnsi="Arial" w:cs="Arial"/>
      <w:sz w:val="24"/>
      <w:szCs w:val="24"/>
    </w:rPr>
  </w:style>
  <w:style w:type="paragraph" w:customStyle="1" w:styleId="423">
    <w:name w:val="4_Сп_2п3"/>
    <w:basedOn w:val="a5"/>
    <w:pPr>
      <w:tabs>
        <w:tab w:val="num" w:pos="1985"/>
      </w:tabs>
      <w:spacing w:line="360" w:lineRule="auto"/>
      <w:ind w:left="285" w:right="170" w:firstLine="850"/>
    </w:pPr>
  </w:style>
  <w:style w:type="paragraph" w:customStyle="1" w:styleId="1f1">
    <w:name w:val="Колонтитул1"/>
    <w:basedOn w:val="a5"/>
    <w:pPr>
      <w:jc w:val="center"/>
    </w:pPr>
  </w:style>
  <w:style w:type="paragraph" w:customStyle="1" w:styleId="4210">
    <w:name w:val="4_Сп_2п1"/>
    <w:basedOn w:val="a1"/>
    <w:pPr>
      <w:tabs>
        <w:tab w:val="num" w:pos="1985"/>
      </w:tabs>
      <w:spacing w:line="360" w:lineRule="auto"/>
      <w:ind w:left="285" w:right="170" w:firstLine="850"/>
    </w:pPr>
  </w:style>
  <w:style w:type="character" w:customStyle="1" w:styleId="-0">
    <w:name w:val="АРМ-А Знак"/>
    <w:link w:val="-"/>
    <w:rPr>
      <w:rFonts w:cs="Arial"/>
      <w:sz w:val="24"/>
      <w:szCs w:val="24"/>
      <w:lang w:val="ru-RU" w:eastAsia="ru-RU" w:bidi="ar-SA"/>
    </w:rPr>
  </w:style>
  <w:style w:type="paragraph" w:customStyle="1" w:styleId="-1">
    <w:name w:val="АРМ-БП"/>
    <w:basedOn w:val="a1"/>
    <w:next w:val="15"/>
    <w:pPr>
      <w:tabs>
        <w:tab w:val="left" w:pos="1418"/>
        <w:tab w:val="left" w:pos="2835"/>
      </w:tabs>
      <w:spacing w:line="360" w:lineRule="auto"/>
      <w:ind w:left="284" w:right="170" w:firstLine="851"/>
    </w:pPr>
  </w:style>
  <w:style w:type="paragraph" w:customStyle="1" w:styleId="-2">
    <w:name w:val="АРМ-О"/>
    <w:basedOn w:val="a1"/>
    <w:pPr>
      <w:tabs>
        <w:tab w:val="left" w:pos="1418"/>
        <w:tab w:val="left" w:pos="2835"/>
      </w:tabs>
      <w:spacing w:line="360" w:lineRule="auto"/>
      <w:ind w:left="284" w:right="170" w:firstLine="851"/>
    </w:pPr>
  </w:style>
  <w:style w:type="paragraph" w:customStyle="1" w:styleId="-3">
    <w:name w:val="АРМ-Д"/>
    <w:basedOn w:val="a1"/>
    <w:next w:val="15"/>
    <w:pPr>
      <w:tabs>
        <w:tab w:val="left" w:pos="1418"/>
        <w:tab w:val="left" w:pos="2835"/>
      </w:tabs>
      <w:spacing w:line="360" w:lineRule="auto"/>
      <w:ind w:left="284" w:right="170" w:firstLine="851"/>
    </w:pPr>
  </w:style>
  <w:style w:type="paragraph" w:customStyle="1" w:styleId="-4">
    <w:name w:val="АРМ-К"/>
    <w:basedOn w:val="a1"/>
    <w:next w:val="15"/>
    <w:pPr>
      <w:tabs>
        <w:tab w:val="left" w:pos="1418"/>
        <w:tab w:val="left" w:pos="2835"/>
      </w:tabs>
      <w:spacing w:line="360" w:lineRule="auto"/>
      <w:ind w:left="284" w:right="170" w:firstLine="851"/>
    </w:pPr>
  </w:style>
  <w:style w:type="paragraph" w:customStyle="1" w:styleId="-5">
    <w:name w:val="АРМ-П"/>
    <w:basedOn w:val="a1"/>
    <w:next w:val="15"/>
    <w:pPr>
      <w:tabs>
        <w:tab w:val="left" w:pos="1418"/>
        <w:tab w:val="left" w:pos="2835"/>
      </w:tabs>
      <w:spacing w:line="360" w:lineRule="auto"/>
      <w:ind w:left="284" w:right="170" w:firstLine="851"/>
    </w:pPr>
  </w:style>
  <w:style w:type="paragraph" w:customStyle="1" w:styleId="-6">
    <w:name w:val="АРМ-Р"/>
    <w:basedOn w:val="a1"/>
    <w:next w:val="15"/>
    <w:pPr>
      <w:tabs>
        <w:tab w:val="left" w:pos="1418"/>
        <w:tab w:val="left" w:pos="2835"/>
      </w:tabs>
      <w:spacing w:line="360" w:lineRule="auto"/>
      <w:ind w:left="284" w:right="170" w:firstLine="851"/>
    </w:pPr>
  </w:style>
  <w:style w:type="paragraph" w:customStyle="1" w:styleId="-10">
    <w:name w:val="МФС-1"/>
    <w:pPr>
      <w:spacing w:line="360" w:lineRule="auto"/>
      <w:ind w:left="284" w:right="170" w:firstLine="851"/>
      <w:jc w:val="both"/>
    </w:pPr>
    <w:rPr>
      <w:rFonts w:ascii="Arial" w:hAnsi="Arial" w:cs="Arial"/>
      <w:sz w:val="24"/>
      <w:szCs w:val="24"/>
    </w:rPr>
  </w:style>
  <w:style w:type="character" w:customStyle="1" w:styleId="affff6">
    <w:name w:val="ДляРисунков Знак"/>
    <w:basedOn w:val="19"/>
    <w:link w:val="affff7"/>
    <w:locked/>
    <w:rPr>
      <w:rFonts w:ascii="Arial" w:hAnsi="Arial" w:cs="Arial"/>
      <w:sz w:val="24"/>
      <w:szCs w:val="24"/>
    </w:rPr>
  </w:style>
  <w:style w:type="character" w:customStyle="1" w:styleId="affff8">
    <w:name w:val="Базовый_Шрифт Знак"/>
    <w:link w:val="affff9"/>
    <w:rPr>
      <w:rFonts w:ascii="Arial" w:hAnsi="Arial" w:cs="Arial"/>
      <w:sz w:val="24"/>
      <w:szCs w:val="24"/>
    </w:rPr>
  </w:style>
  <w:style w:type="character" w:customStyle="1" w:styleId="aff0">
    <w:name w:val="Основной текст Знак"/>
    <w:link w:val="aff"/>
    <w:rPr>
      <w:rFonts w:cs="Arial"/>
      <w:sz w:val="28"/>
      <w:szCs w:val="24"/>
    </w:rPr>
  </w:style>
  <w:style w:type="character" w:customStyle="1" w:styleId="aff3">
    <w:name w:val="Основной текст с отступом Знак"/>
    <w:link w:val="aff2"/>
    <w:rPr>
      <w:rFonts w:cs="Arial"/>
      <w:sz w:val="28"/>
      <w:szCs w:val="24"/>
      <w:lang w:val="en-US"/>
    </w:rPr>
  </w:style>
  <w:style w:type="character" w:customStyle="1" w:styleId="afffe">
    <w:name w:val="Текст сноски Знак"/>
    <w:link w:val="afffd"/>
    <w:rPr>
      <w:rFonts w:cs="Arial"/>
      <w:sz w:val="24"/>
      <w:szCs w:val="24"/>
    </w:rPr>
  </w:style>
  <w:style w:type="paragraph" w:styleId="affffa">
    <w:name w:val="Signature"/>
    <w:basedOn w:val="a1"/>
    <w:link w:val="affffb"/>
    <w:unhideWhenUsed/>
    <w:pPr>
      <w:jc w:val="left"/>
    </w:pPr>
    <w:rPr>
      <w:rFonts w:cs="Times New Roman"/>
    </w:rPr>
  </w:style>
  <w:style w:type="character" w:customStyle="1" w:styleId="affffb">
    <w:name w:val="Подпись Знак"/>
    <w:link w:val="affffa"/>
    <w:rPr>
      <w:sz w:val="24"/>
      <w:szCs w:val="24"/>
    </w:rPr>
  </w:style>
  <w:style w:type="character" w:customStyle="1" w:styleId="af0">
    <w:name w:val="Верхний колонтитул Знак"/>
    <w:link w:val="af"/>
    <w:locked/>
    <w:rsid w:val="00855EB9"/>
    <w:rPr>
      <w:rFonts w:cs="Arial"/>
      <w:sz w:val="24"/>
      <w:szCs w:val="24"/>
    </w:rPr>
  </w:style>
  <w:style w:type="character" w:customStyle="1" w:styleId="af2">
    <w:name w:val="Нижний колонтитул Знак"/>
    <w:link w:val="af1"/>
    <w:locked/>
    <w:rsid w:val="00855EB9"/>
    <w:rPr>
      <w:rFonts w:cs="Arial"/>
      <w:sz w:val="24"/>
      <w:szCs w:val="24"/>
    </w:rPr>
  </w:style>
  <w:style w:type="paragraph" w:customStyle="1" w:styleId="1f2">
    <w:name w:val="Заголовок 1.Титул"/>
    <w:basedOn w:val="a1"/>
    <w:uiPriority w:val="99"/>
    <w:rsid w:val="00855EB9"/>
    <w:pPr>
      <w:spacing w:before="120" w:after="120" w:line="288" w:lineRule="auto"/>
      <w:jc w:val="center"/>
    </w:pPr>
    <w:rPr>
      <w:rFonts w:cs="Times New Roman"/>
      <w:b/>
      <w:caps/>
      <w:sz w:val="36"/>
      <w:szCs w:val="20"/>
      <w:lang w:val="en-US"/>
    </w:rPr>
  </w:style>
  <w:style w:type="paragraph" w:customStyle="1" w:styleId="affffc">
    <w:name w:val="Заголовок Таблицы"/>
    <w:basedOn w:val="a1"/>
    <w:uiPriority w:val="99"/>
    <w:rsid w:val="00855EB9"/>
    <w:pPr>
      <w:keepNext/>
      <w:spacing w:before="120" w:after="120" w:line="288" w:lineRule="auto"/>
      <w:jc w:val="center"/>
    </w:pPr>
    <w:rPr>
      <w:rFonts w:cs="Times New Roman"/>
      <w:b/>
      <w:szCs w:val="20"/>
      <w:lang w:val="en-US"/>
    </w:rPr>
  </w:style>
  <w:style w:type="paragraph" w:customStyle="1" w:styleId="1f3">
    <w:name w:val="Заголовок 1.БН"/>
    <w:basedOn w:val="a1"/>
    <w:uiPriority w:val="99"/>
    <w:rsid w:val="00855EB9"/>
    <w:pPr>
      <w:pageBreakBefore/>
      <w:spacing w:before="120" w:after="120" w:line="480" w:lineRule="auto"/>
      <w:jc w:val="center"/>
    </w:pPr>
    <w:rPr>
      <w:rFonts w:cs="Times New Roman"/>
      <w:b/>
      <w:caps/>
      <w:lang w:val="en-US"/>
    </w:rPr>
  </w:style>
  <w:style w:type="paragraph" w:customStyle="1" w:styleId="affffd">
    <w:name w:val="Важно"/>
    <w:basedOn w:val="a1"/>
    <w:uiPriority w:val="99"/>
    <w:rsid w:val="00855EB9"/>
    <w:pPr>
      <w:spacing w:before="120" w:after="120" w:line="288" w:lineRule="auto"/>
      <w:ind w:firstLine="709"/>
    </w:pPr>
    <w:rPr>
      <w:rFonts w:cs="Times New Roman"/>
      <w:color w:val="0000FF"/>
      <w:lang w:val="en-US"/>
    </w:rPr>
  </w:style>
  <w:style w:type="paragraph" w:customStyle="1" w:styleId="112">
    <w:name w:val="1. Обычный1"/>
    <w:basedOn w:val="a1"/>
    <w:link w:val="113"/>
    <w:qFormat/>
    <w:rsid w:val="00855EB9"/>
    <w:pPr>
      <w:keepNext/>
      <w:spacing w:before="60" w:after="120" w:line="312" w:lineRule="auto"/>
      <w:ind w:firstLine="397"/>
    </w:pPr>
    <w:rPr>
      <w:rFonts w:ascii="Arial" w:eastAsia="Calibri" w:hAnsi="Arial" w:cs="Times New Roman"/>
      <w:sz w:val="20"/>
      <w:szCs w:val="20"/>
      <w:lang w:val="en-US"/>
    </w:rPr>
  </w:style>
  <w:style w:type="character" w:customStyle="1" w:styleId="113">
    <w:name w:val="1. Обычный1 Знак"/>
    <w:link w:val="112"/>
    <w:locked/>
    <w:rsid w:val="00855EB9"/>
    <w:rPr>
      <w:rFonts w:ascii="Arial" w:eastAsia="Calibri" w:hAnsi="Arial"/>
      <w:lang w:val="en-US"/>
    </w:rPr>
  </w:style>
  <w:style w:type="paragraph" w:customStyle="1" w:styleId="4190">
    <w:name w:val="Стиль Заголовок 4 + Слева:  19 см Первая строка:  0 см"/>
    <w:basedOn w:val="a1"/>
    <w:uiPriority w:val="99"/>
    <w:rsid w:val="00855EB9"/>
    <w:pPr>
      <w:numPr>
        <w:numId w:val="16"/>
      </w:numPr>
      <w:spacing w:before="120" w:after="120" w:line="288" w:lineRule="auto"/>
    </w:pPr>
    <w:rPr>
      <w:rFonts w:cs="Times New Roman"/>
      <w:lang w:val="en-US"/>
    </w:rPr>
  </w:style>
  <w:style w:type="numbering" w:customStyle="1" w:styleId="21">
    <w:name w:val="Стиль нумерованный21"/>
    <w:rsid w:val="00855EB9"/>
    <w:pPr>
      <w:numPr>
        <w:numId w:val="15"/>
      </w:numPr>
    </w:pPr>
  </w:style>
  <w:style w:type="character" w:customStyle="1" w:styleId="1c">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5"/>
    <w:locked/>
    <w:rsid w:val="00E459BB"/>
    <w:rPr>
      <w:rFonts w:ascii="Arial" w:hAnsi="Arial"/>
      <w:bCs/>
      <w:sz w:val="24"/>
      <w:szCs w:val="24"/>
    </w:rPr>
  </w:style>
  <w:style w:type="paragraph" w:customStyle="1" w:styleId="1f4">
    <w:name w:val="ДляРисунков1"/>
    <w:basedOn w:val="18"/>
    <w:rsid w:val="00E459BB"/>
    <w:pPr>
      <w:keepNext/>
      <w:ind w:firstLine="0"/>
    </w:pPr>
  </w:style>
  <w:style w:type="paragraph" w:customStyle="1" w:styleId="a5">
    <w:name w:val="Базовый"/>
    <w:link w:val="a8"/>
    <w:rsid w:val="00B369E1"/>
    <w:pPr>
      <w:jc w:val="both"/>
    </w:pPr>
    <w:rPr>
      <w:rFonts w:ascii="Arial" w:hAnsi="Arial" w:cs="Arial"/>
      <w:sz w:val="24"/>
      <w:szCs w:val="24"/>
    </w:rPr>
  </w:style>
  <w:style w:type="paragraph" w:customStyle="1" w:styleId="affffe">
    <w:name w:val="Колонтитул"/>
    <w:basedOn w:val="a5"/>
    <w:rsid w:val="00B369E1"/>
    <w:pPr>
      <w:jc w:val="center"/>
    </w:pPr>
  </w:style>
  <w:style w:type="paragraph" w:styleId="1f5">
    <w:name w:val="index 1"/>
    <w:basedOn w:val="a1"/>
    <w:next w:val="a1"/>
    <w:autoRedefine/>
    <w:semiHidden/>
    <w:rsid w:val="00B369E1"/>
    <w:pPr>
      <w:ind w:left="240" w:hanging="240"/>
    </w:pPr>
  </w:style>
  <w:style w:type="paragraph" w:customStyle="1" w:styleId="afffff">
    <w:name w:val="СписокСокращений"/>
    <w:basedOn w:val="a5"/>
    <w:rsid w:val="00B369E1"/>
    <w:pPr>
      <w:tabs>
        <w:tab w:val="left" w:pos="3249"/>
      </w:tabs>
      <w:spacing w:line="360" w:lineRule="auto"/>
      <w:ind w:left="3477" w:right="170" w:hanging="2341"/>
      <w:jc w:val="left"/>
    </w:pPr>
  </w:style>
  <w:style w:type="paragraph" w:customStyle="1" w:styleId="affff7">
    <w:name w:val="ДляРисунков"/>
    <w:basedOn w:val="18"/>
    <w:next w:val="a9"/>
    <w:link w:val="affff6"/>
    <w:rsid w:val="00B369E1"/>
    <w:pPr>
      <w:keepNext/>
      <w:ind w:firstLine="0"/>
    </w:pPr>
  </w:style>
  <w:style w:type="character" w:customStyle="1" w:styleId="19">
    <w:name w:val="1_По центру_БезСписка Знак"/>
    <w:link w:val="18"/>
    <w:rPr>
      <w:rFonts w:ascii="Arial" w:hAnsi="Arial" w:cs="Arial"/>
      <w:sz w:val="24"/>
      <w:szCs w:val="24"/>
    </w:rPr>
  </w:style>
  <w:style w:type="paragraph" w:customStyle="1" w:styleId="afffff0">
    <w:name w:val="Выноска"/>
    <w:basedOn w:val="a1"/>
  </w:style>
  <w:style w:type="paragraph" w:styleId="afffff1">
    <w:name w:val="List"/>
    <w:basedOn w:val="a1"/>
    <w:pPr>
      <w:ind w:left="283" w:hanging="283"/>
    </w:pPr>
  </w:style>
  <w:style w:type="paragraph" w:customStyle="1" w:styleId="afffff2">
    <w:name w:val="Ссылки"/>
    <w:basedOn w:val="15"/>
    <w:rsid w:val="00B369E1"/>
  </w:style>
  <w:style w:type="paragraph" w:customStyle="1" w:styleId="114">
    <w:name w:val="Таб_ПоЦентру_11"/>
    <w:basedOn w:val="a5"/>
    <w:rsid w:val="00B369E1"/>
    <w:pPr>
      <w:jc w:val="center"/>
    </w:pPr>
    <w:rPr>
      <w:sz w:val="22"/>
      <w:szCs w:val="22"/>
    </w:rPr>
  </w:style>
  <w:style w:type="paragraph" w:customStyle="1" w:styleId="115">
    <w:name w:val="Таб_ПоКраю_11"/>
    <w:basedOn w:val="a5"/>
    <w:link w:val="116"/>
    <w:rsid w:val="00B369E1"/>
    <w:pPr>
      <w:jc w:val="left"/>
    </w:pPr>
    <w:rPr>
      <w:sz w:val="22"/>
      <w:szCs w:val="22"/>
    </w:rPr>
  </w:style>
  <w:style w:type="paragraph" w:customStyle="1" w:styleId="afffff3">
    <w:name w:val="Таб_Абзац"/>
    <w:basedOn w:val="a5"/>
    <w:rsid w:val="00B369E1"/>
    <w:pPr>
      <w:ind w:firstLine="709"/>
      <w:jc w:val="left"/>
    </w:pPr>
  </w:style>
  <w:style w:type="paragraph" w:customStyle="1" w:styleId="100">
    <w:name w:val="Таб_ПоЦентру_10"/>
    <w:basedOn w:val="a5"/>
    <w:rsid w:val="00B369E1"/>
    <w:pPr>
      <w:jc w:val="center"/>
    </w:pPr>
    <w:rPr>
      <w:sz w:val="20"/>
    </w:rPr>
  </w:style>
  <w:style w:type="paragraph" w:customStyle="1" w:styleId="afffff4">
    <w:name w:val="Загрузка_Выгрузка"/>
    <w:basedOn w:val="15"/>
    <w:rsid w:val="00B369E1"/>
  </w:style>
  <w:style w:type="character" w:customStyle="1" w:styleId="a8">
    <w:name w:val="Базовый Знак"/>
    <w:link w:val="a5"/>
    <w:rPr>
      <w:rFonts w:ascii="Arial" w:hAnsi="Arial" w:cs="Arial"/>
      <w:sz w:val="24"/>
      <w:szCs w:val="24"/>
    </w:rPr>
  </w:style>
  <w:style w:type="character" w:customStyle="1" w:styleId="370">
    <w:name w:val="3_Сп_7т Знак"/>
    <w:basedOn w:val="a8"/>
    <w:link w:val="37"/>
    <w:rPr>
      <w:rFonts w:ascii="Arial" w:hAnsi="Arial" w:cs="Arial"/>
      <w:sz w:val="24"/>
      <w:szCs w:val="24"/>
    </w:rPr>
  </w:style>
  <w:style w:type="character" w:customStyle="1" w:styleId="340">
    <w:name w:val="3_Сп_4т Знак"/>
    <w:link w:val="34"/>
    <w:rPr>
      <w:rFonts w:ascii="Arial" w:hAnsi="Arial" w:cs="Arial"/>
      <w:sz w:val="24"/>
      <w:szCs w:val="24"/>
    </w:rPr>
  </w:style>
  <w:style w:type="character" w:customStyle="1" w:styleId="350">
    <w:name w:val="3_Сп_5т Знак"/>
    <w:link w:val="35"/>
    <w:rPr>
      <w:rFonts w:ascii="Arial" w:hAnsi="Arial" w:cs="Arial"/>
      <w:sz w:val="24"/>
      <w:szCs w:val="24"/>
    </w:rPr>
  </w:style>
  <w:style w:type="paragraph" w:customStyle="1" w:styleId="310">
    <w:name w:val="3_Сп_10т"/>
    <w:basedOn w:val="a5"/>
    <w:pPr>
      <w:numPr>
        <w:numId w:val="13"/>
      </w:numPr>
      <w:spacing w:line="360" w:lineRule="auto"/>
      <w:ind w:right="170"/>
    </w:pPr>
  </w:style>
  <w:style w:type="paragraph" w:customStyle="1" w:styleId="311">
    <w:name w:val="3_Сп_11т"/>
    <w:basedOn w:val="310"/>
    <w:pPr>
      <w:numPr>
        <w:ilvl w:val="1"/>
      </w:numPr>
    </w:pPr>
  </w:style>
  <w:style w:type="character" w:customStyle="1" w:styleId="116">
    <w:name w:val="Таб_ПоКраю_11 Знак"/>
    <w:link w:val="115"/>
    <w:rPr>
      <w:rFonts w:ascii="Arial" w:hAnsi="Arial" w:cs="Arial"/>
      <w:sz w:val="22"/>
      <w:szCs w:val="22"/>
    </w:rPr>
  </w:style>
  <w:style w:type="character" w:customStyle="1" w:styleId="1f6">
    <w:name w:val="Неразрешенное упоминание1"/>
    <w:uiPriority w:val="99"/>
    <w:semiHidden/>
    <w:unhideWhenUsed/>
    <w:rsid w:val="00C148B3"/>
    <w:rPr>
      <w:color w:val="605E5C"/>
      <w:shd w:val="clear" w:color="auto" w:fill="E1DFDD"/>
    </w:rPr>
  </w:style>
  <w:style w:type="paragraph" w:styleId="afffff5">
    <w:name w:val="Normal (Web)"/>
    <w:basedOn w:val="a1"/>
    <w:uiPriority w:val="99"/>
    <w:unhideWhenUsed/>
    <w:rsid w:val="00821D9E"/>
    <w:pPr>
      <w:spacing w:before="100" w:beforeAutospacing="1" w:after="100" w:afterAutospacing="1"/>
      <w:jc w:val="left"/>
    </w:pPr>
    <w:rPr>
      <w:rFonts w:cs="Times New Roman"/>
    </w:rPr>
  </w:style>
  <w:style w:type="paragraph" w:customStyle="1" w:styleId="3121">
    <w:name w:val="3_Сп_12т"/>
    <w:basedOn w:val="10"/>
    <w:link w:val="3120"/>
    <w:rsid w:val="00B369E1"/>
    <w:pPr>
      <w:jc w:val="both"/>
    </w:pPr>
  </w:style>
  <w:style w:type="paragraph" w:customStyle="1" w:styleId="Arial0251">
    <w:name w:val="Стиль Arial По центру Справа:  0.25 см Междустр.интервал:  полут...1"/>
    <w:basedOn w:val="a1"/>
    <w:next w:val="a1"/>
    <w:semiHidden/>
    <w:pPr>
      <w:spacing w:line="360" w:lineRule="auto"/>
      <w:ind w:right="143"/>
      <w:jc w:val="center"/>
    </w:pPr>
  </w:style>
  <w:style w:type="paragraph" w:customStyle="1" w:styleId="Arial20">
    <w:name w:val="Стиль Arial Междустр.интервал:  полуторный2"/>
    <w:basedOn w:val="a1"/>
    <w:semiHidden/>
    <w:pPr>
      <w:spacing w:line="360" w:lineRule="auto"/>
      <w:ind w:right="170"/>
    </w:pPr>
  </w:style>
  <w:style w:type="paragraph" w:customStyle="1" w:styleId="Arial11">
    <w:name w:val="Стиль Arial Междустр.интервал:  полуторный11"/>
    <w:basedOn w:val="a1"/>
    <w:semiHidden/>
    <w:pPr>
      <w:spacing w:line="360" w:lineRule="auto"/>
      <w:ind w:right="170"/>
    </w:pPr>
  </w:style>
  <w:style w:type="paragraph" w:customStyle="1" w:styleId="affff9">
    <w:name w:val="Базовый_Шрифт"/>
    <w:link w:val="affff8"/>
    <w:rsid w:val="00B369E1"/>
    <w:rPr>
      <w:rFonts w:ascii="Arial" w:hAnsi="Arial" w:cs="Arial"/>
      <w:sz w:val="24"/>
      <w:szCs w:val="24"/>
    </w:rPr>
  </w:style>
  <w:style w:type="paragraph" w:customStyle="1" w:styleId="a9">
    <w:name w:val="ДляРисунков_Подпись"/>
    <w:basedOn w:val="a5"/>
    <w:link w:val="a7"/>
    <w:rsid w:val="00B369E1"/>
    <w:pPr>
      <w:keepNext/>
      <w:spacing w:line="360" w:lineRule="auto"/>
      <w:ind w:left="567" w:right="567"/>
      <w:jc w:val="center"/>
    </w:pPr>
  </w:style>
  <w:style w:type="paragraph" w:customStyle="1" w:styleId="afffff6">
    <w:name w:val="СписокСокращений_заголовок"/>
    <w:basedOn w:val="18"/>
    <w:rsid w:val="00B369E1"/>
    <w:pPr>
      <w:outlineLvl w:val="0"/>
    </w:pPr>
    <w:rPr>
      <w:caps/>
    </w:rPr>
  </w:style>
  <w:style w:type="paragraph" w:customStyle="1" w:styleId="1f7">
    <w:name w:val="1_БезАбзаца"/>
    <w:basedOn w:val="a5"/>
    <w:rsid w:val="00B369E1"/>
    <w:pPr>
      <w:spacing w:line="360" w:lineRule="auto"/>
      <w:ind w:left="284" w:right="170"/>
    </w:pPr>
  </w:style>
  <w:style w:type="character" w:customStyle="1" w:styleId="16">
    <w:name w:val="Маркированный 1 Знак"/>
    <w:link w:val="10"/>
    <w:locked/>
    <w:rPr>
      <w:rFonts w:ascii="Arial" w:hAnsi="Arial" w:cs="Arial"/>
      <w:sz w:val="24"/>
      <w:szCs w:val="24"/>
    </w:rPr>
  </w:style>
  <w:style w:type="character" w:customStyle="1" w:styleId="docdata">
    <w:name w:val="docdata"/>
    <w:aliases w:val="docy,v5,1852,bqiaagaaevyeaaagwgqaaapzbgaabecgaaaaaaaaaaaaaaaaaaaaaaaaaaaaaaaaaaaaaaaaaaaaaaaaaaaaaaaaaaaaaaaaaaaaaaaaaaaaaaaaaaaaaaaaaaaaaaaaaaaaaaaaaaaaaaaaaaaaaaaaaaaaaaaaaaaaaaaaaaaaaaaaaaaaaaaaaaaaaaaaaaaaaaaaaaaaaaaaaaaaaaaaaaaaaaaaaaaaaaaa"/>
    <w:basedOn w:val="a2"/>
    <w:rsid w:val="00573BF4"/>
  </w:style>
  <w:style w:type="character" w:customStyle="1" w:styleId="afc">
    <w:name w:val="Текст примечания Знак"/>
    <w:basedOn w:val="a2"/>
    <w:link w:val="afb"/>
    <w:semiHidden/>
    <w:rsid w:val="00EC1CF2"/>
    <w:rPr>
      <w:rFonts w:cs="Arial"/>
      <w:szCs w:val="24"/>
    </w:rPr>
  </w:style>
  <w:style w:type="paragraph" w:styleId="afffff7">
    <w:name w:val="Revision"/>
    <w:hidden/>
    <w:uiPriority w:val="99"/>
    <w:semiHidden/>
    <w:rsid w:val="00591809"/>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73793">
      <w:bodyDiv w:val="1"/>
      <w:marLeft w:val="0"/>
      <w:marRight w:val="0"/>
      <w:marTop w:val="0"/>
      <w:marBottom w:val="0"/>
      <w:divBdr>
        <w:top w:val="none" w:sz="0" w:space="0" w:color="auto"/>
        <w:left w:val="none" w:sz="0" w:space="0" w:color="auto"/>
        <w:bottom w:val="none" w:sz="0" w:space="0" w:color="auto"/>
        <w:right w:val="none" w:sz="0" w:space="0" w:color="auto"/>
      </w:divBdr>
    </w:div>
    <w:div w:id="169301074">
      <w:bodyDiv w:val="1"/>
      <w:marLeft w:val="0"/>
      <w:marRight w:val="0"/>
      <w:marTop w:val="0"/>
      <w:marBottom w:val="0"/>
      <w:divBdr>
        <w:top w:val="none" w:sz="0" w:space="0" w:color="auto"/>
        <w:left w:val="none" w:sz="0" w:space="0" w:color="auto"/>
        <w:bottom w:val="none" w:sz="0" w:space="0" w:color="auto"/>
        <w:right w:val="none" w:sz="0" w:space="0" w:color="auto"/>
      </w:divBdr>
    </w:div>
    <w:div w:id="287669336">
      <w:bodyDiv w:val="1"/>
      <w:marLeft w:val="0"/>
      <w:marRight w:val="0"/>
      <w:marTop w:val="0"/>
      <w:marBottom w:val="0"/>
      <w:divBdr>
        <w:top w:val="none" w:sz="0" w:space="0" w:color="auto"/>
        <w:left w:val="none" w:sz="0" w:space="0" w:color="auto"/>
        <w:bottom w:val="none" w:sz="0" w:space="0" w:color="auto"/>
        <w:right w:val="none" w:sz="0" w:space="0" w:color="auto"/>
      </w:divBdr>
    </w:div>
    <w:div w:id="307631647">
      <w:bodyDiv w:val="1"/>
      <w:marLeft w:val="0"/>
      <w:marRight w:val="0"/>
      <w:marTop w:val="0"/>
      <w:marBottom w:val="0"/>
      <w:divBdr>
        <w:top w:val="none" w:sz="0" w:space="0" w:color="auto"/>
        <w:left w:val="none" w:sz="0" w:space="0" w:color="auto"/>
        <w:bottom w:val="none" w:sz="0" w:space="0" w:color="auto"/>
        <w:right w:val="none" w:sz="0" w:space="0" w:color="auto"/>
      </w:divBdr>
    </w:div>
    <w:div w:id="604462774">
      <w:bodyDiv w:val="1"/>
      <w:marLeft w:val="0"/>
      <w:marRight w:val="0"/>
      <w:marTop w:val="0"/>
      <w:marBottom w:val="0"/>
      <w:divBdr>
        <w:top w:val="none" w:sz="0" w:space="0" w:color="auto"/>
        <w:left w:val="none" w:sz="0" w:space="0" w:color="auto"/>
        <w:bottom w:val="none" w:sz="0" w:space="0" w:color="auto"/>
        <w:right w:val="none" w:sz="0" w:space="0" w:color="auto"/>
      </w:divBdr>
    </w:div>
    <w:div w:id="773522686">
      <w:bodyDiv w:val="1"/>
      <w:marLeft w:val="0"/>
      <w:marRight w:val="0"/>
      <w:marTop w:val="0"/>
      <w:marBottom w:val="0"/>
      <w:divBdr>
        <w:top w:val="none" w:sz="0" w:space="0" w:color="auto"/>
        <w:left w:val="none" w:sz="0" w:space="0" w:color="auto"/>
        <w:bottom w:val="none" w:sz="0" w:space="0" w:color="auto"/>
        <w:right w:val="none" w:sz="0" w:space="0" w:color="auto"/>
      </w:divBdr>
    </w:div>
    <w:div w:id="883250726">
      <w:bodyDiv w:val="1"/>
      <w:marLeft w:val="0"/>
      <w:marRight w:val="0"/>
      <w:marTop w:val="0"/>
      <w:marBottom w:val="0"/>
      <w:divBdr>
        <w:top w:val="none" w:sz="0" w:space="0" w:color="auto"/>
        <w:left w:val="none" w:sz="0" w:space="0" w:color="auto"/>
        <w:bottom w:val="none" w:sz="0" w:space="0" w:color="auto"/>
        <w:right w:val="none" w:sz="0" w:space="0" w:color="auto"/>
      </w:divBdr>
    </w:div>
    <w:div w:id="1164079582">
      <w:bodyDiv w:val="1"/>
      <w:marLeft w:val="0"/>
      <w:marRight w:val="0"/>
      <w:marTop w:val="0"/>
      <w:marBottom w:val="0"/>
      <w:divBdr>
        <w:top w:val="none" w:sz="0" w:space="0" w:color="auto"/>
        <w:left w:val="none" w:sz="0" w:space="0" w:color="auto"/>
        <w:bottom w:val="none" w:sz="0" w:space="0" w:color="auto"/>
        <w:right w:val="none" w:sz="0" w:space="0" w:color="auto"/>
      </w:divBdr>
    </w:div>
    <w:div w:id="1217276463">
      <w:bodyDiv w:val="1"/>
      <w:marLeft w:val="0"/>
      <w:marRight w:val="0"/>
      <w:marTop w:val="0"/>
      <w:marBottom w:val="0"/>
      <w:divBdr>
        <w:top w:val="none" w:sz="0" w:space="0" w:color="auto"/>
        <w:left w:val="none" w:sz="0" w:space="0" w:color="auto"/>
        <w:bottom w:val="none" w:sz="0" w:space="0" w:color="auto"/>
        <w:right w:val="none" w:sz="0" w:space="0" w:color="auto"/>
      </w:divBdr>
    </w:div>
    <w:div w:id="1382359866">
      <w:bodyDiv w:val="1"/>
      <w:marLeft w:val="0"/>
      <w:marRight w:val="0"/>
      <w:marTop w:val="0"/>
      <w:marBottom w:val="0"/>
      <w:divBdr>
        <w:top w:val="none" w:sz="0" w:space="0" w:color="auto"/>
        <w:left w:val="none" w:sz="0" w:space="0" w:color="auto"/>
        <w:bottom w:val="none" w:sz="0" w:space="0" w:color="auto"/>
        <w:right w:val="none" w:sz="0" w:space="0" w:color="auto"/>
      </w:divBdr>
    </w:div>
    <w:div w:id="1514105375">
      <w:bodyDiv w:val="1"/>
      <w:marLeft w:val="0"/>
      <w:marRight w:val="0"/>
      <w:marTop w:val="0"/>
      <w:marBottom w:val="0"/>
      <w:divBdr>
        <w:top w:val="none" w:sz="0" w:space="0" w:color="auto"/>
        <w:left w:val="none" w:sz="0" w:space="0" w:color="auto"/>
        <w:bottom w:val="none" w:sz="0" w:space="0" w:color="auto"/>
        <w:right w:val="none" w:sz="0" w:space="0" w:color="auto"/>
      </w:divBdr>
    </w:div>
    <w:div w:id="1530603455">
      <w:bodyDiv w:val="1"/>
      <w:marLeft w:val="0"/>
      <w:marRight w:val="0"/>
      <w:marTop w:val="0"/>
      <w:marBottom w:val="0"/>
      <w:divBdr>
        <w:top w:val="none" w:sz="0" w:space="0" w:color="auto"/>
        <w:left w:val="none" w:sz="0" w:space="0" w:color="auto"/>
        <w:bottom w:val="none" w:sz="0" w:space="0" w:color="auto"/>
        <w:right w:val="none" w:sz="0" w:space="0" w:color="auto"/>
      </w:divBdr>
    </w:div>
    <w:div w:id="1627468010">
      <w:bodyDiv w:val="1"/>
      <w:marLeft w:val="0"/>
      <w:marRight w:val="0"/>
      <w:marTop w:val="0"/>
      <w:marBottom w:val="0"/>
      <w:divBdr>
        <w:top w:val="none" w:sz="0" w:space="0" w:color="auto"/>
        <w:left w:val="none" w:sz="0" w:space="0" w:color="auto"/>
        <w:bottom w:val="none" w:sz="0" w:space="0" w:color="auto"/>
        <w:right w:val="none" w:sz="0" w:space="0" w:color="auto"/>
      </w:divBdr>
    </w:div>
    <w:div w:id="1874031697">
      <w:bodyDiv w:val="1"/>
      <w:marLeft w:val="0"/>
      <w:marRight w:val="0"/>
      <w:marTop w:val="0"/>
      <w:marBottom w:val="0"/>
      <w:divBdr>
        <w:top w:val="none" w:sz="0" w:space="0" w:color="auto"/>
        <w:left w:val="none" w:sz="0" w:space="0" w:color="auto"/>
        <w:bottom w:val="none" w:sz="0" w:space="0" w:color="auto"/>
        <w:right w:val="none" w:sz="0" w:space="0" w:color="auto"/>
      </w:divBdr>
    </w:div>
    <w:div w:id="1879900923">
      <w:bodyDiv w:val="1"/>
      <w:marLeft w:val="0"/>
      <w:marRight w:val="0"/>
      <w:marTop w:val="0"/>
      <w:marBottom w:val="0"/>
      <w:divBdr>
        <w:top w:val="none" w:sz="0" w:space="0" w:color="auto"/>
        <w:left w:val="none" w:sz="0" w:space="0" w:color="auto"/>
        <w:bottom w:val="none" w:sz="0" w:space="0" w:color="auto"/>
        <w:right w:val="none" w:sz="0" w:space="0" w:color="auto"/>
      </w:divBdr>
    </w:div>
    <w:div w:id="1891307784">
      <w:bodyDiv w:val="1"/>
      <w:marLeft w:val="0"/>
      <w:marRight w:val="0"/>
      <w:marTop w:val="0"/>
      <w:marBottom w:val="0"/>
      <w:divBdr>
        <w:top w:val="none" w:sz="0" w:space="0" w:color="auto"/>
        <w:left w:val="none" w:sz="0" w:space="0" w:color="auto"/>
        <w:bottom w:val="none" w:sz="0" w:space="0" w:color="auto"/>
        <w:right w:val="none" w:sz="0" w:space="0" w:color="auto"/>
      </w:divBdr>
    </w:div>
    <w:div w:id="1925066430">
      <w:bodyDiv w:val="1"/>
      <w:marLeft w:val="0"/>
      <w:marRight w:val="0"/>
      <w:marTop w:val="0"/>
      <w:marBottom w:val="0"/>
      <w:divBdr>
        <w:top w:val="none" w:sz="0" w:space="0" w:color="auto"/>
        <w:left w:val="none" w:sz="0" w:space="0" w:color="auto"/>
        <w:bottom w:val="none" w:sz="0" w:space="0" w:color="auto"/>
        <w:right w:val="none" w:sz="0" w:space="0" w:color="auto"/>
      </w:divBdr>
    </w:div>
    <w:div w:id="2019428518">
      <w:bodyDiv w:val="1"/>
      <w:marLeft w:val="0"/>
      <w:marRight w:val="0"/>
      <w:marTop w:val="0"/>
      <w:marBottom w:val="0"/>
      <w:divBdr>
        <w:top w:val="none" w:sz="0" w:space="0" w:color="auto"/>
        <w:left w:val="none" w:sz="0" w:space="0" w:color="auto"/>
        <w:bottom w:val="none" w:sz="0" w:space="0" w:color="auto"/>
        <w:right w:val="none" w:sz="0" w:space="0" w:color="auto"/>
      </w:divBdr>
    </w:div>
    <w:div w:id="211570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ru.wikipedia.org/wiki/%D0%A1%D0%B8%D0%BD%D0%BE%D0%BD%D0%B8%D0%BC" TargetMode="External"/><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1\AppData\Roaming\Microsoft\Templates\&#1056;&#1054;_&#1064;&#1072;&#1073;&#1083;&#1086;&#1085;_&#1055;&#1086;&#1076;&#1056;&#1080;&#1089;&#1058;&#1077;&#1082;&#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3F110-8D6A-4111-B870-94065BDF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РО_Шаблон_ПодРисТекст.dotx</Template>
  <TotalTime>1000</TotalTime>
  <Pages>21</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«Цирконий-М»</vt:lpstr>
    </vt:vector>
  </TitlesOfParts>
  <Company>Eleron</Company>
  <LinksUpToDate>false</LinksUpToDate>
  <CharactersWithSpaces>15973</CharactersWithSpaces>
  <SharedDoc>false</SharedDoc>
  <HLinks>
    <vt:vector size="126" baseType="variant">
      <vt:variant>
        <vt:i4>7078002</vt:i4>
      </vt:variant>
      <vt:variant>
        <vt:i4>180</vt:i4>
      </vt:variant>
      <vt:variant>
        <vt:i4>0</vt:i4>
      </vt:variant>
      <vt:variant>
        <vt:i4>5</vt:i4>
      </vt:variant>
      <vt:variant>
        <vt:lpwstr>https://yandex.ru/support/maps/concept/map-control.html</vt:lpwstr>
      </vt:variant>
      <vt:variant>
        <vt:lpwstr/>
      </vt:variant>
      <vt:variant>
        <vt:i4>3539007</vt:i4>
      </vt:variant>
      <vt:variant>
        <vt:i4>123</vt:i4>
      </vt:variant>
      <vt:variant>
        <vt:i4>0</vt:i4>
      </vt:variant>
      <vt:variant>
        <vt:i4>5</vt:i4>
      </vt:variant>
      <vt:variant>
        <vt:lpwstr>https://geoportal-rc.rosatom.space/</vt:lpwstr>
      </vt:variant>
      <vt:variant>
        <vt:lpwstr/>
      </vt:variant>
      <vt:variant>
        <vt:i4>2031665</vt:i4>
      </vt:variant>
      <vt:variant>
        <vt:i4>110</vt:i4>
      </vt:variant>
      <vt:variant>
        <vt:i4>0</vt:i4>
      </vt:variant>
      <vt:variant>
        <vt:i4>5</vt:i4>
      </vt:variant>
      <vt:variant>
        <vt:lpwstr/>
      </vt:variant>
      <vt:variant>
        <vt:lpwstr>_Toc117519650</vt:lpwstr>
      </vt:variant>
      <vt:variant>
        <vt:i4>1966129</vt:i4>
      </vt:variant>
      <vt:variant>
        <vt:i4>104</vt:i4>
      </vt:variant>
      <vt:variant>
        <vt:i4>0</vt:i4>
      </vt:variant>
      <vt:variant>
        <vt:i4>5</vt:i4>
      </vt:variant>
      <vt:variant>
        <vt:lpwstr/>
      </vt:variant>
      <vt:variant>
        <vt:lpwstr>_Toc117519649</vt:lpwstr>
      </vt:variant>
      <vt:variant>
        <vt:i4>1966129</vt:i4>
      </vt:variant>
      <vt:variant>
        <vt:i4>98</vt:i4>
      </vt:variant>
      <vt:variant>
        <vt:i4>0</vt:i4>
      </vt:variant>
      <vt:variant>
        <vt:i4>5</vt:i4>
      </vt:variant>
      <vt:variant>
        <vt:lpwstr/>
      </vt:variant>
      <vt:variant>
        <vt:lpwstr>_Toc117519648</vt:lpwstr>
      </vt:variant>
      <vt:variant>
        <vt:i4>1966129</vt:i4>
      </vt:variant>
      <vt:variant>
        <vt:i4>92</vt:i4>
      </vt:variant>
      <vt:variant>
        <vt:i4>0</vt:i4>
      </vt:variant>
      <vt:variant>
        <vt:i4>5</vt:i4>
      </vt:variant>
      <vt:variant>
        <vt:lpwstr/>
      </vt:variant>
      <vt:variant>
        <vt:lpwstr>_Toc117519647</vt:lpwstr>
      </vt:variant>
      <vt:variant>
        <vt:i4>1966129</vt:i4>
      </vt:variant>
      <vt:variant>
        <vt:i4>86</vt:i4>
      </vt:variant>
      <vt:variant>
        <vt:i4>0</vt:i4>
      </vt:variant>
      <vt:variant>
        <vt:i4>5</vt:i4>
      </vt:variant>
      <vt:variant>
        <vt:lpwstr/>
      </vt:variant>
      <vt:variant>
        <vt:lpwstr>_Toc117519646</vt:lpwstr>
      </vt:variant>
      <vt:variant>
        <vt:i4>1966129</vt:i4>
      </vt:variant>
      <vt:variant>
        <vt:i4>80</vt:i4>
      </vt:variant>
      <vt:variant>
        <vt:i4>0</vt:i4>
      </vt:variant>
      <vt:variant>
        <vt:i4>5</vt:i4>
      </vt:variant>
      <vt:variant>
        <vt:lpwstr/>
      </vt:variant>
      <vt:variant>
        <vt:lpwstr>_Toc117519645</vt:lpwstr>
      </vt:variant>
      <vt:variant>
        <vt:i4>1966129</vt:i4>
      </vt:variant>
      <vt:variant>
        <vt:i4>74</vt:i4>
      </vt:variant>
      <vt:variant>
        <vt:i4>0</vt:i4>
      </vt:variant>
      <vt:variant>
        <vt:i4>5</vt:i4>
      </vt:variant>
      <vt:variant>
        <vt:lpwstr/>
      </vt:variant>
      <vt:variant>
        <vt:lpwstr>_Toc117519644</vt:lpwstr>
      </vt:variant>
      <vt:variant>
        <vt:i4>1966129</vt:i4>
      </vt:variant>
      <vt:variant>
        <vt:i4>68</vt:i4>
      </vt:variant>
      <vt:variant>
        <vt:i4>0</vt:i4>
      </vt:variant>
      <vt:variant>
        <vt:i4>5</vt:i4>
      </vt:variant>
      <vt:variant>
        <vt:lpwstr/>
      </vt:variant>
      <vt:variant>
        <vt:lpwstr>_Toc117519643</vt:lpwstr>
      </vt:variant>
      <vt:variant>
        <vt:i4>1966129</vt:i4>
      </vt:variant>
      <vt:variant>
        <vt:i4>62</vt:i4>
      </vt:variant>
      <vt:variant>
        <vt:i4>0</vt:i4>
      </vt:variant>
      <vt:variant>
        <vt:i4>5</vt:i4>
      </vt:variant>
      <vt:variant>
        <vt:lpwstr/>
      </vt:variant>
      <vt:variant>
        <vt:lpwstr>_Toc117519642</vt:lpwstr>
      </vt:variant>
      <vt:variant>
        <vt:i4>1966129</vt:i4>
      </vt:variant>
      <vt:variant>
        <vt:i4>56</vt:i4>
      </vt:variant>
      <vt:variant>
        <vt:i4>0</vt:i4>
      </vt:variant>
      <vt:variant>
        <vt:i4>5</vt:i4>
      </vt:variant>
      <vt:variant>
        <vt:lpwstr/>
      </vt:variant>
      <vt:variant>
        <vt:lpwstr>_Toc117519641</vt:lpwstr>
      </vt:variant>
      <vt:variant>
        <vt:i4>1966129</vt:i4>
      </vt:variant>
      <vt:variant>
        <vt:i4>50</vt:i4>
      </vt:variant>
      <vt:variant>
        <vt:i4>0</vt:i4>
      </vt:variant>
      <vt:variant>
        <vt:i4>5</vt:i4>
      </vt:variant>
      <vt:variant>
        <vt:lpwstr/>
      </vt:variant>
      <vt:variant>
        <vt:lpwstr>_Toc117519640</vt:lpwstr>
      </vt:variant>
      <vt:variant>
        <vt:i4>1638449</vt:i4>
      </vt:variant>
      <vt:variant>
        <vt:i4>44</vt:i4>
      </vt:variant>
      <vt:variant>
        <vt:i4>0</vt:i4>
      </vt:variant>
      <vt:variant>
        <vt:i4>5</vt:i4>
      </vt:variant>
      <vt:variant>
        <vt:lpwstr/>
      </vt:variant>
      <vt:variant>
        <vt:lpwstr>_Toc117519639</vt:lpwstr>
      </vt:variant>
      <vt:variant>
        <vt:i4>1638449</vt:i4>
      </vt:variant>
      <vt:variant>
        <vt:i4>38</vt:i4>
      </vt:variant>
      <vt:variant>
        <vt:i4>0</vt:i4>
      </vt:variant>
      <vt:variant>
        <vt:i4>5</vt:i4>
      </vt:variant>
      <vt:variant>
        <vt:lpwstr/>
      </vt:variant>
      <vt:variant>
        <vt:lpwstr>_Toc117519638</vt:lpwstr>
      </vt:variant>
      <vt:variant>
        <vt:i4>1638449</vt:i4>
      </vt:variant>
      <vt:variant>
        <vt:i4>32</vt:i4>
      </vt:variant>
      <vt:variant>
        <vt:i4>0</vt:i4>
      </vt:variant>
      <vt:variant>
        <vt:i4>5</vt:i4>
      </vt:variant>
      <vt:variant>
        <vt:lpwstr/>
      </vt:variant>
      <vt:variant>
        <vt:lpwstr>_Toc117519637</vt:lpwstr>
      </vt:variant>
      <vt:variant>
        <vt:i4>1638449</vt:i4>
      </vt:variant>
      <vt:variant>
        <vt:i4>26</vt:i4>
      </vt:variant>
      <vt:variant>
        <vt:i4>0</vt:i4>
      </vt:variant>
      <vt:variant>
        <vt:i4>5</vt:i4>
      </vt:variant>
      <vt:variant>
        <vt:lpwstr/>
      </vt:variant>
      <vt:variant>
        <vt:lpwstr>_Toc117519636</vt:lpwstr>
      </vt:variant>
      <vt:variant>
        <vt:i4>1638449</vt:i4>
      </vt:variant>
      <vt:variant>
        <vt:i4>20</vt:i4>
      </vt:variant>
      <vt:variant>
        <vt:i4>0</vt:i4>
      </vt:variant>
      <vt:variant>
        <vt:i4>5</vt:i4>
      </vt:variant>
      <vt:variant>
        <vt:lpwstr/>
      </vt:variant>
      <vt:variant>
        <vt:lpwstr>_Toc117519635</vt:lpwstr>
      </vt:variant>
      <vt:variant>
        <vt:i4>1638449</vt:i4>
      </vt:variant>
      <vt:variant>
        <vt:i4>14</vt:i4>
      </vt:variant>
      <vt:variant>
        <vt:i4>0</vt:i4>
      </vt:variant>
      <vt:variant>
        <vt:i4>5</vt:i4>
      </vt:variant>
      <vt:variant>
        <vt:lpwstr/>
      </vt:variant>
      <vt:variant>
        <vt:lpwstr>_Toc117519634</vt:lpwstr>
      </vt:variant>
      <vt:variant>
        <vt:i4>1638449</vt:i4>
      </vt:variant>
      <vt:variant>
        <vt:i4>8</vt:i4>
      </vt:variant>
      <vt:variant>
        <vt:i4>0</vt:i4>
      </vt:variant>
      <vt:variant>
        <vt:i4>5</vt:i4>
      </vt:variant>
      <vt:variant>
        <vt:lpwstr/>
      </vt:variant>
      <vt:variant>
        <vt:lpwstr>_Toc117519633</vt:lpwstr>
      </vt:variant>
      <vt:variant>
        <vt:i4>1638449</vt:i4>
      </vt:variant>
      <vt:variant>
        <vt:i4>2</vt:i4>
      </vt:variant>
      <vt:variant>
        <vt:i4>0</vt:i4>
      </vt:variant>
      <vt:variant>
        <vt:i4>5</vt:i4>
      </vt:variant>
      <vt:variant>
        <vt:lpwstr/>
      </vt:variant>
      <vt:variant>
        <vt:lpwstr>_Toc117519632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«Цирконий-М»</dc:title>
  <dc:subject>АРМ «Администратор СУДОС Цирконий-М»</dc:subject>
  <dc:creator>ARM</dc:creator>
  <cp:keywords>ЦКДИ.421457.001</cp:keywords>
  <dc:description/>
  <cp:lastModifiedBy>Ольга</cp:lastModifiedBy>
  <cp:revision>72</cp:revision>
  <cp:lastPrinted>2019-08-16T09:41:00Z</cp:lastPrinted>
  <dcterms:created xsi:type="dcterms:W3CDTF">2024-08-06T12:01:00Z</dcterms:created>
  <dcterms:modified xsi:type="dcterms:W3CDTF">2024-09-09T10:41:00Z</dcterms:modified>
  <cp:category>Автоматизированное рабочее место</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азСистемы">
    <vt:lpwstr>«Атом.Поиск: Базовый релиз»</vt:lpwstr>
  </property>
  <property fmtid="{D5CDD505-2E9C-101B-9397-08002B2CF9AE}" pid="3" name="НазДокумента">
    <vt:lpwstr>Программа для ЭВМ «Атом.Поиск: Базовый релиз»</vt:lpwstr>
  </property>
  <property fmtid="{D5CDD505-2E9C-101B-9397-08002B2CF9AE}" pid="4" name="НомДокумента">
    <vt:lpwstr>ЦКДИ.00028-06 34 01</vt:lpwstr>
  </property>
  <property fmtid="{D5CDD505-2E9C-101B-9397-08002B2CF9AE}" pid="5" name="НомСистемы">
    <vt:lpwstr>ЦКДИ.425722.014</vt:lpwstr>
  </property>
  <property fmtid="{D5CDD505-2E9C-101B-9397-08002B2CF9AE}" pid="6" name="НазПроекта">
    <vt:lpwstr>Программа для ЭВМ</vt:lpwstr>
  </property>
  <property fmtid="{D5CDD505-2E9C-101B-9397-08002B2CF9AE}" pid="7" name="род_НазДокумента">
    <vt:lpwstr>программы для ЭВМ «Атом.Поиск: Базовый релиз»</vt:lpwstr>
  </property>
  <property fmtid="{D5CDD505-2E9C-101B-9397-08002B2CF9AE}" pid="8" name="сокращ_НазСистемы">
    <vt:lpwstr>программа</vt:lpwstr>
  </property>
  <property fmtid="{D5CDD505-2E9C-101B-9397-08002B2CF9AE}" pid="9" name="род_сокращ_НазСистемы">
    <vt:lpwstr>программы</vt:lpwstr>
  </property>
  <property fmtid="{D5CDD505-2E9C-101B-9397-08002B2CF9AE}" pid="10" name="сокращ_НазСистемы_сБольшойБуквы">
    <vt:lpwstr>Программа</vt:lpwstr>
  </property>
  <property fmtid="{D5CDD505-2E9C-101B-9397-08002B2CF9AE}" pid="11" name="НазСтраницыСайта">
    <vt:lpwstr>Атом.Поиск</vt:lpwstr>
  </property>
  <property fmtid="{D5CDD505-2E9C-101B-9397-08002B2CF9AE}" pid="12" name="Куда">
    <vt:lpwstr>программу</vt:lpwstr>
  </property>
  <property fmtid="{D5CDD505-2E9C-101B-9397-08002B2CF9AE}" pid="13" name="Кем/чем_сокращ">
    <vt:lpwstr>программой</vt:lpwstr>
  </property>
</Properties>
</file>